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85D7B" w14:textId="630C9871" w:rsidR="00AA2C36" w:rsidRPr="003B7FB6" w:rsidRDefault="00AA2C36" w:rsidP="003B7FB6">
      <w:pPr>
        <w:spacing w:after="217"/>
        <w:jc w:val="right"/>
        <w:rPr>
          <w:rFonts w:ascii="Palatino Linotype" w:hAnsi="Palatino Linotype" w:cs="Arial"/>
          <w:sz w:val="22"/>
          <w:szCs w:val="22"/>
          <w:lang w:val="es-AR"/>
        </w:rPr>
      </w:pPr>
      <w:bookmarkStart w:id="0" w:name="_GoBack"/>
      <w:bookmarkEnd w:id="0"/>
      <w:r w:rsidRPr="005C5D2B">
        <w:rPr>
          <w:rFonts w:ascii="Arial" w:hAnsi="Arial" w:cs="Arial"/>
          <w:lang w:val="es-AR"/>
        </w:rPr>
        <w:t xml:space="preserve">Chascomús, </w:t>
      </w:r>
      <w:r w:rsidR="004E1242" w:rsidRPr="005C5D2B">
        <w:rPr>
          <w:rFonts w:ascii="Arial" w:hAnsi="Arial" w:cs="Arial"/>
          <w:lang w:val="es-AR"/>
        </w:rPr>
        <w:t>25 Noviembre</w:t>
      </w:r>
      <w:r w:rsidR="003268EA" w:rsidRPr="005C5D2B">
        <w:rPr>
          <w:rFonts w:ascii="Arial" w:hAnsi="Arial" w:cs="Arial"/>
          <w:lang w:val="es-AR"/>
        </w:rPr>
        <w:t xml:space="preserve"> de 2025</w:t>
      </w:r>
      <w:r w:rsidRPr="003B7FB6">
        <w:rPr>
          <w:rFonts w:ascii="Palatino Linotype" w:hAnsi="Palatino Linotype" w:cs="Arial"/>
          <w:sz w:val="22"/>
          <w:szCs w:val="22"/>
          <w:lang w:val="es-AR"/>
        </w:rPr>
        <w:t xml:space="preserve">.- </w:t>
      </w:r>
    </w:p>
    <w:p w14:paraId="47372108" w14:textId="77777777" w:rsidR="00AA2C36" w:rsidRPr="003B7FB6" w:rsidRDefault="00AA2C36" w:rsidP="003B7FB6">
      <w:pPr>
        <w:spacing w:after="217"/>
        <w:ind w:left="17"/>
        <w:jc w:val="both"/>
        <w:rPr>
          <w:rFonts w:ascii="Palatino Linotype" w:hAnsi="Palatino Linotype" w:cs="Arial"/>
          <w:sz w:val="22"/>
          <w:szCs w:val="22"/>
          <w:lang w:val="es-AR"/>
        </w:rPr>
      </w:pPr>
      <w:r w:rsidRPr="003B7FB6">
        <w:rPr>
          <w:rFonts w:ascii="Palatino Linotype" w:hAnsi="Palatino Linotype" w:cs="Arial"/>
          <w:sz w:val="22"/>
          <w:szCs w:val="22"/>
          <w:lang w:val="es-AR"/>
        </w:rPr>
        <w:t xml:space="preserve"> </w:t>
      </w:r>
    </w:p>
    <w:p w14:paraId="28FB1895" w14:textId="77777777" w:rsidR="00AA2C36" w:rsidRPr="003B7FB6" w:rsidRDefault="00AA2C36" w:rsidP="003B7FB6">
      <w:pPr>
        <w:spacing w:after="167"/>
        <w:ind w:left="12" w:right="49"/>
        <w:jc w:val="both"/>
        <w:rPr>
          <w:rFonts w:ascii="Palatino Linotype" w:hAnsi="Palatino Linotype" w:cs="Arial"/>
          <w:b/>
          <w:bCs/>
          <w:sz w:val="22"/>
          <w:szCs w:val="22"/>
          <w:lang w:val="es-AR"/>
        </w:rPr>
      </w:pPr>
      <w:r w:rsidRPr="003B7FB6">
        <w:rPr>
          <w:rFonts w:ascii="Palatino Linotype" w:hAnsi="Palatino Linotype" w:cs="Arial"/>
          <w:b/>
          <w:bCs/>
          <w:sz w:val="22"/>
          <w:szCs w:val="22"/>
          <w:lang w:val="es-AR"/>
        </w:rPr>
        <w:t xml:space="preserve">Sr. Presidente </w:t>
      </w:r>
    </w:p>
    <w:p w14:paraId="43EADC74" w14:textId="77777777" w:rsidR="00AA2C36" w:rsidRPr="003B7FB6" w:rsidRDefault="00AA2C36" w:rsidP="003B7FB6">
      <w:pPr>
        <w:spacing w:after="167"/>
        <w:ind w:left="12" w:right="49"/>
        <w:jc w:val="both"/>
        <w:rPr>
          <w:rFonts w:ascii="Palatino Linotype" w:hAnsi="Palatino Linotype" w:cs="Arial"/>
          <w:b/>
          <w:bCs/>
          <w:sz w:val="22"/>
          <w:szCs w:val="22"/>
          <w:lang w:val="es-AR"/>
        </w:rPr>
      </w:pPr>
      <w:r w:rsidRPr="003B7FB6">
        <w:rPr>
          <w:rFonts w:ascii="Palatino Linotype" w:hAnsi="Palatino Linotype" w:cs="Arial"/>
          <w:b/>
          <w:bCs/>
          <w:sz w:val="22"/>
          <w:szCs w:val="22"/>
          <w:lang w:val="es-AR"/>
        </w:rPr>
        <w:t xml:space="preserve">Honorable Concejo Deliberante </w:t>
      </w:r>
    </w:p>
    <w:p w14:paraId="23994AFA" w14:textId="170A7322" w:rsidR="003268EA" w:rsidRPr="003B7FB6" w:rsidRDefault="003268EA" w:rsidP="003B7FB6">
      <w:pPr>
        <w:spacing w:after="167"/>
        <w:ind w:left="12" w:right="49"/>
        <w:jc w:val="both"/>
        <w:rPr>
          <w:rFonts w:ascii="Palatino Linotype" w:hAnsi="Palatino Linotype" w:cs="Arial"/>
          <w:b/>
          <w:bCs/>
          <w:sz w:val="22"/>
          <w:szCs w:val="22"/>
          <w:lang w:val="es-AR"/>
        </w:rPr>
      </w:pPr>
      <w:r w:rsidRPr="003B7FB6">
        <w:rPr>
          <w:rFonts w:ascii="Palatino Linotype" w:hAnsi="Palatino Linotype" w:cs="Arial"/>
          <w:b/>
          <w:bCs/>
          <w:sz w:val="22"/>
          <w:szCs w:val="22"/>
          <w:lang w:val="es-AR"/>
        </w:rPr>
        <w:t>Andrés Sanucci</w:t>
      </w:r>
    </w:p>
    <w:p w14:paraId="32AF405B" w14:textId="735631E8" w:rsidR="003268EA" w:rsidRPr="003B7FB6" w:rsidRDefault="00AA2C36" w:rsidP="003B7FB6">
      <w:pPr>
        <w:spacing w:after="167"/>
        <w:ind w:left="12" w:right="49"/>
        <w:jc w:val="both"/>
        <w:rPr>
          <w:rFonts w:ascii="Palatino Linotype" w:hAnsi="Palatino Linotype" w:cs="Arial"/>
          <w:b/>
          <w:bCs/>
          <w:sz w:val="22"/>
          <w:szCs w:val="22"/>
          <w:lang w:val="es-AR"/>
        </w:rPr>
      </w:pPr>
      <w:r w:rsidRPr="003B7FB6">
        <w:rPr>
          <w:rFonts w:ascii="Palatino Linotype" w:hAnsi="Palatino Linotype" w:cs="Arial"/>
          <w:b/>
          <w:bCs/>
          <w:sz w:val="22"/>
          <w:szCs w:val="22"/>
          <w:lang w:val="es-AR"/>
        </w:rPr>
        <w:t xml:space="preserve">S/D </w:t>
      </w:r>
    </w:p>
    <w:p w14:paraId="46D5FE4E" w14:textId="77777777" w:rsidR="00AA2C36" w:rsidRPr="003B7FB6" w:rsidRDefault="00AA2C36" w:rsidP="003B7FB6">
      <w:pPr>
        <w:ind w:left="12" w:right="49"/>
        <w:jc w:val="both"/>
        <w:rPr>
          <w:rFonts w:ascii="Palatino Linotype" w:hAnsi="Palatino Linotype" w:cs="Arial"/>
          <w:sz w:val="22"/>
          <w:szCs w:val="22"/>
          <w:lang w:val="es-AR"/>
        </w:rPr>
      </w:pPr>
      <w:r w:rsidRPr="003B7FB6">
        <w:rPr>
          <w:rFonts w:ascii="Palatino Linotype" w:hAnsi="Palatino Linotype" w:cs="Arial"/>
          <w:sz w:val="22"/>
          <w:szCs w:val="22"/>
          <w:lang w:val="es-AR"/>
        </w:rPr>
        <w:t xml:space="preserve">De nuestra consideración: </w:t>
      </w:r>
    </w:p>
    <w:p w14:paraId="1A89CA7C" w14:textId="756E9985" w:rsidR="00AA2C36" w:rsidRPr="003B7FB6" w:rsidRDefault="00AA2C36" w:rsidP="003B7FB6">
      <w:pPr>
        <w:ind w:left="12" w:right="49"/>
        <w:jc w:val="both"/>
        <w:rPr>
          <w:rFonts w:ascii="Palatino Linotype" w:hAnsi="Palatino Linotype" w:cs="Arial"/>
          <w:sz w:val="22"/>
          <w:szCs w:val="22"/>
          <w:lang w:val="es-AR"/>
        </w:rPr>
      </w:pPr>
      <w:r w:rsidRPr="003B7FB6">
        <w:rPr>
          <w:rFonts w:ascii="Palatino Linotype" w:hAnsi="Palatino Linotype" w:cs="Arial"/>
          <w:sz w:val="22"/>
          <w:szCs w:val="22"/>
          <w:lang w:val="es-AR"/>
        </w:rPr>
        <w:t xml:space="preserve">    </w:t>
      </w:r>
      <w:r w:rsidR="005A3652" w:rsidRPr="003B7FB6">
        <w:rPr>
          <w:rFonts w:ascii="Palatino Linotype" w:hAnsi="Palatino Linotype" w:cs="Arial"/>
          <w:sz w:val="22"/>
          <w:szCs w:val="22"/>
          <w:lang w:val="es-AR"/>
        </w:rPr>
        <w:t xml:space="preserve">                                     </w:t>
      </w:r>
      <w:r w:rsidRPr="003B7FB6">
        <w:rPr>
          <w:rFonts w:ascii="Palatino Linotype" w:hAnsi="Palatino Linotype" w:cs="Arial"/>
          <w:sz w:val="22"/>
          <w:szCs w:val="22"/>
          <w:lang w:val="es-AR"/>
        </w:rPr>
        <w:t xml:space="preserve">Remitimos copia del presente proyecto para ser incluida en el orden del día de la próxima sesión. </w:t>
      </w:r>
    </w:p>
    <w:p w14:paraId="3329A9D9" w14:textId="33151098" w:rsidR="00AA2C36" w:rsidRPr="003B7FB6" w:rsidRDefault="0040680C" w:rsidP="003B7FB6">
      <w:pPr>
        <w:spacing w:after="217"/>
        <w:ind w:left="17"/>
        <w:jc w:val="both"/>
        <w:rPr>
          <w:rFonts w:ascii="Palatino Linotype" w:hAnsi="Palatino Linotype" w:cs="Arial"/>
          <w:b/>
          <w:bCs/>
          <w:sz w:val="22"/>
          <w:szCs w:val="22"/>
          <w:u w:val="single"/>
          <w:lang w:val="es-AR"/>
        </w:rPr>
      </w:pPr>
      <w:r w:rsidRPr="003B7FB6">
        <w:rPr>
          <w:rFonts w:ascii="Palatino Linotype" w:hAnsi="Palatino Linotype" w:cs="Arial"/>
          <w:b/>
          <w:bCs/>
          <w:sz w:val="22"/>
          <w:szCs w:val="22"/>
          <w:u w:val="single"/>
          <w:lang w:val="es-AR"/>
        </w:rPr>
        <w:t xml:space="preserve"> </w:t>
      </w:r>
    </w:p>
    <w:p w14:paraId="477E5B16" w14:textId="4E8FF105" w:rsidR="003A7A9A" w:rsidRPr="003B7FB6" w:rsidRDefault="0040680C" w:rsidP="003B7FB6">
      <w:pPr>
        <w:spacing w:after="217"/>
        <w:jc w:val="both"/>
        <w:rPr>
          <w:rFonts w:ascii="Palatino Linotype" w:hAnsi="Palatino Linotype" w:cs="Arial"/>
          <w:b/>
          <w:bCs/>
          <w:sz w:val="22"/>
          <w:szCs w:val="22"/>
          <w:u w:val="single"/>
          <w:lang w:val="es-AR"/>
        </w:rPr>
      </w:pPr>
      <w:r w:rsidRPr="003B7FB6">
        <w:rPr>
          <w:rFonts w:ascii="Palatino Linotype" w:hAnsi="Palatino Linotype" w:cs="Arial"/>
          <w:b/>
          <w:bCs/>
          <w:sz w:val="22"/>
          <w:szCs w:val="22"/>
          <w:u w:val="single"/>
          <w:lang w:val="es-AR"/>
        </w:rPr>
        <w:t>EL HCD EXPRESA SU PREOCUPACION ANTE EL RECIENTE FALLO DE CÁMARA QUE RESUELVE DESESTIMAR EL RECURSO DEDUCIDO POR LA MUNICIPALIDAD CONTRA LA SENTENCIA DE PRIMERA INSTANCIA QUE DECLARA LA NULIDAD DEL DECRETO 141/20 DADA SU ILEGITIMIDAD MANIFIESTA SOBRE PRESCRIPCIÓN ADMINISTRATIVA DE INMUEBLE Y NULIDAD DE LOS DECRETOS 301/21 Y 704/21 POR FALTA DE FUNDAMENTO, QUE EN MANERA ALGUNA PERMITIRÍAN TENER POR ACREDITADOS LOS EXTREMOS FÁCTICOS EN LOS QUE SE PRETENDIÓ JUSTIFICAR LA ADQUISICIÓN DEL DOMINIO POR PRESCRIPCIÓN ADMINISTRATIVA POR PARTE DE LA MUNICIPALIDAD.-</w:t>
      </w:r>
    </w:p>
    <w:p w14:paraId="19F96E65" w14:textId="1E47E73A" w:rsidR="00AA2C36" w:rsidRPr="003B7FB6" w:rsidRDefault="00AA2C36" w:rsidP="003B7FB6">
      <w:pPr>
        <w:spacing w:after="218"/>
        <w:ind w:left="12"/>
        <w:jc w:val="both"/>
        <w:rPr>
          <w:rFonts w:ascii="Palatino Linotype" w:hAnsi="Palatino Linotype" w:cs="Arial"/>
          <w:sz w:val="22"/>
          <w:szCs w:val="22"/>
          <w:lang w:val="es-AR"/>
        </w:rPr>
      </w:pPr>
      <w:r w:rsidRPr="003B7FB6">
        <w:rPr>
          <w:rFonts w:ascii="Palatino Linotype" w:hAnsi="Palatino Linotype" w:cs="Arial"/>
          <w:b/>
          <w:sz w:val="22"/>
          <w:szCs w:val="22"/>
          <w:lang w:val="es-AR"/>
        </w:rPr>
        <w:t xml:space="preserve">Visto: </w:t>
      </w:r>
    </w:p>
    <w:p w14:paraId="16E92726" w14:textId="55FC1210" w:rsidR="004359BA" w:rsidRPr="003B7FB6" w:rsidRDefault="00D65942" w:rsidP="003B7FB6">
      <w:pPr>
        <w:spacing w:after="217"/>
        <w:jc w:val="both"/>
        <w:rPr>
          <w:rFonts w:ascii="Palatino Linotype" w:hAnsi="Palatino Linotype" w:cs="Arial"/>
          <w:bCs/>
          <w:sz w:val="22"/>
          <w:szCs w:val="22"/>
          <w:lang w:val="es-AR"/>
        </w:rPr>
      </w:pPr>
      <w:r w:rsidRPr="003B7FB6">
        <w:rPr>
          <w:rFonts w:ascii="Palatino Linotype" w:hAnsi="Palatino Linotype" w:cs="Arial"/>
          <w:sz w:val="22"/>
          <w:szCs w:val="22"/>
        </w:rPr>
        <w:t xml:space="preserve">             </w:t>
      </w:r>
      <w:r w:rsidR="004359BA" w:rsidRPr="003B7FB6">
        <w:rPr>
          <w:rFonts w:ascii="Palatino Linotype" w:hAnsi="Palatino Linotype" w:cs="Arial"/>
          <w:sz w:val="22"/>
          <w:szCs w:val="22"/>
        </w:rPr>
        <w:t>E</w:t>
      </w:r>
      <w:r w:rsidR="00025910" w:rsidRPr="003B7FB6">
        <w:rPr>
          <w:rFonts w:ascii="Palatino Linotype" w:hAnsi="Palatino Linotype" w:cs="Arial"/>
          <w:bCs/>
          <w:sz w:val="22"/>
          <w:szCs w:val="22"/>
          <w:lang w:val="es-AR"/>
        </w:rPr>
        <w:t xml:space="preserve">l reciente fallo de </w:t>
      </w:r>
      <w:r w:rsidR="00C758FD" w:rsidRPr="003B7FB6">
        <w:rPr>
          <w:rFonts w:ascii="Palatino Linotype" w:hAnsi="Palatino Linotype"/>
          <w:sz w:val="22"/>
          <w:szCs w:val="22"/>
        </w:rPr>
        <w:t>La Cámara de Apelación en lo Contencioso Administrativo con asiento en Mar del Plata, pronunciando sentencia en la causa C-15731-D01E “PERTICARA CAYETANO CARLOS c. MUNICIPALIDAD DE CHASCOMUS s. PRETENSION ANULATORIA - OTROS JUICIOS”</w:t>
      </w:r>
      <w:r w:rsidR="004359BA" w:rsidRPr="003B7FB6">
        <w:rPr>
          <w:rFonts w:ascii="Palatino Linotype" w:hAnsi="Palatino Linotype" w:cs="Arial"/>
          <w:bCs/>
          <w:sz w:val="22"/>
          <w:szCs w:val="22"/>
          <w:lang w:val="es-AR"/>
        </w:rPr>
        <w:t>;</w:t>
      </w:r>
    </w:p>
    <w:p w14:paraId="0253978C" w14:textId="226261A1" w:rsidR="000B45F1" w:rsidRPr="003B7FB6" w:rsidRDefault="00025910" w:rsidP="003B7FB6">
      <w:pPr>
        <w:spacing w:after="217"/>
        <w:jc w:val="both"/>
        <w:rPr>
          <w:rFonts w:ascii="Palatino Linotype" w:hAnsi="Palatino Linotype" w:cs="Arial"/>
          <w:b/>
          <w:sz w:val="22"/>
          <w:szCs w:val="22"/>
          <w:lang w:val="es-AR"/>
        </w:rPr>
      </w:pPr>
      <w:r w:rsidRPr="003B7FB6">
        <w:rPr>
          <w:rFonts w:ascii="Palatino Linotype" w:hAnsi="Palatino Linotype" w:cs="Arial"/>
          <w:bCs/>
          <w:sz w:val="22"/>
          <w:szCs w:val="22"/>
          <w:lang w:val="es-AR"/>
        </w:rPr>
        <w:t xml:space="preserve"> </w:t>
      </w:r>
      <w:r w:rsidR="00AA2C36" w:rsidRPr="003B7FB6">
        <w:rPr>
          <w:rFonts w:ascii="Palatino Linotype" w:hAnsi="Palatino Linotype" w:cs="Arial"/>
          <w:b/>
          <w:sz w:val="22"/>
          <w:szCs w:val="22"/>
          <w:lang w:val="es-AR"/>
        </w:rPr>
        <w:t xml:space="preserve">Considerando: </w:t>
      </w:r>
    </w:p>
    <w:p w14:paraId="2823D60C" w14:textId="6E99F9BC" w:rsidR="00F5046F" w:rsidRPr="003B7FB6" w:rsidRDefault="00C758FD" w:rsidP="003B7FB6">
      <w:pPr>
        <w:spacing w:after="217"/>
        <w:ind w:firstLine="708"/>
        <w:jc w:val="both"/>
        <w:rPr>
          <w:rFonts w:ascii="Palatino Linotype" w:hAnsi="Palatino Linotype" w:cs="ArialMT"/>
          <w:sz w:val="22"/>
          <w:szCs w:val="22"/>
          <w:lang w:val="es-AR"/>
        </w:rPr>
      </w:pPr>
      <w:r w:rsidRPr="003B7FB6">
        <w:rPr>
          <w:rFonts w:ascii="Palatino Linotype" w:hAnsi="Palatino Linotype"/>
          <w:sz w:val="22"/>
          <w:szCs w:val="22"/>
        </w:rPr>
        <w:t>Que el juez de anterior grado hizo lugar a la demanda interpuesta contra la Municipalidad de Chascomús</w:t>
      </w:r>
      <w:r w:rsidR="00CF6135" w:rsidRPr="003B7FB6">
        <w:rPr>
          <w:rFonts w:ascii="Palatino Linotype" w:hAnsi="Palatino Linotype"/>
          <w:sz w:val="22"/>
          <w:szCs w:val="22"/>
        </w:rPr>
        <w:t xml:space="preserve"> y</w:t>
      </w:r>
      <w:r w:rsidR="00F5046F" w:rsidRPr="003B7FB6">
        <w:rPr>
          <w:rFonts w:ascii="Palatino Linotype" w:hAnsi="Palatino Linotype" w:cs="ArialMT"/>
          <w:sz w:val="22"/>
          <w:szCs w:val="22"/>
          <w:lang w:val="es-AR"/>
        </w:rPr>
        <w:t xml:space="preserve"> adelantó entonces que a partir de los elementos relevados advertiría la existencia de vicios en el procedimiento seguido por el Municipio, y que al fundar el acto se aseveraría la existencia de una posesión por parte del municipio que, no obstante, no surge acreditada.</w:t>
      </w:r>
    </w:p>
    <w:p w14:paraId="05845472" w14:textId="14888870" w:rsidR="000B45F1" w:rsidRPr="003B7FB6" w:rsidRDefault="00B90382" w:rsidP="003B7FB6">
      <w:pPr>
        <w:spacing w:after="218"/>
        <w:ind w:left="12" w:firstLine="696"/>
        <w:jc w:val="both"/>
        <w:rPr>
          <w:rFonts w:ascii="Palatino Linotype" w:hAnsi="Palatino Linotype" w:cs="Calibri"/>
          <w:sz w:val="22"/>
          <w:szCs w:val="22"/>
          <w:lang w:val="es-AR" w:eastAsia="es-AR"/>
        </w:rPr>
      </w:pPr>
      <w:r w:rsidRPr="003B7FB6">
        <w:rPr>
          <w:rFonts w:ascii="Palatino Linotype" w:hAnsi="Palatino Linotype"/>
          <w:sz w:val="22"/>
          <w:szCs w:val="22"/>
        </w:rPr>
        <w:t xml:space="preserve">Que </w:t>
      </w:r>
      <w:r w:rsidR="0092138D" w:rsidRPr="003B7FB6">
        <w:rPr>
          <w:rFonts w:ascii="Palatino Linotype" w:hAnsi="Palatino Linotype"/>
          <w:sz w:val="22"/>
          <w:szCs w:val="22"/>
        </w:rPr>
        <w:t>los antecedentes</w:t>
      </w:r>
      <w:r w:rsidR="00E92343" w:rsidRPr="003B7FB6">
        <w:rPr>
          <w:rFonts w:ascii="Palatino Linotype" w:hAnsi="Palatino Linotype"/>
          <w:sz w:val="22"/>
          <w:szCs w:val="22"/>
        </w:rPr>
        <w:t xml:space="preserve"> del precedente judicial</w:t>
      </w:r>
      <w:r w:rsidR="0092138D" w:rsidRPr="003B7FB6">
        <w:rPr>
          <w:rFonts w:ascii="Palatino Linotype" w:hAnsi="Palatino Linotype"/>
          <w:sz w:val="22"/>
          <w:szCs w:val="22"/>
        </w:rPr>
        <w:t xml:space="preserve"> resultan que </w:t>
      </w:r>
      <w:r w:rsidRPr="003B7FB6">
        <w:rPr>
          <w:rFonts w:ascii="Palatino Linotype" w:hAnsi="Palatino Linotype"/>
          <w:sz w:val="22"/>
          <w:szCs w:val="22"/>
        </w:rPr>
        <w:t xml:space="preserve">con fecha 27 de Febrero 2025 se conoce sentencia </w:t>
      </w:r>
      <w:r w:rsidR="00F32F5D" w:rsidRPr="003B7FB6">
        <w:rPr>
          <w:rFonts w:ascii="Palatino Linotype" w:hAnsi="Palatino Linotype"/>
          <w:sz w:val="22"/>
          <w:szCs w:val="22"/>
        </w:rPr>
        <w:t xml:space="preserve">definitiva </w:t>
      </w:r>
      <w:r w:rsidRPr="003B7FB6">
        <w:rPr>
          <w:rFonts w:ascii="Palatino Linotype" w:hAnsi="Palatino Linotype"/>
          <w:sz w:val="22"/>
          <w:szCs w:val="22"/>
        </w:rPr>
        <w:t>adversa y con imposición de costas</w:t>
      </w:r>
      <w:r w:rsidR="003E0F45" w:rsidRPr="003B7FB6">
        <w:rPr>
          <w:rFonts w:ascii="Palatino Linotype" w:hAnsi="Palatino Linotype"/>
          <w:sz w:val="22"/>
          <w:szCs w:val="22"/>
        </w:rPr>
        <w:t xml:space="preserve"> a la Municipalidad y</w:t>
      </w:r>
      <w:r w:rsidRPr="003B7FB6">
        <w:rPr>
          <w:rFonts w:ascii="Palatino Linotype" w:hAnsi="Palatino Linotype"/>
          <w:sz w:val="22"/>
          <w:szCs w:val="22"/>
        </w:rPr>
        <w:t xml:space="preserve"> a los </w:t>
      </w:r>
      <w:r w:rsidRPr="003B7FB6">
        <w:rPr>
          <w:rFonts w:ascii="Palatino Linotype" w:hAnsi="Palatino Linotype"/>
          <w:sz w:val="22"/>
          <w:szCs w:val="22"/>
        </w:rPr>
        <w:lastRenderedPageBreak/>
        <w:t xml:space="preserve">intereses de todos los chascomunenses en tanto en  autos </w:t>
      </w:r>
      <w:r w:rsidRPr="003B7FB6">
        <w:rPr>
          <w:rFonts w:ascii="Palatino Linotype" w:hAnsi="Palatino Linotype"/>
          <w:i/>
          <w:iCs/>
          <w:sz w:val="22"/>
          <w:szCs w:val="22"/>
        </w:rPr>
        <w:t>“</w:t>
      </w:r>
      <w:r w:rsidR="00AE6A10" w:rsidRPr="003B7FB6">
        <w:rPr>
          <w:rFonts w:ascii="Palatino Linotype" w:hAnsi="Palatino Linotype"/>
          <w:i/>
          <w:iCs/>
          <w:sz w:val="22"/>
          <w:szCs w:val="22"/>
        </w:rPr>
        <w:t>PERTICARA CAYETANO CARLOS C/ MUNICIPALIDAD DE CHASCOMUS S/ PRETENSION ANULATORIA - OTROS JUICIOS</w:t>
      </w:r>
      <w:r w:rsidRPr="003B7FB6">
        <w:rPr>
          <w:rFonts w:ascii="Palatino Linotype" w:hAnsi="Palatino Linotype"/>
          <w:i/>
          <w:iCs/>
          <w:sz w:val="22"/>
          <w:szCs w:val="22"/>
        </w:rPr>
        <w:t xml:space="preserve"> Nº de Expediente:  18752 de </w:t>
      </w:r>
      <w:r w:rsidR="000B45F1" w:rsidRPr="003B7FB6">
        <w:rPr>
          <w:rFonts w:ascii="Palatino Linotype" w:hAnsi="Palatino Linotype"/>
          <w:i/>
          <w:iCs/>
          <w:sz w:val="22"/>
          <w:szCs w:val="22"/>
        </w:rPr>
        <w:t>trámite</w:t>
      </w:r>
      <w:r w:rsidRPr="003B7FB6">
        <w:rPr>
          <w:rFonts w:ascii="Palatino Linotype" w:hAnsi="Palatino Linotype"/>
          <w:i/>
          <w:iCs/>
          <w:sz w:val="22"/>
          <w:szCs w:val="22"/>
        </w:rPr>
        <w:t xml:space="preserve"> ante el Juzgado Contencioso de Dolores  </w:t>
      </w:r>
      <w:r w:rsidR="00F32F5D" w:rsidRPr="003B7FB6">
        <w:rPr>
          <w:rFonts w:ascii="Palatino Linotype" w:hAnsi="Palatino Linotype"/>
          <w:i/>
          <w:iCs/>
          <w:sz w:val="22"/>
          <w:szCs w:val="22"/>
        </w:rPr>
        <w:t xml:space="preserve">se hace lugar </w:t>
      </w:r>
      <w:r w:rsidRPr="003B7FB6">
        <w:rPr>
          <w:rFonts w:ascii="Palatino Linotype" w:hAnsi="Palatino Linotype" w:cs="Calibri"/>
          <w:sz w:val="22"/>
          <w:szCs w:val="22"/>
          <w:lang w:val="es-AR" w:eastAsia="es-AR"/>
        </w:rPr>
        <w:t xml:space="preserve">a la demanda impetrada en contra de la Municipalidad de Chascomús, disponiendo la nulidad del decreto 141/20 dictado con fecha 2-III-2020 en el expediente administrativo 4030-146994/M </w:t>
      </w:r>
      <w:r w:rsidR="00F32F5D" w:rsidRPr="003B7FB6">
        <w:rPr>
          <w:rFonts w:ascii="Palatino Linotype" w:hAnsi="Palatino Linotype" w:cs="Calibri"/>
          <w:sz w:val="22"/>
          <w:szCs w:val="22"/>
          <w:lang w:val="es-AR" w:eastAsia="es-AR"/>
        </w:rPr>
        <w:t>respecto</w:t>
      </w:r>
      <w:r w:rsidRPr="003B7FB6">
        <w:rPr>
          <w:rFonts w:ascii="Palatino Linotype" w:hAnsi="Palatino Linotype" w:cs="Calibri"/>
          <w:sz w:val="22"/>
          <w:szCs w:val="22"/>
          <w:lang w:val="es-AR" w:eastAsia="es-AR"/>
        </w:rPr>
        <w:t xml:space="preserve"> a la adquisición por prescripción administrativa del inmueble denominado catastralmente Circ. 11; Sec M, Mz 4 Lote 5 partida: 027-29782, dada su ilegitimidad manifiesta al respecto, y la nulidad de los decretos 301/21 y 704/21 dictados por la Municipalidad de Chascomús el 10-V-2021 y el 15-X-2021 respectivamente, dada su falta de fundamentos</w:t>
      </w:r>
      <w:r w:rsidR="000B45F1" w:rsidRPr="003B7FB6">
        <w:rPr>
          <w:rFonts w:ascii="Palatino Linotype" w:hAnsi="Palatino Linotype" w:cs="Calibri"/>
          <w:sz w:val="22"/>
          <w:szCs w:val="22"/>
          <w:lang w:val="es-AR" w:eastAsia="es-AR"/>
        </w:rPr>
        <w:t>.</w:t>
      </w:r>
    </w:p>
    <w:p w14:paraId="7B3CF3C5" w14:textId="73BF1B39" w:rsidR="00F32F5D" w:rsidRPr="003B7FB6" w:rsidRDefault="00F32F5D" w:rsidP="003B7FB6">
      <w:pPr>
        <w:spacing w:after="218"/>
        <w:ind w:left="12" w:firstLine="696"/>
        <w:jc w:val="both"/>
        <w:rPr>
          <w:rFonts w:ascii="Palatino Linotype" w:hAnsi="Palatino Linotype" w:cs="Arial"/>
          <w:sz w:val="22"/>
          <w:szCs w:val="22"/>
          <w:lang w:val="es-AR"/>
        </w:rPr>
      </w:pPr>
      <w:r w:rsidRPr="003B7FB6">
        <w:rPr>
          <w:rFonts w:ascii="Palatino Linotype" w:hAnsi="Palatino Linotype" w:cs="Calibri"/>
          <w:color w:val="000000"/>
          <w:sz w:val="22"/>
          <w:szCs w:val="22"/>
          <w:lang w:val="es-AR" w:eastAsia="es-AR"/>
        </w:rPr>
        <w:t xml:space="preserve">Que en </w:t>
      </w:r>
      <w:r w:rsidRPr="003B7FB6">
        <w:rPr>
          <w:rFonts w:ascii="Palatino Linotype" w:hAnsi="Palatino Linotype" w:cs="Calibri"/>
          <w:color w:val="000000"/>
          <w:sz w:val="22"/>
          <w:szCs w:val="22"/>
          <w:shd w:val="clear" w:color="auto" w:fill="FFFFFF"/>
        </w:rPr>
        <w:t>consecuencia, en función a lo resuelto se ordena oficiar a la Escribanía General de Gobierno de la Provincia de Buenos Aires, a los efectos que anule la escritura N°189 de fecha 18-I-2021</w:t>
      </w:r>
      <w:r w:rsidR="003E0F45" w:rsidRPr="003B7FB6">
        <w:rPr>
          <w:rFonts w:ascii="Palatino Linotype" w:hAnsi="Palatino Linotype" w:cs="Calibri"/>
          <w:color w:val="000000"/>
          <w:sz w:val="22"/>
          <w:szCs w:val="22"/>
          <w:shd w:val="clear" w:color="auto" w:fill="FFFFFF"/>
        </w:rPr>
        <w:t xml:space="preserve"> y </w:t>
      </w:r>
      <w:r w:rsidRPr="003B7FB6">
        <w:rPr>
          <w:rFonts w:ascii="Palatino Linotype" w:hAnsi="Palatino Linotype" w:cs="Calibri"/>
          <w:color w:val="000000"/>
          <w:sz w:val="22"/>
          <w:szCs w:val="22"/>
          <w:shd w:val="clear" w:color="auto" w:fill="FFFFFF"/>
        </w:rPr>
        <w:t>al Registro de la Propiedad Inmueble de la Provincia de Buenos Aires, a los efectos que deje sin efecto la anotación en favor de la Municipalidad de Chascomús del inmueble referido.</w:t>
      </w:r>
    </w:p>
    <w:p w14:paraId="1760703C" w14:textId="24A802CF" w:rsidR="00B90382" w:rsidRPr="003B7FB6" w:rsidRDefault="003E0F45" w:rsidP="003B7FB6">
      <w:pPr>
        <w:shd w:val="clear" w:color="auto" w:fill="FFFFFF"/>
        <w:spacing w:before="45" w:after="45"/>
        <w:ind w:right="75" w:firstLine="75"/>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 xml:space="preserve">           </w:t>
      </w:r>
      <w:r w:rsidR="0089333C" w:rsidRPr="003B7FB6">
        <w:rPr>
          <w:rFonts w:ascii="Palatino Linotype" w:hAnsi="Palatino Linotype" w:cs="Calibri"/>
          <w:color w:val="000000"/>
          <w:sz w:val="22"/>
          <w:szCs w:val="22"/>
          <w:lang w:val="es-AR" w:eastAsia="es-AR"/>
        </w:rPr>
        <w:t xml:space="preserve"> </w:t>
      </w:r>
      <w:r w:rsidRPr="003B7FB6">
        <w:rPr>
          <w:rFonts w:ascii="Palatino Linotype" w:hAnsi="Palatino Linotype" w:cs="Calibri"/>
          <w:color w:val="000000"/>
          <w:sz w:val="22"/>
          <w:szCs w:val="22"/>
          <w:lang w:val="es-AR" w:eastAsia="es-AR"/>
        </w:rPr>
        <w:t>Que a</w:t>
      </w:r>
      <w:r w:rsidR="00B90382" w:rsidRPr="003B7FB6">
        <w:rPr>
          <w:rFonts w:ascii="Palatino Linotype" w:hAnsi="Palatino Linotype" w:cs="Calibri"/>
          <w:color w:val="000000"/>
          <w:sz w:val="22"/>
          <w:szCs w:val="22"/>
          <w:lang w:val="es-AR" w:eastAsia="es-AR"/>
        </w:rPr>
        <w:t>simismo,</w:t>
      </w:r>
      <w:r w:rsidRPr="003B7FB6">
        <w:rPr>
          <w:rFonts w:ascii="Palatino Linotype" w:hAnsi="Palatino Linotype" w:cs="Calibri"/>
          <w:color w:val="000000"/>
          <w:sz w:val="22"/>
          <w:szCs w:val="22"/>
          <w:lang w:val="es-AR" w:eastAsia="es-AR"/>
        </w:rPr>
        <w:t xml:space="preserve"> se </w:t>
      </w:r>
      <w:r w:rsidR="00B90382" w:rsidRPr="003B7FB6">
        <w:rPr>
          <w:rFonts w:ascii="Palatino Linotype" w:hAnsi="Palatino Linotype" w:cs="Calibri"/>
          <w:color w:val="000000"/>
          <w:sz w:val="22"/>
          <w:szCs w:val="22"/>
          <w:lang w:val="es-AR" w:eastAsia="es-AR"/>
        </w:rPr>
        <w:t xml:space="preserve">ordena restituir la condición de contribuyente de las tasas municipales como poseedor animus domini del inmueble </w:t>
      </w:r>
      <w:r w:rsidRPr="003B7FB6">
        <w:rPr>
          <w:rFonts w:ascii="Palatino Linotype" w:hAnsi="Palatino Linotype" w:cs="Calibri"/>
          <w:color w:val="000000"/>
          <w:sz w:val="22"/>
          <w:szCs w:val="22"/>
          <w:lang w:val="es-AR" w:eastAsia="es-AR"/>
        </w:rPr>
        <w:t xml:space="preserve">a la actora. </w:t>
      </w:r>
    </w:p>
    <w:p w14:paraId="3A2C979A" w14:textId="573E274C" w:rsidR="00AE6A10" w:rsidRPr="003B7FB6" w:rsidRDefault="003E0F45" w:rsidP="003B7FB6">
      <w:pPr>
        <w:jc w:val="both"/>
        <w:rPr>
          <w:rFonts w:ascii="Palatino Linotype" w:hAnsi="Palatino Linotype" w:cs="Calibri"/>
          <w:color w:val="000000"/>
          <w:sz w:val="22"/>
          <w:szCs w:val="22"/>
          <w:shd w:val="clear" w:color="auto" w:fill="FFFFFF"/>
        </w:rPr>
      </w:pPr>
      <w:r w:rsidRPr="003B7FB6">
        <w:rPr>
          <w:rFonts w:ascii="Palatino Linotype" w:hAnsi="Palatino Linotype" w:cs="Calibri"/>
          <w:color w:val="000000"/>
          <w:sz w:val="22"/>
          <w:szCs w:val="22"/>
          <w:lang w:val="es-AR" w:eastAsia="es-AR"/>
        </w:rPr>
        <w:tab/>
        <w:t xml:space="preserve">Que </w:t>
      </w:r>
      <w:r w:rsidR="00412306" w:rsidRPr="003B7FB6">
        <w:rPr>
          <w:rFonts w:ascii="Palatino Linotype" w:hAnsi="Palatino Linotype" w:cs="Calibri"/>
          <w:color w:val="000000"/>
          <w:sz w:val="22"/>
          <w:szCs w:val="22"/>
          <w:lang w:val="es-AR" w:eastAsia="es-AR"/>
        </w:rPr>
        <w:t>surge del fallo que dichos decretos s</w:t>
      </w:r>
      <w:r w:rsidR="00412306" w:rsidRPr="003B7FB6">
        <w:rPr>
          <w:rFonts w:ascii="Palatino Linotype" w:hAnsi="Palatino Linotype" w:cs="Calibri"/>
          <w:color w:val="000000"/>
          <w:sz w:val="22"/>
          <w:szCs w:val="22"/>
          <w:shd w:val="clear" w:color="auto" w:fill="FFFFFF"/>
        </w:rPr>
        <w:t>e sustenta</w:t>
      </w:r>
      <w:r w:rsidR="0003375B" w:rsidRPr="003B7FB6">
        <w:rPr>
          <w:rFonts w:ascii="Palatino Linotype" w:hAnsi="Palatino Linotype" w:cs="Calibri"/>
          <w:color w:val="000000"/>
          <w:sz w:val="22"/>
          <w:szCs w:val="22"/>
          <w:shd w:val="clear" w:color="auto" w:fill="FFFFFF"/>
        </w:rPr>
        <w:t>ron</w:t>
      </w:r>
      <w:r w:rsidR="00412306" w:rsidRPr="003B7FB6">
        <w:rPr>
          <w:rFonts w:ascii="Palatino Linotype" w:hAnsi="Palatino Linotype" w:cs="Calibri"/>
          <w:color w:val="000000"/>
          <w:sz w:val="22"/>
          <w:szCs w:val="22"/>
          <w:shd w:val="clear" w:color="auto" w:fill="FFFFFF"/>
        </w:rPr>
        <w:t xml:space="preserve"> en un procedimiento nulo, afectados por una ilegitimidad manifiesta, vulnerándose el principio de legalidad, de verdad material, de amplitud probatoria, adoleciendo de vicios de procedimiento, objeto, finalidad y causa, vulnerándose con ello derechos constitucionales</w:t>
      </w:r>
      <w:r w:rsidR="0003375B" w:rsidRPr="003B7FB6">
        <w:rPr>
          <w:rFonts w:ascii="Palatino Linotype" w:hAnsi="Palatino Linotype" w:cs="Calibri"/>
          <w:color w:val="000000"/>
          <w:sz w:val="22"/>
          <w:szCs w:val="22"/>
          <w:shd w:val="clear" w:color="auto" w:fill="FFFFFF"/>
        </w:rPr>
        <w:t>, por ser este un acto ilegitimo, producto del ejercicio discrecional y arbitrario de las facultades estatales en perjuicio de los derechos constitucionalmente reconocidos a los ciudadanos por los art 14, 16, 17; 18 de la CN; 15 de la provincial, 8 inc 1 del pacto de San Jose de Costa Rica. Art 392, 1909 1911 del CCyCN.</w:t>
      </w:r>
    </w:p>
    <w:p w14:paraId="10319650" w14:textId="77777777" w:rsidR="002E0D3F" w:rsidRPr="003B7FB6" w:rsidRDefault="002E0D3F" w:rsidP="003B7FB6">
      <w:pPr>
        <w:jc w:val="both"/>
        <w:rPr>
          <w:rFonts w:ascii="Palatino Linotype" w:hAnsi="Palatino Linotype" w:cs="Calibri"/>
          <w:color w:val="000000"/>
          <w:sz w:val="22"/>
          <w:szCs w:val="22"/>
          <w:shd w:val="clear" w:color="auto" w:fill="FFFFFF"/>
        </w:rPr>
      </w:pPr>
    </w:p>
    <w:p w14:paraId="067683DE" w14:textId="74A24FDB" w:rsidR="002E0D3F" w:rsidRPr="003B7FB6" w:rsidRDefault="002E0D3F" w:rsidP="003B7FB6">
      <w:pPr>
        <w:ind w:firstLine="708"/>
        <w:jc w:val="both"/>
        <w:rPr>
          <w:rFonts w:ascii="Palatino Linotype" w:hAnsi="Palatino Linotype" w:cs="Arial"/>
          <w:sz w:val="22"/>
          <w:szCs w:val="22"/>
        </w:rPr>
      </w:pPr>
      <w:r w:rsidRPr="003B7FB6">
        <w:rPr>
          <w:rFonts w:ascii="Palatino Linotype" w:hAnsi="Palatino Linotype" w:cs="Calibri"/>
          <w:color w:val="000000"/>
          <w:sz w:val="22"/>
          <w:szCs w:val="22"/>
          <w:shd w:val="clear" w:color="auto" w:fill="FFFFFF"/>
        </w:rPr>
        <w:t>Que se desprende de la sentencia</w:t>
      </w:r>
      <w:r w:rsidR="00CF6135" w:rsidRPr="003B7FB6">
        <w:rPr>
          <w:rFonts w:ascii="Palatino Linotype" w:hAnsi="Palatino Linotype" w:cs="Calibri"/>
          <w:color w:val="000000"/>
          <w:sz w:val="22"/>
          <w:szCs w:val="22"/>
          <w:shd w:val="clear" w:color="auto" w:fill="FFFFFF"/>
        </w:rPr>
        <w:t xml:space="preserve"> de primera instancia</w:t>
      </w:r>
      <w:r w:rsidRPr="003B7FB6">
        <w:rPr>
          <w:rFonts w:ascii="Palatino Linotype" w:hAnsi="Palatino Linotype" w:cs="Calibri"/>
          <w:color w:val="000000"/>
          <w:sz w:val="22"/>
          <w:szCs w:val="22"/>
          <w:shd w:val="clear" w:color="auto" w:fill="FFFFFF"/>
        </w:rPr>
        <w:t xml:space="preserve"> que el procedimiento seguido por el Municipio de Chascomús que derivara en el dictado del decreto 141/20 y sus fundamentos evidencian vicios que lo torn</w:t>
      </w:r>
      <w:r w:rsidR="00CD485B" w:rsidRPr="003B7FB6">
        <w:rPr>
          <w:rFonts w:ascii="Palatino Linotype" w:hAnsi="Palatino Linotype" w:cs="Calibri"/>
          <w:color w:val="000000"/>
          <w:sz w:val="22"/>
          <w:szCs w:val="22"/>
          <w:shd w:val="clear" w:color="auto" w:fill="FFFFFF"/>
        </w:rPr>
        <w:t xml:space="preserve">an </w:t>
      </w:r>
      <w:r w:rsidRPr="003B7FB6">
        <w:rPr>
          <w:rFonts w:ascii="Palatino Linotype" w:hAnsi="Palatino Linotype" w:cs="Calibri"/>
          <w:color w:val="000000"/>
          <w:sz w:val="22"/>
          <w:szCs w:val="22"/>
          <w:shd w:val="clear" w:color="auto" w:fill="FFFFFF"/>
        </w:rPr>
        <w:t>ilegítimo y como consecuencia de ello sin efectos para prescribir adquisitivamente en favor del municipio el lote</w:t>
      </w:r>
      <w:r w:rsidR="00CD485B" w:rsidRPr="003B7FB6">
        <w:rPr>
          <w:rFonts w:ascii="Palatino Linotype" w:hAnsi="Palatino Linotype" w:cs="Calibri"/>
          <w:color w:val="000000"/>
          <w:sz w:val="22"/>
          <w:szCs w:val="22"/>
          <w:shd w:val="clear" w:color="auto" w:fill="FFFFFF"/>
        </w:rPr>
        <w:t xml:space="preserve"> en cuestión. </w:t>
      </w:r>
      <w:r w:rsidRPr="003B7FB6">
        <w:rPr>
          <w:rFonts w:ascii="Palatino Linotype" w:hAnsi="Palatino Linotype" w:cs="Calibri"/>
          <w:color w:val="000000"/>
          <w:sz w:val="22"/>
          <w:szCs w:val="22"/>
          <w:shd w:val="clear" w:color="auto" w:fill="FFFFFF"/>
        </w:rPr>
        <w:t xml:space="preserve"> </w:t>
      </w:r>
      <w:r w:rsidR="00CD485B" w:rsidRPr="003B7FB6">
        <w:rPr>
          <w:rFonts w:ascii="Palatino Linotype" w:hAnsi="Palatino Linotype" w:cs="Calibri"/>
          <w:color w:val="000000"/>
          <w:sz w:val="22"/>
          <w:szCs w:val="22"/>
          <w:shd w:val="clear" w:color="auto" w:fill="FFFFFF"/>
        </w:rPr>
        <w:t xml:space="preserve">Se declaro que el procedimiento seguido por el Municipio para prescribir adquisitivamente carece de los fundamentos legales que tal acción conlleva y además, el acto impugnado suma un claro vicio en su causa, aseverando una posesión por parte del municipio que no surge acreditada. </w:t>
      </w:r>
    </w:p>
    <w:p w14:paraId="78D17AE7" w14:textId="6ACFA1A4" w:rsidR="00721D27" w:rsidRPr="003B7FB6" w:rsidRDefault="00A41DE9" w:rsidP="003B7FB6">
      <w:pPr>
        <w:pStyle w:val="parrafo"/>
        <w:shd w:val="clear" w:color="auto" w:fill="FFFFFF"/>
        <w:spacing w:before="0" w:beforeAutospacing="0" w:after="375" w:afterAutospacing="0"/>
        <w:jc w:val="both"/>
        <w:rPr>
          <w:rFonts w:ascii="Palatino Linotype" w:hAnsi="Palatino Linotype" w:cs="Calibri"/>
          <w:i/>
          <w:iCs/>
          <w:color w:val="000000"/>
          <w:sz w:val="22"/>
          <w:szCs w:val="22"/>
          <w:shd w:val="clear" w:color="auto" w:fill="FFFFFF"/>
        </w:rPr>
      </w:pPr>
      <w:r w:rsidRPr="003B7FB6">
        <w:rPr>
          <w:rStyle w:val="nfasis"/>
          <w:rFonts w:ascii="Palatino Linotype" w:hAnsi="Palatino Linotype" w:cs="Arial"/>
          <w:i w:val="0"/>
          <w:iCs w:val="0"/>
          <w:sz w:val="22"/>
          <w:szCs w:val="22"/>
        </w:rPr>
        <w:tab/>
        <w:t xml:space="preserve">Que </w:t>
      </w:r>
      <w:r w:rsidR="00721D27" w:rsidRPr="003B7FB6">
        <w:rPr>
          <w:rStyle w:val="nfasis"/>
          <w:rFonts w:ascii="Palatino Linotype" w:hAnsi="Palatino Linotype" w:cs="Arial"/>
          <w:i w:val="0"/>
          <w:iCs w:val="0"/>
          <w:sz w:val="22"/>
          <w:szCs w:val="22"/>
        </w:rPr>
        <w:t xml:space="preserve">los argumentos del fallo </w:t>
      </w:r>
      <w:r w:rsidR="00CF6135" w:rsidRPr="003B7FB6">
        <w:rPr>
          <w:rStyle w:val="nfasis"/>
          <w:rFonts w:ascii="Palatino Linotype" w:hAnsi="Palatino Linotype" w:cs="Arial"/>
          <w:i w:val="0"/>
          <w:iCs w:val="0"/>
          <w:sz w:val="22"/>
          <w:szCs w:val="22"/>
        </w:rPr>
        <w:t xml:space="preserve">del a quo </w:t>
      </w:r>
      <w:r w:rsidR="00721D27" w:rsidRPr="003B7FB6">
        <w:rPr>
          <w:rStyle w:val="nfasis"/>
          <w:rFonts w:ascii="Palatino Linotype" w:hAnsi="Palatino Linotype" w:cs="Arial"/>
          <w:i w:val="0"/>
          <w:iCs w:val="0"/>
          <w:sz w:val="22"/>
          <w:szCs w:val="22"/>
        </w:rPr>
        <w:t>corren el velo de un Decreto que pretende legalizar una ilegalidad</w:t>
      </w:r>
      <w:r w:rsidRPr="003B7FB6">
        <w:rPr>
          <w:rStyle w:val="nfasis"/>
          <w:rFonts w:ascii="Palatino Linotype" w:hAnsi="Palatino Linotype" w:cs="Arial"/>
          <w:i w:val="0"/>
          <w:iCs w:val="0"/>
          <w:sz w:val="22"/>
          <w:szCs w:val="22"/>
        </w:rPr>
        <w:t xml:space="preserve">  “…</w:t>
      </w:r>
      <w:r w:rsidRPr="003B7FB6">
        <w:rPr>
          <w:rFonts w:ascii="Palatino Linotype" w:hAnsi="Palatino Linotype" w:cs="Calibri"/>
          <w:i/>
          <w:iCs/>
          <w:color w:val="000000"/>
          <w:sz w:val="22"/>
          <w:szCs w:val="22"/>
          <w:shd w:val="clear" w:color="auto" w:fill="FFFFFF"/>
        </w:rPr>
        <w:t>el acto atacado -decreto 141/20- posee un claro vicio en su causa. Frente a una situación dada, el órgano administrativo se representa y valora la solución lícita posible dictando un acto. Se trata de los antecedentes de hecho y de las circunstancias de derecho que llevan al dictado de ese acto, en virtud que un acto sin causa, que obedezca sólo a la simple intencionalidad del funcionario que lo dicta, aparece viciado de arbitrariedad. En esta inteligencia, los hechos antecedentes de la decisión deberán encontrarse legalmente acreditados en el procedimiento previo al acto, ya que si se carece de la evidencia necesaria para justificarlo o se considera que existe prueba donde en realidad no la hay, la resolución carecerá de causa. El requisito en cuestión obliga a la administración a demostrar los hechos y derecho en que se funda una decisión limitativa de derechos como la que nos ocupa”.</w:t>
      </w:r>
    </w:p>
    <w:p w14:paraId="0153A844" w14:textId="77777777" w:rsidR="00FB78D2" w:rsidRPr="003B7FB6" w:rsidRDefault="00721D27" w:rsidP="003B7FB6">
      <w:pPr>
        <w:pStyle w:val="parrafo"/>
        <w:shd w:val="clear" w:color="auto" w:fill="FFFFFF"/>
        <w:spacing w:before="0" w:beforeAutospacing="0" w:after="375" w:afterAutospacing="0"/>
        <w:ind w:firstLine="708"/>
        <w:jc w:val="both"/>
        <w:rPr>
          <w:rFonts w:ascii="Palatino Linotype" w:hAnsi="Palatino Linotype" w:cs="Calibri"/>
          <w:color w:val="000000"/>
          <w:sz w:val="22"/>
          <w:szCs w:val="22"/>
          <w:shd w:val="clear" w:color="auto" w:fill="FFFFFF"/>
        </w:rPr>
      </w:pPr>
      <w:r w:rsidRPr="003B7FB6">
        <w:rPr>
          <w:rFonts w:ascii="Palatino Linotype" w:hAnsi="Palatino Linotype" w:cs="Calibri"/>
          <w:color w:val="000000"/>
          <w:sz w:val="22"/>
          <w:szCs w:val="22"/>
          <w:shd w:val="clear" w:color="auto" w:fill="FFFFFF"/>
        </w:rPr>
        <w:t xml:space="preserve">Que </w:t>
      </w:r>
      <w:r w:rsidR="00A41DE9" w:rsidRPr="003B7FB6">
        <w:rPr>
          <w:rFonts w:ascii="Palatino Linotype" w:hAnsi="Palatino Linotype" w:cs="Calibri"/>
          <w:color w:val="000000"/>
          <w:sz w:val="22"/>
          <w:szCs w:val="22"/>
          <w:shd w:val="clear" w:color="auto" w:fill="FFFFFF"/>
        </w:rPr>
        <w:t>el procedimiento seguido y el dictado del mismo tuvieron como marco jurídico la ley 21.477 (texto según ley 24.320), norma que regula la adquisición de inmuebles al dominio municipal</w:t>
      </w:r>
      <w:r w:rsidR="00FB78D2" w:rsidRPr="003B7FB6">
        <w:rPr>
          <w:rFonts w:ascii="Palatino Linotype" w:hAnsi="Palatino Linotype" w:cs="Calibri"/>
          <w:color w:val="000000"/>
          <w:sz w:val="22"/>
          <w:szCs w:val="22"/>
          <w:shd w:val="clear" w:color="auto" w:fill="FFFFFF"/>
        </w:rPr>
        <w:t>.</w:t>
      </w:r>
    </w:p>
    <w:p w14:paraId="4E211A62" w14:textId="77777777" w:rsidR="00FB78D2" w:rsidRPr="003B7FB6" w:rsidRDefault="00FB78D2" w:rsidP="003B7FB6">
      <w:pPr>
        <w:pStyle w:val="parrafo"/>
        <w:shd w:val="clear" w:color="auto" w:fill="FFFFFF"/>
        <w:spacing w:before="0" w:beforeAutospacing="0" w:after="375" w:afterAutospacing="0"/>
        <w:ind w:firstLine="708"/>
        <w:jc w:val="both"/>
        <w:rPr>
          <w:rFonts w:ascii="Palatino Linotype" w:hAnsi="Palatino Linotype" w:cs="Calibri"/>
          <w:color w:val="000000"/>
          <w:sz w:val="22"/>
          <w:szCs w:val="22"/>
          <w:shd w:val="clear" w:color="auto" w:fill="FFFFFF"/>
        </w:rPr>
      </w:pPr>
      <w:r w:rsidRPr="003B7FB6">
        <w:rPr>
          <w:rFonts w:ascii="Palatino Linotype" w:hAnsi="Palatino Linotype" w:cs="Calibri"/>
          <w:color w:val="000000"/>
          <w:sz w:val="22"/>
          <w:szCs w:val="22"/>
          <w:shd w:val="clear" w:color="auto" w:fill="FFFFFF"/>
        </w:rPr>
        <w:lastRenderedPageBreak/>
        <w:t>Que e</w:t>
      </w:r>
      <w:r w:rsidR="00E36B18" w:rsidRPr="003B7FB6">
        <w:rPr>
          <w:rFonts w:ascii="Palatino Linotype" w:hAnsi="Palatino Linotype" w:cs="Calibri"/>
          <w:color w:val="000000"/>
          <w:sz w:val="22"/>
          <w:szCs w:val="22"/>
          <w:shd w:val="clear" w:color="auto" w:fill="FFFFFF"/>
        </w:rPr>
        <w:t>sta norma, establece en lo pertinente, que el dominio de inmuebles que hubieren adquirido o adquieran los estados provinciales y las municipalidades por el modo establecido en el artículo 4015 del Código Civil -actual art.1899 del CCyCN- (artículo 1º); que la posesión ejercida por la administración provincial o municipal o sus reparticiones descentralizadas o autárquicas y en su caso por sus antecesores, deberá surgir de informes de los respectivos organismos donde se especificará el origen de la posesión y el destino o afectación que haya tenido el inmueble poseído, agregando los antecedentes que obren en poder de la administración. Cada inmueble será descripto con su ubicación, medidas y linderos según plano de mensura, que se agregará. El Poder Ejecutivo Provincial o la autoridad ejecutiva municipal declarará en cada caso la prescripción adquisitiva operada. Las escrituras declarativas que en consecuencia otorgará el Poder Ejecutivo Provincial o la autoridad ejecutiva municipal en las cuales se relacionarán las circunstancias del caso, servirán de título bastante para la inscripción en el Registro de la Propiedad Inmueble.</w:t>
      </w:r>
    </w:p>
    <w:p w14:paraId="3E9B620E" w14:textId="77777777" w:rsidR="00FB78D2" w:rsidRPr="003B7FB6" w:rsidRDefault="00FB78D2" w:rsidP="003B7FB6">
      <w:pPr>
        <w:pStyle w:val="parrafo"/>
        <w:shd w:val="clear" w:color="auto" w:fill="FFFFFF"/>
        <w:spacing w:before="0" w:beforeAutospacing="0" w:after="375" w:afterAutospacing="0"/>
        <w:ind w:firstLine="708"/>
        <w:jc w:val="both"/>
        <w:rPr>
          <w:rFonts w:ascii="Palatino Linotype" w:hAnsi="Palatino Linotype" w:cs="Calibri"/>
          <w:color w:val="000000"/>
          <w:sz w:val="22"/>
          <w:szCs w:val="22"/>
        </w:rPr>
      </w:pPr>
      <w:r w:rsidRPr="003B7FB6">
        <w:rPr>
          <w:rFonts w:ascii="Palatino Linotype" w:hAnsi="Palatino Linotype" w:cs="Calibri"/>
          <w:color w:val="000000"/>
          <w:sz w:val="22"/>
          <w:szCs w:val="22"/>
          <w:shd w:val="clear" w:color="auto" w:fill="FFFFFF"/>
        </w:rPr>
        <w:t>Que la</w:t>
      </w:r>
      <w:r w:rsidR="00E36B18" w:rsidRPr="003B7FB6">
        <w:rPr>
          <w:rFonts w:ascii="Palatino Linotype" w:hAnsi="Palatino Linotype" w:cs="Calibri"/>
          <w:color w:val="000000"/>
          <w:sz w:val="22"/>
          <w:szCs w:val="22"/>
        </w:rPr>
        <w:t xml:space="preserve"> jurisprudencia del Cimero Tribunal nacional, orienta con los criterios a seguir, respecto a la prescripción adquisitiva, exponiendo que a los fines de adquirir el dominio de este modo, resulta necesario que la parte acredite fehacientemente haber entrado en la posesión de la cosa, realizando actos de naturaleza de los señalados por el art. 2373 del Código Civil (actuales 1922 y 1923 del CCyCN) y que se mantuvo en el ejercicio de esa posesión en forma continua durante los veinte años necesarios para adquirir el dominio (Fallos: 291:139). Es necesario que el pretenso poseedor no sólo tenga la cosa bajo su poder, sino que sus actos posesorios se manifiesten de forma tal que indiquen su intención de someterla al ejercicio de un derecho de propiedad; este elemento subjetivo importa no reconocer la titularidad del dominio en otro (Fallos: 311:2842 y 328:3590).</w:t>
      </w:r>
    </w:p>
    <w:p w14:paraId="6F3393AF" w14:textId="77777777" w:rsidR="00FB78D2" w:rsidRPr="003B7FB6" w:rsidRDefault="00FB78D2" w:rsidP="003B7FB6">
      <w:pPr>
        <w:pStyle w:val="parrafo"/>
        <w:shd w:val="clear" w:color="auto" w:fill="FFFFFF"/>
        <w:spacing w:before="0" w:beforeAutospacing="0" w:after="375" w:afterAutospacing="0"/>
        <w:ind w:firstLine="708"/>
        <w:jc w:val="both"/>
        <w:rPr>
          <w:rFonts w:ascii="Palatino Linotype" w:hAnsi="Palatino Linotype" w:cs="Calibri"/>
          <w:color w:val="000000"/>
          <w:sz w:val="22"/>
          <w:szCs w:val="22"/>
        </w:rPr>
      </w:pPr>
      <w:r w:rsidRPr="003B7FB6">
        <w:rPr>
          <w:rFonts w:ascii="Palatino Linotype" w:hAnsi="Palatino Linotype" w:cs="Calibri"/>
          <w:color w:val="000000"/>
          <w:sz w:val="22"/>
          <w:szCs w:val="22"/>
        </w:rPr>
        <w:t>Que s</w:t>
      </w:r>
      <w:r w:rsidR="00E36B18" w:rsidRPr="003B7FB6">
        <w:rPr>
          <w:rFonts w:ascii="Palatino Linotype" w:hAnsi="Palatino Linotype" w:cs="Calibri"/>
          <w:color w:val="000000"/>
          <w:sz w:val="22"/>
          <w:szCs w:val="22"/>
        </w:rPr>
        <w:t xml:space="preserve">egún es jurisprudencia de la Corte Nacional, la comprobación de tales extremos debe efectuarse de manera insospechable, clara y convincente. </w:t>
      </w:r>
      <w:r w:rsidR="00E36B18" w:rsidRPr="003B7FB6">
        <w:rPr>
          <w:rFonts w:ascii="Palatino Linotype" w:hAnsi="Palatino Linotype" w:cs="Calibri"/>
          <w:b/>
          <w:bCs/>
          <w:color w:val="000000"/>
          <w:sz w:val="22"/>
          <w:szCs w:val="22"/>
          <w:u w:val="single"/>
        </w:rPr>
        <w:t>Ello así, toda vez que la posesión veinteñal constituye un medio excepcional de adquisición de dominio</w:t>
      </w:r>
      <w:r w:rsidR="00E36B18" w:rsidRPr="003B7FB6">
        <w:rPr>
          <w:rFonts w:ascii="Palatino Linotype" w:hAnsi="Palatino Linotype" w:cs="Calibri"/>
          <w:color w:val="000000"/>
          <w:sz w:val="22"/>
          <w:szCs w:val="22"/>
        </w:rPr>
        <w:t xml:space="preserve"> (Fallos: 123:285; 284:206; 291:139). No basta con que se acredite un relativo desinterés por el inmueble por parte de la demandada, sino que es necesaria la cabal demostración de los actos posesorios efectuados por quien pretende usucapir y que sean lo suficientemente idóneos como para poner al propietario, que debe haber tenido conocimiento de ellos, en el trance de hacer valer por la vía que corresponde los derechos que le han sido desconocidos (Fallos: 326:2048).</w:t>
      </w:r>
    </w:p>
    <w:p w14:paraId="51ECC111" w14:textId="77777777" w:rsidR="00FB78D2" w:rsidRPr="003B7FB6" w:rsidRDefault="00FB78D2" w:rsidP="003B7FB6">
      <w:pPr>
        <w:pStyle w:val="parrafo"/>
        <w:shd w:val="clear" w:color="auto" w:fill="FFFFFF"/>
        <w:spacing w:before="0" w:beforeAutospacing="0" w:after="375" w:afterAutospacing="0"/>
        <w:ind w:firstLine="708"/>
        <w:jc w:val="both"/>
        <w:rPr>
          <w:rFonts w:ascii="Palatino Linotype" w:hAnsi="Palatino Linotype" w:cs="Calibri"/>
          <w:color w:val="000000"/>
          <w:sz w:val="22"/>
          <w:szCs w:val="22"/>
        </w:rPr>
      </w:pPr>
      <w:r w:rsidRPr="003B7FB6">
        <w:rPr>
          <w:rFonts w:ascii="Palatino Linotype" w:hAnsi="Palatino Linotype" w:cs="Calibri"/>
          <w:color w:val="000000"/>
          <w:sz w:val="22"/>
          <w:szCs w:val="22"/>
        </w:rPr>
        <w:t>Si</w:t>
      </w:r>
      <w:r w:rsidR="00E36B18" w:rsidRPr="003B7FB6">
        <w:rPr>
          <w:rFonts w:ascii="Palatino Linotype" w:hAnsi="Palatino Linotype" w:cs="Calibri"/>
          <w:color w:val="000000"/>
          <w:sz w:val="22"/>
          <w:szCs w:val="22"/>
        </w:rPr>
        <w:t xml:space="preserve"> no se acreditan tales actos posesorios a título de dueño durante el lapso de 20 años para usucapir, no se cumple con las previsiones legales a tal fin. La prueba tiene que ser plena e indubitable, demostrativa y sin ninguna clase de duda, de que están cumplidos todos los requisitos de la ley para poder adquirir por prescripción (CSJN, causa M.1106.XLVIII.- R.O.- M. 821.XLVII- M. 854.XLVII. “Recurso de hecho. Malossi, Noemí Adriana c/ E.N.A.- O.N.B.E. s/ prescripción adquisitiva”, de 15-VII-2.014. Fallos: 337:850).</w:t>
      </w:r>
    </w:p>
    <w:p w14:paraId="1B5DEFCE" w14:textId="5FA31F95" w:rsidR="00E36B18" w:rsidRPr="003B7FB6" w:rsidRDefault="00FB78D2" w:rsidP="003B7FB6">
      <w:pPr>
        <w:pStyle w:val="parrafo"/>
        <w:shd w:val="clear" w:color="auto" w:fill="FFFFFF"/>
        <w:spacing w:before="0" w:beforeAutospacing="0" w:after="375" w:afterAutospacing="0"/>
        <w:ind w:firstLine="708"/>
        <w:jc w:val="both"/>
        <w:rPr>
          <w:rFonts w:ascii="Palatino Linotype" w:hAnsi="Palatino Linotype" w:cs="Calibri"/>
          <w:i/>
          <w:iCs/>
          <w:color w:val="000000"/>
          <w:sz w:val="22"/>
          <w:szCs w:val="22"/>
          <w:shd w:val="clear" w:color="auto" w:fill="FFFFFF"/>
        </w:rPr>
      </w:pPr>
      <w:r w:rsidRPr="003B7FB6">
        <w:rPr>
          <w:rFonts w:ascii="Palatino Linotype" w:hAnsi="Palatino Linotype" w:cs="Calibri"/>
          <w:color w:val="000000"/>
          <w:sz w:val="22"/>
          <w:szCs w:val="22"/>
        </w:rPr>
        <w:lastRenderedPageBreak/>
        <w:t>Que p</w:t>
      </w:r>
      <w:r w:rsidR="00E36B18" w:rsidRPr="003B7FB6">
        <w:rPr>
          <w:rFonts w:ascii="Palatino Linotype" w:hAnsi="Palatino Linotype" w:cs="Calibri"/>
          <w:color w:val="000000"/>
          <w:sz w:val="22"/>
          <w:szCs w:val="22"/>
        </w:rPr>
        <w:t>or último, nuestra Alzada ha sido clara en un caso de iguales características al presente señalando que </w:t>
      </w:r>
      <w:r w:rsidR="00E36B18" w:rsidRPr="003B7FB6">
        <w:rPr>
          <w:rFonts w:ascii="Palatino Linotype" w:hAnsi="Palatino Linotype" w:cs="Calibri"/>
          <w:i/>
          <w:iCs/>
          <w:color w:val="000000"/>
          <w:sz w:val="22"/>
          <w:szCs w:val="22"/>
        </w:rPr>
        <w:t>“…la Ley N° 21.477 –t. según Ley N° 24.320- establece como principio rector que </w:t>
      </w:r>
      <w:r w:rsidR="00E36B18" w:rsidRPr="003B7FB6">
        <w:rPr>
          <w:rFonts w:ascii="Palatino Linotype" w:hAnsi="Palatino Linotype" w:cs="Calibri"/>
          <w:b/>
          <w:bCs/>
          <w:i/>
          <w:iCs/>
          <w:color w:val="000000"/>
          <w:sz w:val="22"/>
          <w:szCs w:val="22"/>
        </w:rPr>
        <w:t>es carga de la Administración la prueba de la posesión en forma pública, pacífica, continua e ininterrumpida</w:t>
      </w:r>
      <w:r w:rsidR="00E36B18" w:rsidRPr="003B7FB6">
        <w:rPr>
          <w:rFonts w:ascii="Palatino Linotype" w:hAnsi="Palatino Linotype" w:cs="Calibri"/>
          <w:i/>
          <w:iCs/>
          <w:color w:val="000000"/>
          <w:sz w:val="22"/>
          <w:szCs w:val="22"/>
        </w:rPr>
        <w:t> y que esa relación con el bien inmueble se ha mantenido con esos caracteres durante el tiempo que fija la ley y que en el sub judice es de 20 años (art. 4015 Código Civil [t.a.]).</w:t>
      </w:r>
    </w:p>
    <w:p w14:paraId="7DC58334" w14:textId="47E86745" w:rsidR="00E36B18" w:rsidRPr="003B7FB6" w:rsidRDefault="00FB78D2" w:rsidP="003B7FB6">
      <w:pPr>
        <w:shd w:val="clear" w:color="auto" w:fill="FFFFFF"/>
        <w:spacing w:before="45" w:after="45"/>
        <w:ind w:left="75" w:right="75" w:firstLine="633"/>
        <w:jc w:val="both"/>
        <w:rPr>
          <w:rFonts w:ascii="Palatino Linotype" w:hAnsi="Palatino Linotype" w:cs="Calibri"/>
          <w:color w:val="000000"/>
          <w:sz w:val="22"/>
          <w:szCs w:val="22"/>
          <w:lang w:val="es-AR" w:eastAsia="es-AR"/>
        </w:rPr>
      </w:pPr>
      <w:r w:rsidRPr="003B7FB6">
        <w:rPr>
          <w:rFonts w:ascii="Palatino Linotype" w:hAnsi="Palatino Linotype" w:cs="Calibri"/>
          <w:i/>
          <w:iCs/>
          <w:color w:val="000000"/>
          <w:sz w:val="22"/>
          <w:szCs w:val="22"/>
          <w:lang w:val="es-AR" w:eastAsia="es-AR"/>
        </w:rPr>
        <w:t>Que e</w:t>
      </w:r>
      <w:r w:rsidR="00E36B18" w:rsidRPr="003B7FB6">
        <w:rPr>
          <w:rFonts w:ascii="Palatino Linotype" w:hAnsi="Palatino Linotype" w:cs="Calibri"/>
          <w:i/>
          <w:iCs/>
          <w:color w:val="000000"/>
          <w:sz w:val="22"/>
          <w:szCs w:val="22"/>
          <w:lang w:val="es-AR" w:eastAsia="es-AR"/>
        </w:rPr>
        <w:t>n ese contexto, se advierte que la autoridad administrativa debe (para adquirir el dominio por el modo regulado por la Ley N° 21.477 –t. según Ley N° 24.320-) acreditar que posee el inmueble a título de dueño. […] Resulta necesario que la Administración acredite fehacientemente haber entrado en la posesión del inmueble (art. 2351 del Código Civil [t.a.]), realizando actos de la esencia de los indicados por el art. 2373 del Código Civil [t.a.] y que se mantuvo en el ejercicio de esa posesión en forma continua durante los veinte (20) años necesarios para adquirir el dominio por el medio previsto en el art. 2524 inc. 7 del Código Civil [t.a.] (v. art. 4015 del Código Civil [t.a.]).</w:t>
      </w:r>
    </w:p>
    <w:p w14:paraId="1D476C23" w14:textId="77777777" w:rsidR="00E36B18" w:rsidRPr="003B7FB6" w:rsidRDefault="00E36B18" w:rsidP="003B7FB6">
      <w:pPr>
        <w:shd w:val="clear" w:color="auto" w:fill="FFFFFF"/>
        <w:spacing w:before="45" w:after="45"/>
        <w:ind w:left="75" w:right="75" w:firstLine="633"/>
        <w:jc w:val="both"/>
        <w:rPr>
          <w:rFonts w:ascii="Palatino Linotype" w:hAnsi="Palatino Linotype" w:cs="Calibri"/>
          <w:color w:val="000000"/>
          <w:sz w:val="22"/>
          <w:szCs w:val="22"/>
          <w:lang w:val="es-AR" w:eastAsia="es-AR"/>
        </w:rPr>
      </w:pPr>
      <w:r w:rsidRPr="003B7FB6">
        <w:rPr>
          <w:rFonts w:ascii="Palatino Linotype" w:hAnsi="Palatino Linotype" w:cs="Calibri"/>
          <w:i/>
          <w:iCs/>
          <w:color w:val="000000"/>
          <w:sz w:val="22"/>
          <w:szCs w:val="22"/>
          <w:lang w:val="es-AR" w:eastAsia="es-AR"/>
        </w:rPr>
        <w:t>Vale agregar que la comprobación de tales extremos debe efectuarse de manera insospechable, clara y convincente toda vez que la posesión veinteañal constituye un medio excepcional de adquisición de dominio (cfr. doct. CSJN Fallos 123:285; 284:206; 291:139; 300:651; 308:1699; 315:1656; 316:2297; 328:3590). No basta con que se acredite un relativo desinterés por el inmueble por parte de su titular, sino que es necesaria la cabal demostración de los actos posesorios efectuados por quien pretende usucapirlo y que sean lo suficientemente idóneos como para poner al propietario, que debe haber tenido conocimiento de ellos, en el trance de hacer valer por la vía que corresponda los derechos que le han sido desconocidos (cfr. doct. CSJN Fallos 326:2048)…”</w:t>
      </w:r>
      <w:r w:rsidRPr="003B7FB6">
        <w:rPr>
          <w:rFonts w:ascii="Palatino Linotype" w:hAnsi="Palatino Linotype" w:cs="Calibri"/>
          <w:color w:val="000000"/>
          <w:sz w:val="22"/>
          <w:szCs w:val="22"/>
          <w:lang w:val="es-AR" w:eastAsia="es-AR"/>
        </w:rPr>
        <w:t> (Conf. Cám Ap. Cont. Adm. Mar del Plata, causa C-7240-DO1 “David”, sent.19-IX-2017).</w:t>
      </w:r>
    </w:p>
    <w:p w14:paraId="7CD5CAA6" w14:textId="77777777" w:rsidR="00E36B18" w:rsidRPr="003B7FB6" w:rsidRDefault="00E36B18"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p>
    <w:p w14:paraId="0B11D6C3" w14:textId="4654AA4E" w:rsidR="00E36B18" w:rsidRPr="003B7FB6" w:rsidRDefault="00FB78D2" w:rsidP="003B7FB6">
      <w:pPr>
        <w:shd w:val="clear" w:color="auto" w:fill="FFFFFF"/>
        <w:spacing w:before="45" w:after="45"/>
        <w:ind w:left="75" w:right="75" w:firstLine="633"/>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 xml:space="preserve">Reza el decisorio </w:t>
      </w:r>
      <w:r w:rsidR="004359BA" w:rsidRPr="003B7FB6">
        <w:rPr>
          <w:rFonts w:ascii="Palatino Linotype" w:hAnsi="Palatino Linotype" w:cs="Calibri"/>
          <w:color w:val="000000"/>
          <w:sz w:val="22"/>
          <w:szCs w:val="22"/>
          <w:lang w:val="es-AR" w:eastAsia="es-AR"/>
        </w:rPr>
        <w:t xml:space="preserve">apelado </w:t>
      </w:r>
      <w:r w:rsidR="00CF6135" w:rsidRPr="003B7FB6">
        <w:rPr>
          <w:rFonts w:ascii="Palatino Linotype" w:hAnsi="Palatino Linotype" w:cs="Calibri"/>
          <w:color w:val="000000"/>
          <w:sz w:val="22"/>
          <w:szCs w:val="22"/>
          <w:lang w:val="es-AR" w:eastAsia="es-AR"/>
        </w:rPr>
        <w:t xml:space="preserve">y consentido </w:t>
      </w:r>
      <w:r w:rsidRPr="003B7FB6">
        <w:rPr>
          <w:rFonts w:ascii="Palatino Linotype" w:hAnsi="Palatino Linotype" w:cs="Calibri"/>
          <w:color w:val="000000"/>
          <w:sz w:val="22"/>
          <w:szCs w:val="22"/>
          <w:lang w:val="es-AR" w:eastAsia="es-AR"/>
        </w:rPr>
        <w:t xml:space="preserve">que </w:t>
      </w:r>
      <w:r w:rsidR="008426F0" w:rsidRPr="003B7FB6">
        <w:rPr>
          <w:rFonts w:ascii="Palatino Linotype" w:hAnsi="Palatino Linotype" w:cs="Calibri"/>
          <w:color w:val="000000"/>
          <w:sz w:val="22"/>
          <w:szCs w:val="22"/>
          <w:lang w:val="es-AR" w:eastAsia="es-AR"/>
        </w:rPr>
        <w:t>..”</w:t>
      </w:r>
      <w:r w:rsidRPr="003B7FB6">
        <w:rPr>
          <w:rFonts w:ascii="Palatino Linotype" w:hAnsi="Palatino Linotype" w:cs="Calibri"/>
          <w:color w:val="000000"/>
          <w:sz w:val="22"/>
          <w:szCs w:val="22"/>
          <w:lang w:val="es-AR" w:eastAsia="es-AR"/>
        </w:rPr>
        <w:t>si</w:t>
      </w:r>
      <w:r w:rsidR="00E36B18" w:rsidRPr="003B7FB6">
        <w:rPr>
          <w:rFonts w:ascii="Palatino Linotype" w:hAnsi="Palatino Linotype" w:cs="Calibri"/>
          <w:color w:val="000000"/>
          <w:sz w:val="22"/>
          <w:szCs w:val="22"/>
          <w:lang w:val="es-AR" w:eastAsia="es-AR"/>
        </w:rPr>
        <w:t xml:space="preserve"> partimos de la base que los considerandos del decreto 141/20 se estructuran en torno a un relevamiento en el Barrio Lomas Altas en el cual “se ha advertido una cantidad de lotes que se encuentran abandonados por sus propietarios y respecto de los cuales la Municipalidad es quien ejerce la posesión”, entiendo que sólo surge acreditado tal relevamiento por un acta ya analizada de fecha 30-X-2019, en la cual sólo se consigna “se verifica lote baldío”. No existe agregada ninguna constancia de relevamientos de fechas anteriores o actos llevados a cabo por el Municipio en procura de poseer el inmueble con ánimo de dueño.</w:t>
      </w:r>
    </w:p>
    <w:p w14:paraId="4668A884" w14:textId="389551D7" w:rsidR="00E36B18" w:rsidRPr="003B7FB6" w:rsidRDefault="00AE07C0" w:rsidP="003B7FB6">
      <w:pPr>
        <w:shd w:val="clear" w:color="auto" w:fill="FFFFFF"/>
        <w:spacing w:before="45" w:after="45"/>
        <w:ind w:left="75" w:right="75" w:firstLine="1120"/>
        <w:jc w:val="both"/>
        <w:rPr>
          <w:rFonts w:ascii="Palatino Linotype" w:hAnsi="Palatino Linotype" w:cs="Calibri"/>
          <w:b/>
          <w:bCs/>
          <w:color w:val="000000"/>
          <w:sz w:val="22"/>
          <w:szCs w:val="22"/>
          <w:u w:val="single"/>
          <w:lang w:val="es-AR" w:eastAsia="es-AR"/>
        </w:rPr>
      </w:pPr>
      <w:r w:rsidRPr="003B7FB6">
        <w:rPr>
          <w:rFonts w:ascii="Palatino Linotype" w:hAnsi="Palatino Linotype" w:cs="Calibri"/>
          <w:b/>
          <w:bCs/>
          <w:color w:val="000000"/>
          <w:sz w:val="22"/>
          <w:szCs w:val="22"/>
          <w:u w:val="single"/>
          <w:lang w:val="es-AR" w:eastAsia="es-AR"/>
        </w:rPr>
        <w:t>Existe entonces un procedimiento que consta de un único acta de octubre del 2019 y luego la afirmación simplemente enunciada que el inmueble en cuestión se encontraba abandonado, derivando de ello un informe de dominio y la fundamentación del acto basado en la postulación que era el municipio quien llevaba a cabo tareas de cuidado y mantenimiento de los mismos ante el desentendimiento de sus titulares registrales, contribuyendo de tal modo con el animus domini, sin acreditar a qué tareas hace mención, ni la fecha a partir de la cual esas supuestas tareas fueron iniciadas.</w:t>
      </w:r>
    </w:p>
    <w:p w14:paraId="3815BA34" w14:textId="77777777" w:rsidR="00E36B18" w:rsidRPr="003B7FB6" w:rsidRDefault="00E36B18"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Tampoco se encuentra verificado con anterioridad al dictado del acto algún otro aspecto que pueda resultar fundamental, como por ejemplo si alguien se encontraba en ese momento y en forma continua abonando la tasa municipal respecto de esos lotes, sobre todo si tales pagos ingresaban al erario municipal.</w:t>
      </w:r>
    </w:p>
    <w:p w14:paraId="34952619" w14:textId="69AF8B29" w:rsidR="00E36B18" w:rsidRPr="003B7FB6" w:rsidRDefault="00CF6135"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 xml:space="preserve">Que demostrado que le </w:t>
      </w:r>
      <w:r w:rsidR="00E36B18" w:rsidRPr="003B7FB6">
        <w:rPr>
          <w:rFonts w:ascii="Palatino Linotype" w:hAnsi="Palatino Linotype" w:cs="Calibri"/>
          <w:color w:val="000000"/>
          <w:sz w:val="22"/>
          <w:szCs w:val="22"/>
          <w:lang w:val="es-AR" w:eastAsia="es-AR"/>
        </w:rPr>
        <w:t xml:space="preserve">asiste razón al reclamante en cuanto a su primer argumento, esto es que el decreto 141/20 que dispone la adquisición por prescripción de distintos inmuebles, entre ellos el lote identificado como Circ. 11; Sec M, Mz 4 Lote 5 partida: 027-29782, correspondiente al loteo “Lomas Altas” de la localidad de Chascomús, resulta </w:t>
      </w:r>
      <w:r w:rsidR="00E36B18" w:rsidRPr="003B7FB6">
        <w:rPr>
          <w:rFonts w:ascii="Palatino Linotype" w:hAnsi="Palatino Linotype" w:cs="Calibri"/>
          <w:color w:val="000000"/>
          <w:sz w:val="22"/>
          <w:szCs w:val="22"/>
          <w:lang w:val="es-AR" w:eastAsia="es-AR"/>
        </w:rPr>
        <w:lastRenderedPageBreak/>
        <w:t>ilegítimo por carecer de un acto administrativo antecedente, fecha de toma de posesión, y por no haber sido cumplidas las previsiones de la ley 21.477 (texto según ley 24.320) respecto del tiempo que debe transcurrir el Estado ejerciendo la posesión de un inmueble para adquirirlo por prescripción y de las condiciones que deben cumplirse para que se verifique la adquisición del dominio por posesión</w:t>
      </w:r>
      <w:r w:rsidR="008426F0" w:rsidRPr="003B7FB6">
        <w:rPr>
          <w:rFonts w:ascii="Palatino Linotype" w:hAnsi="Palatino Linotype" w:cs="Calibri"/>
          <w:color w:val="000000"/>
          <w:sz w:val="22"/>
          <w:szCs w:val="22"/>
          <w:lang w:val="es-AR" w:eastAsia="es-AR"/>
        </w:rPr>
        <w:t>….”</w:t>
      </w:r>
    </w:p>
    <w:p w14:paraId="09107B1E" w14:textId="08182714" w:rsidR="00E36B18" w:rsidRPr="003B7FB6" w:rsidRDefault="00E36B18"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Si bien los vicios detallados que afectan el procedimiento, la causa y la fundamentación del decreto 141/20 resultarían idóneos a la luz de resolver su ilegitimidad,</w:t>
      </w:r>
      <w:r w:rsidR="008426F0" w:rsidRPr="003B7FB6">
        <w:rPr>
          <w:rFonts w:ascii="Palatino Linotype" w:hAnsi="Palatino Linotype" w:cs="Calibri"/>
          <w:color w:val="000000"/>
          <w:sz w:val="22"/>
          <w:szCs w:val="22"/>
          <w:lang w:val="es-AR" w:eastAsia="es-AR"/>
        </w:rPr>
        <w:t xml:space="preserve"> también se determinó </w:t>
      </w:r>
      <w:r w:rsidRPr="003B7FB6">
        <w:rPr>
          <w:rFonts w:ascii="Palatino Linotype" w:hAnsi="Palatino Linotype" w:cs="Calibri"/>
          <w:color w:val="000000"/>
          <w:sz w:val="22"/>
          <w:szCs w:val="22"/>
          <w:lang w:val="es-AR" w:eastAsia="es-AR"/>
        </w:rPr>
        <w:t>resulta</w:t>
      </w:r>
      <w:r w:rsidR="008426F0" w:rsidRPr="003B7FB6">
        <w:rPr>
          <w:rFonts w:ascii="Palatino Linotype" w:hAnsi="Palatino Linotype" w:cs="Calibri"/>
          <w:color w:val="000000"/>
          <w:sz w:val="22"/>
          <w:szCs w:val="22"/>
          <w:lang w:val="es-AR" w:eastAsia="es-AR"/>
        </w:rPr>
        <w:t>ba</w:t>
      </w:r>
      <w:r w:rsidRPr="003B7FB6">
        <w:rPr>
          <w:rFonts w:ascii="Palatino Linotype" w:hAnsi="Palatino Linotype" w:cs="Calibri"/>
          <w:color w:val="000000"/>
          <w:sz w:val="22"/>
          <w:szCs w:val="22"/>
          <w:lang w:val="es-AR" w:eastAsia="es-AR"/>
        </w:rPr>
        <w:t xml:space="preserve"> poseedor</w:t>
      </w:r>
      <w:r w:rsidR="008426F0" w:rsidRPr="003B7FB6">
        <w:rPr>
          <w:rFonts w:ascii="Palatino Linotype" w:hAnsi="Palatino Linotype" w:cs="Calibri"/>
          <w:color w:val="000000"/>
          <w:sz w:val="22"/>
          <w:szCs w:val="22"/>
          <w:lang w:val="es-AR" w:eastAsia="es-AR"/>
        </w:rPr>
        <w:t>a</w:t>
      </w:r>
      <w:r w:rsidRPr="003B7FB6">
        <w:rPr>
          <w:rFonts w:ascii="Palatino Linotype" w:hAnsi="Palatino Linotype" w:cs="Calibri"/>
          <w:color w:val="000000"/>
          <w:sz w:val="22"/>
          <w:szCs w:val="22"/>
          <w:lang w:val="es-AR" w:eastAsia="es-AR"/>
        </w:rPr>
        <w:t xml:space="preserve"> con ánimo de dueño del lote, ejerciendo de manera continuada la posesión mediante manifiestos actos posesorios documentados</w:t>
      </w:r>
      <w:r w:rsidR="008426F0" w:rsidRPr="003B7FB6">
        <w:rPr>
          <w:rFonts w:ascii="Palatino Linotype" w:hAnsi="Palatino Linotype" w:cs="Calibri"/>
          <w:color w:val="000000"/>
          <w:sz w:val="22"/>
          <w:szCs w:val="22"/>
          <w:lang w:val="es-AR" w:eastAsia="es-AR"/>
        </w:rPr>
        <w:t xml:space="preserve"> </w:t>
      </w:r>
      <w:r w:rsidR="006B25C6" w:rsidRPr="003B7FB6">
        <w:rPr>
          <w:rFonts w:ascii="Palatino Linotype" w:hAnsi="Palatino Linotype" w:cs="Calibri"/>
          <w:color w:val="000000"/>
          <w:sz w:val="22"/>
          <w:szCs w:val="22"/>
          <w:lang w:val="es-AR" w:eastAsia="es-AR"/>
        </w:rPr>
        <w:t xml:space="preserve">al menos desde el año 2012 </w:t>
      </w:r>
      <w:r w:rsidR="008426F0" w:rsidRPr="003B7FB6">
        <w:rPr>
          <w:rFonts w:ascii="Palatino Linotype" w:hAnsi="Palatino Linotype" w:cs="Calibri"/>
          <w:color w:val="000000"/>
          <w:sz w:val="22"/>
          <w:szCs w:val="22"/>
          <w:lang w:val="es-AR" w:eastAsia="es-AR"/>
        </w:rPr>
        <w:t xml:space="preserve">y </w:t>
      </w:r>
      <w:r w:rsidRPr="003B7FB6">
        <w:rPr>
          <w:rFonts w:ascii="Palatino Linotype" w:hAnsi="Palatino Linotype" w:cs="Calibri"/>
          <w:color w:val="000000"/>
          <w:sz w:val="22"/>
          <w:szCs w:val="22"/>
          <w:lang w:val="es-AR" w:eastAsia="es-AR"/>
        </w:rPr>
        <w:t xml:space="preserve">que no puede haber dos relaciones de poder sobre una misma cosa (art.1913 del Código Civil y Comercial), por lo cual lo manifestado por el municipio en cuanto a haber ejercitado materialmente una posesión sobre el bien, se desvanece ante el hecho </w:t>
      </w:r>
      <w:r w:rsidR="008426F0" w:rsidRPr="003B7FB6">
        <w:rPr>
          <w:rFonts w:ascii="Palatino Linotype" w:hAnsi="Palatino Linotype" w:cs="Calibri"/>
          <w:color w:val="000000"/>
          <w:sz w:val="22"/>
          <w:szCs w:val="22"/>
          <w:lang w:val="es-AR" w:eastAsia="es-AR"/>
        </w:rPr>
        <w:t xml:space="preserve">que </w:t>
      </w:r>
      <w:r w:rsidRPr="003B7FB6">
        <w:rPr>
          <w:rFonts w:ascii="Palatino Linotype" w:hAnsi="Palatino Linotype" w:cs="Calibri"/>
          <w:color w:val="000000"/>
          <w:sz w:val="22"/>
          <w:szCs w:val="22"/>
          <w:lang w:val="es-AR" w:eastAsia="es-AR"/>
        </w:rPr>
        <w:t>nunca se vio afectado en su relación material de poder sobre el fundo.</w:t>
      </w:r>
    </w:p>
    <w:p w14:paraId="7A62C744" w14:textId="112CCC2C" w:rsidR="00670FB0" w:rsidRPr="003B7FB6" w:rsidRDefault="00670FB0" w:rsidP="003B7FB6">
      <w:pPr>
        <w:shd w:val="clear" w:color="auto" w:fill="FFFFFF"/>
        <w:spacing w:before="45" w:after="45"/>
        <w:ind w:left="75" w:right="75" w:firstLine="1120"/>
        <w:jc w:val="both"/>
        <w:rPr>
          <w:rFonts w:ascii="Palatino Linotype" w:hAnsi="Palatino Linotype" w:cs="Calibri"/>
          <w:i/>
          <w:iCs/>
          <w:color w:val="000000"/>
          <w:sz w:val="22"/>
          <w:szCs w:val="22"/>
          <w:lang w:val="es-AR" w:eastAsia="es-AR"/>
        </w:rPr>
      </w:pPr>
      <w:r w:rsidRPr="003B7FB6">
        <w:rPr>
          <w:rFonts w:ascii="Palatino Linotype" w:hAnsi="Palatino Linotype" w:cs="Calibri"/>
          <w:color w:val="000000"/>
          <w:sz w:val="22"/>
          <w:szCs w:val="22"/>
          <w:lang w:val="es-AR" w:eastAsia="es-AR"/>
        </w:rPr>
        <w:t xml:space="preserve">Sentencia el Sr. Juez </w:t>
      </w:r>
      <w:r w:rsidR="004C6E26" w:rsidRPr="003B7FB6">
        <w:rPr>
          <w:rFonts w:ascii="Palatino Linotype" w:hAnsi="Palatino Linotype" w:cs="Calibri"/>
          <w:color w:val="000000"/>
          <w:sz w:val="22"/>
          <w:szCs w:val="22"/>
          <w:lang w:val="es-AR" w:eastAsia="es-AR"/>
        </w:rPr>
        <w:t xml:space="preserve">a quo </w:t>
      </w:r>
      <w:r w:rsidRPr="003B7FB6">
        <w:rPr>
          <w:rFonts w:ascii="Palatino Linotype" w:hAnsi="Palatino Linotype" w:cs="Calibri"/>
          <w:color w:val="000000"/>
          <w:sz w:val="22"/>
          <w:szCs w:val="22"/>
          <w:lang w:val="es-AR" w:eastAsia="es-AR"/>
        </w:rPr>
        <w:t>al referirse a los fundamentos del decreto del Intendente…</w:t>
      </w:r>
      <w:r w:rsidRPr="003B7FB6">
        <w:rPr>
          <w:rFonts w:ascii="Palatino Linotype" w:hAnsi="Palatino Linotype" w:cs="Calibri"/>
          <w:i/>
          <w:iCs/>
          <w:color w:val="000000"/>
          <w:sz w:val="22"/>
          <w:szCs w:val="22"/>
          <w:lang w:val="es-AR" w:eastAsia="es-AR"/>
        </w:rPr>
        <w:t>”También al postular en sus considerandos que era la Municipalidad quien ejercía la posesión, no reconociendo en otro un derecho mejor (art. 1909 y siguientes CCyC). Nada más contrario a las acreditaciones de estos autos…”</w:t>
      </w:r>
    </w:p>
    <w:p w14:paraId="71158645" w14:textId="5E7DEECF" w:rsidR="00670FB0" w:rsidRPr="003B7FB6" w:rsidRDefault="00670FB0"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No nos parece menor traer en este proyecto otro extracto del fallo donde</w:t>
      </w:r>
      <w:r w:rsidRPr="003B7FB6">
        <w:rPr>
          <w:rFonts w:ascii="Palatino Linotype" w:hAnsi="Palatino Linotype" w:cs="Calibri"/>
          <w:i/>
          <w:iCs/>
          <w:color w:val="000000"/>
          <w:sz w:val="22"/>
          <w:szCs w:val="22"/>
          <w:lang w:val="es-AR" w:eastAsia="es-AR"/>
        </w:rPr>
        <w:t xml:space="preserve"> </w:t>
      </w:r>
      <w:r w:rsidRPr="003B7FB6">
        <w:rPr>
          <w:rFonts w:ascii="Palatino Linotype" w:hAnsi="Palatino Linotype" w:cs="Calibri"/>
          <w:color w:val="000000"/>
          <w:sz w:val="22"/>
          <w:szCs w:val="22"/>
          <w:lang w:val="es-AR" w:eastAsia="es-AR"/>
        </w:rPr>
        <w:t>aclarara que la posesión acreditada por el actor, nada tiene que ver con corroborar  un eventual derecho a prescribir el lote en cuestión, lo cual no es objeto de estas actuaciones y tampoco de este fuero y nos trae otr</w:t>
      </w:r>
      <w:r w:rsidR="00221BB7" w:rsidRPr="003B7FB6">
        <w:rPr>
          <w:rFonts w:ascii="Palatino Linotype" w:hAnsi="Palatino Linotype" w:cs="Calibri"/>
          <w:color w:val="000000"/>
          <w:sz w:val="22"/>
          <w:szCs w:val="22"/>
          <w:lang w:val="es-AR" w:eastAsia="es-AR"/>
        </w:rPr>
        <w:t xml:space="preserve">a </w:t>
      </w:r>
      <w:r w:rsidRPr="003B7FB6">
        <w:rPr>
          <w:rFonts w:ascii="Palatino Linotype" w:hAnsi="Palatino Linotype" w:cs="Calibri"/>
          <w:color w:val="000000"/>
          <w:sz w:val="22"/>
          <w:szCs w:val="22"/>
          <w:lang w:val="es-AR" w:eastAsia="es-AR"/>
        </w:rPr>
        <w:t xml:space="preserve">luz roja sobre las prescripciones con </w:t>
      </w:r>
      <w:r w:rsidR="00221BB7" w:rsidRPr="003B7FB6">
        <w:rPr>
          <w:rFonts w:ascii="Palatino Linotype" w:hAnsi="Palatino Linotype" w:cs="Calibri"/>
          <w:color w:val="000000"/>
          <w:sz w:val="22"/>
          <w:szCs w:val="22"/>
          <w:lang w:val="es-AR" w:eastAsia="es-AR"/>
        </w:rPr>
        <w:t>cesión</w:t>
      </w:r>
      <w:r w:rsidRPr="003B7FB6">
        <w:rPr>
          <w:rFonts w:ascii="Palatino Linotype" w:hAnsi="Palatino Linotype" w:cs="Calibri"/>
          <w:color w:val="000000"/>
          <w:sz w:val="22"/>
          <w:szCs w:val="22"/>
          <w:lang w:val="es-AR" w:eastAsia="es-AR"/>
        </w:rPr>
        <w:t xml:space="preserve"> de derechos sin certificar y sin ningún plano de posesión que viene tramitando la Municipalidad </w:t>
      </w:r>
      <w:r w:rsidR="00221BB7" w:rsidRPr="003B7FB6">
        <w:rPr>
          <w:rFonts w:ascii="Palatino Linotype" w:hAnsi="Palatino Linotype" w:cs="Calibri"/>
          <w:color w:val="000000"/>
          <w:sz w:val="22"/>
          <w:szCs w:val="22"/>
          <w:lang w:val="es-AR" w:eastAsia="es-AR"/>
        </w:rPr>
        <w:t xml:space="preserve">bajo esta misma norma y procedimientos, surgiendo que toda adquisición de dominio por el transcurso del tiempo que pretendan los particulares debería canalizarse por la Justicia Ordinaria. </w:t>
      </w:r>
      <w:r w:rsidR="004C6E26" w:rsidRPr="003B7FB6">
        <w:rPr>
          <w:rFonts w:ascii="Palatino Linotype" w:hAnsi="Palatino Linotype" w:cs="Calibri"/>
          <w:color w:val="000000"/>
          <w:sz w:val="22"/>
          <w:szCs w:val="22"/>
          <w:lang w:val="es-AR" w:eastAsia="es-AR"/>
        </w:rPr>
        <w:t>Son los Juzgados la mesa de entrada de esos procedimientos conforme la leyes de fondo y forma y no los municipios.</w:t>
      </w:r>
    </w:p>
    <w:p w14:paraId="011A6D10" w14:textId="41687B9A" w:rsidR="00A33C33" w:rsidRPr="003B7FB6" w:rsidRDefault="00A33C33"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 xml:space="preserve">Que se tuvo por acreditado </w:t>
      </w:r>
      <w:r w:rsidR="00F4432D" w:rsidRPr="003B7FB6">
        <w:rPr>
          <w:rFonts w:ascii="Palatino Linotype" w:hAnsi="Palatino Linotype" w:cs="Calibri"/>
          <w:color w:val="000000"/>
          <w:sz w:val="22"/>
          <w:szCs w:val="22"/>
          <w:lang w:val="es-AR" w:eastAsia="es-AR"/>
        </w:rPr>
        <w:t>en ambas instancias judiciales</w:t>
      </w:r>
      <w:r w:rsidRPr="003B7FB6">
        <w:rPr>
          <w:rFonts w:ascii="Palatino Linotype" w:hAnsi="Palatino Linotype" w:cs="Calibri"/>
          <w:color w:val="000000"/>
          <w:sz w:val="22"/>
          <w:szCs w:val="22"/>
          <w:lang w:val="es-AR" w:eastAsia="es-AR"/>
        </w:rPr>
        <w:t>, que la Municipalidad de Chascomús, no acreditó previo al dictado del decreto 141/20, el cumplimiento de los requisitos necesarios para prescribir administrativamente el lote y en consecuencia estando impregnado el acto administrativo en cuestión, de vicios graves que afectan su validez, se hizo  lugar a la pretensión anulatoria y se dejo sin efecto la adquisición por prescripción administrativa del inmueble denominado catastralmente Circ. 11; Sec M, Mz 4 Lote 5 partida: 027-29782; dada su ilegitimidad manifiesta al respecto.</w:t>
      </w:r>
    </w:p>
    <w:p w14:paraId="6DD6BF8C" w14:textId="32DA200D" w:rsidR="00A33C33" w:rsidRPr="003B7FB6" w:rsidRDefault="00A33C33" w:rsidP="003B7FB6">
      <w:pPr>
        <w:shd w:val="clear" w:color="auto" w:fill="FFFFFF"/>
        <w:spacing w:before="45" w:after="45"/>
        <w:ind w:left="75" w:right="75" w:firstLine="1120"/>
        <w:jc w:val="both"/>
        <w:rPr>
          <w:rFonts w:ascii="Palatino Linotype" w:hAnsi="Palatino Linotype" w:cs="Calibri"/>
          <w:color w:val="000000"/>
          <w:sz w:val="22"/>
          <w:szCs w:val="22"/>
          <w:lang w:val="es-AR" w:eastAsia="es-AR"/>
        </w:rPr>
      </w:pPr>
      <w:r w:rsidRPr="003B7FB6">
        <w:rPr>
          <w:rFonts w:ascii="Palatino Linotype" w:hAnsi="Palatino Linotype" w:cs="Calibri"/>
          <w:color w:val="000000"/>
          <w:sz w:val="22"/>
          <w:szCs w:val="22"/>
          <w:lang w:val="es-AR" w:eastAsia="es-AR"/>
        </w:rPr>
        <w:t>En consecuencia, en función a lo resuelto, se ordeno oficiar a la Escribanía General de Gobierno de la Provincia de Buenos Aires a los efectos que anule la escritura N°189 de fecha 18-I-2021 y al Registro de la Propiedad Inmueble de la Provincia de Buenos Aires, a los efectos que deje sin efecto la anotación en favor de la Municipalidad de Chascomús del inmueble.</w:t>
      </w:r>
    </w:p>
    <w:p w14:paraId="7838164C" w14:textId="7764AD09" w:rsidR="006714BE" w:rsidRPr="003B7FB6" w:rsidRDefault="006714BE" w:rsidP="003B7FB6">
      <w:pPr>
        <w:pStyle w:val="NormalWeb"/>
        <w:shd w:val="clear" w:color="auto" w:fill="FFFFFF"/>
        <w:spacing w:before="45" w:beforeAutospacing="0" w:after="45" w:afterAutospacing="0"/>
        <w:ind w:left="75" w:right="75" w:firstLine="1120"/>
        <w:jc w:val="both"/>
        <w:rPr>
          <w:rFonts w:ascii="Palatino Linotype" w:eastAsia="Times New Roman" w:hAnsi="Palatino Linotype" w:cs="Calibri"/>
          <w:sz w:val="22"/>
          <w:szCs w:val="22"/>
          <w:lang w:val="es-AR" w:eastAsia="es-AR"/>
        </w:rPr>
      </w:pPr>
      <w:r w:rsidRPr="003B7FB6">
        <w:rPr>
          <w:rStyle w:val="nfasis"/>
          <w:rFonts w:ascii="Palatino Linotype" w:hAnsi="Palatino Linotype" w:cs="Arial"/>
          <w:i w:val="0"/>
          <w:iCs w:val="0"/>
          <w:sz w:val="22"/>
          <w:szCs w:val="22"/>
        </w:rPr>
        <w:tab/>
        <w:t xml:space="preserve">Que además </w:t>
      </w:r>
      <w:r w:rsidRPr="003B7FB6">
        <w:rPr>
          <w:rFonts w:ascii="Palatino Linotype" w:eastAsia="Times New Roman" w:hAnsi="Palatino Linotype" w:cs="Calibri"/>
          <w:sz w:val="22"/>
          <w:szCs w:val="22"/>
          <w:lang w:val="es-AR" w:eastAsia="es-AR"/>
        </w:rPr>
        <w:t xml:space="preserve">como extensión de aquella nulidad  quedan alcanzados los decretos 301/21 y 704/21 dada su falta de fundamento, toda vez que ante el recurso </w:t>
      </w:r>
      <w:r w:rsidRPr="003B7FB6">
        <w:rPr>
          <w:rFonts w:ascii="Palatino Linotype" w:eastAsia="Times New Roman" w:hAnsi="Palatino Linotype" w:cs="Calibri"/>
          <w:sz w:val="22"/>
          <w:szCs w:val="22"/>
          <w:lang w:val="es-AR" w:eastAsia="es-AR"/>
        </w:rPr>
        <w:lastRenderedPageBreak/>
        <w:t>administrativo interpuesto  no se consideró ni siquiera verificar el comprobante de pago arrimado por el reclamante en los registros del municipio de donde surgiría la verosimilitud o no del reclamo de regularizar la situación respecto del pago de las tasas que allí se reclamaba, y respecto del segundo, dar paso al análisis de la documental y otras pruebas aportadas en virtud de las disposiciones de los incisos a) y c) del artículo 118 de la ordenanza general 267/80.</w:t>
      </w:r>
    </w:p>
    <w:p w14:paraId="188F39E4" w14:textId="77777777" w:rsidR="00AE07C0" w:rsidRPr="003B7FB6" w:rsidRDefault="00F4432D" w:rsidP="003B7FB6">
      <w:pPr>
        <w:spacing w:after="217"/>
        <w:ind w:firstLine="708"/>
        <w:jc w:val="both"/>
        <w:rPr>
          <w:rFonts w:ascii="Palatino Linotype" w:hAnsi="Palatino Linotype" w:cs="Arial"/>
          <w:b/>
          <w:bCs/>
          <w:sz w:val="22"/>
          <w:szCs w:val="22"/>
          <w:u w:val="single"/>
          <w:lang w:val="es-AR"/>
        </w:rPr>
      </w:pPr>
      <w:r w:rsidRPr="003B7FB6">
        <w:rPr>
          <w:rFonts w:ascii="Palatino Linotype" w:hAnsi="Palatino Linotype" w:cs="ArialMT"/>
          <w:b/>
          <w:bCs/>
          <w:sz w:val="22"/>
          <w:szCs w:val="22"/>
          <w:u w:val="single"/>
          <w:lang w:val="es-AR"/>
        </w:rPr>
        <w:t xml:space="preserve">Que la sentencia fue apelada por la Municipalidad </w:t>
      </w:r>
      <w:r w:rsidR="00A059B2" w:rsidRPr="003B7FB6">
        <w:rPr>
          <w:rFonts w:ascii="Palatino Linotype" w:hAnsi="Palatino Linotype" w:cs="ArialMT"/>
          <w:b/>
          <w:bCs/>
          <w:sz w:val="22"/>
          <w:szCs w:val="22"/>
          <w:u w:val="single"/>
          <w:lang w:val="es-AR"/>
        </w:rPr>
        <w:t xml:space="preserve">y ya adentrándonos en lo resuelto por la Alzada, </w:t>
      </w:r>
      <w:r w:rsidRPr="003B7FB6">
        <w:rPr>
          <w:rFonts w:ascii="Palatino Linotype" w:hAnsi="Palatino Linotype" w:cs="ArialMT"/>
          <w:b/>
          <w:bCs/>
          <w:sz w:val="22"/>
          <w:szCs w:val="22"/>
          <w:u w:val="single"/>
          <w:lang w:val="es-AR"/>
        </w:rPr>
        <w:t>no</w:t>
      </w:r>
      <w:r w:rsidR="00A059B2" w:rsidRPr="003B7FB6">
        <w:rPr>
          <w:rFonts w:ascii="Palatino Linotype" w:hAnsi="Palatino Linotype" w:cs="ArialMT"/>
          <w:b/>
          <w:bCs/>
          <w:sz w:val="22"/>
          <w:szCs w:val="22"/>
          <w:u w:val="single"/>
          <w:lang w:val="es-AR"/>
        </w:rPr>
        <w:t xml:space="preserve"> ha</w:t>
      </w:r>
      <w:r w:rsidRPr="003B7FB6">
        <w:rPr>
          <w:rFonts w:ascii="Palatino Linotype" w:hAnsi="Palatino Linotype" w:cs="ArialMT"/>
          <w:b/>
          <w:bCs/>
          <w:sz w:val="22"/>
          <w:szCs w:val="22"/>
          <w:u w:val="single"/>
          <w:lang w:val="es-AR"/>
        </w:rPr>
        <w:t xml:space="preserve"> logrando </w:t>
      </w:r>
      <w:r w:rsidR="00A059B2" w:rsidRPr="003B7FB6">
        <w:rPr>
          <w:rFonts w:ascii="Palatino Linotype" w:hAnsi="Palatino Linotype" w:cs="ArialMT"/>
          <w:b/>
          <w:bCs/>
          <w:sz w:val="22"/>
          <w:szCs w:val="22"/>
          <w:u w:val="single"/>
          <w:lang w:val="es-AR"/>
        </w:rPr>
        <w:t xml:space="preserve">el recurso </w:t>
      </w:r>
      <w:r w:rsidRPr="003B7FB6">
        <w:rPr>
          <w:rFonts w:ascii="Palatino Linotype" w:hAnsi="Palatino Linotype" w:cs="ArialMT"/>
          <w:b/>
          <w:bCs/>
          <w:sz w:val="22"/>
          <w:szCs w:val="22"/>
          <w:u w:val="single"/>
          <w:lang w:val="es-AR"/>
        </w:rPr>
        <w:t xml:space="preserve">superar el umbral de suficiencia impuesto por el art. 56 inc. 3º del C.P.C.A. conforme sentencia </w:t>
      </w:r>
      <w:r w:rsidR="004227FA" w:rsidRPr="003B7FB6">
        <w:rPr>
          <w:rFonts w:ascii="Palatino Linotype" w:hAnsi="Palatino Linotype" w:cs="Arial"/>
          <w:b/>
          <w:bCs/>
          <w:sz w:val="22"/>
          <w:szCs w:val="22"/>
          <w:u w:val="single"/>
          <w:lang w:val="es-AR"/>
        </w:rPr>
        <w:t>de fecha 13/11/2025 de la Cámara de Apelaciones en lo Contencioso Administrativo de Mar del Plata que resuelve desestimar el recurso deducido por la Municipalidad contra la sentencia de primera instancia que declara la nulidad del decreto 141/20 dada su ilegitimidad manifiesta sobre prescripción administrativa de inmueble y nulidad de los decretos 301/21 y 704/21 por falta de fundamento; toda vez que en manera alguna permitirían tener por acreditados los extremos fácticos en los que se pretendió justificar la adquisición del dominio por prescripción administrativa por parte de la Municipalidad.-</w:t>
      </w:r>
    </w:p>
    <w:p w14:paraId="31772D45" w14:textId="77777777" w:rsidR="00AE07C0" w:rsidRPr="003B7FB6" w:rsidRDefault="00A059B2" w:rsidP="003B7FB6">
      <w:pPr>
        <w:spacing w:after="217"/>
        <w:ind w:firstLine="708"/>
        <w:jc w:val="both"/>
        <w:rPr>
          <w:rFonts w:ascii="Palatino Linotype" w:hAnsi="Palatino Linotype" w:cs="Arial"/>
          <w:b/>
          <w:bCs/>
          <w:sz w:val="22"/>
          <w:szCs w:val="22"/>
          <w:u w:val="single"/>
          <w:lang w:val="es-AR"/>
        </w:rPr>
      </w:pPr>
      <w:r w:rsidRPr="003B7FB6">
        <w:rPr>
          <w:rFonts w:ascii="Palatino Linotype" w:hAnsi="Palatino Linotype" w:cs="ArialMT"/>
          <w:sz w:val="22"/>
          <w:szCs w:val="22"/>
          <w:lang w:val="es-AR"/>
        </w:rPr>
        <w:t xml:space="preserve">Que en tal sentido se </w:t>
      </w:r>
      <w:r w:rsidR="009A4F4B" w:rsidRPr="003B7FB6">
        <w:rPr>
          <w:rFonts w:ascii="Palatino Linotype" w:hAnsi="Palatino Linotype" w:cs="ArialMT"/>
          <w:sz w:val="22"/>
          <w:szCs w:val="22"/>
          <w:lang w:val="es-AR"/>
        </w:rPr>
        <w:t>observó</w:t>
      </w:r>
      <w:r w:rsidRPr="003B7FB6">
        <w:rPr>
          <w:rFonts w:ascii="Palatino Linotype" w:hAnsi="Palatino Linotype" w:cs="ArialMT"/>
          <w:sz w:val="22"/>
          <w:szCs w:val="22"/>
          <w:lang w:val="es-AR"/>
        </w:rPr>
        <w:t xml:space="preserve"> que la apelante se ha limitado a referir a constancias registrales sobre la titularidad dominial del bien o a aquéllas que obrarían en el ámbito de la Administración comunal relativas a la identificación de los contribuyentes de las respectivas tasas retributivas de servicios, ya a reiterar afirmaciones antes esbozadas en la fundamentación del citado</w:t>
      </w:r>
      <w:r w:rsidR="005A34DA"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decreto nº 141/20 en torno a que el conjunto de inmuebles que intentara su parte adquirir por prescripción se encontraba en supuesto estado de</w:t>
      </w:r>
      <w:r w:rsidR="005A34DA"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abandono o a que fue la propia Municipalidad quien durante al menos 20 años se encargó de su mantenimiento y cuidado, y -finalmente- a controvertir las alegaciones del actor referentes al origen y alcance de la posesión que éste dice detentar.</w:t>
      </w:r>
    </w:p>
    <w:p w14:paraId="3BA665E0" w14:textId="77777777" w:rsidR="00AE07C0" w:rsidRPr="003B7FB6" w:rsidRDefault="00A059B2" w:rsidP="003B7FB6">
      <w:pPr>
        <w:spacing w:after="217"/>
        <w:ind w:firstLine="708"/>
        <w:jc w:val="both"/>
        <w:rPr>
          <w:rFonts w:ascii="Palatino Linotype" w:hAnsi="Palatino Linotype" w:cs="Arial"/>
          <w:b/>
          <w:bCs/>
          <w:sz w:val="22"/>
          <w:szCs w:val="22"/>
          <w:u w:val="single"/>
          <w:lang w:val="es-AR"/>
        </w:rPr>
      </w:pPr>
      <w:r w:rsidRPr="003B7FB6">
        <w:rPr>
          <w:rFonts w:ascii="Palatino Linotype" w:hAnsi="Palatino Linotype" w:cs="ArialMT"/>
          <w:sz w:val="22"/>
          <w:szCs w:val="22"/>
          <w:lang w:val="es-AR"/>
        </w:rPr>
        <w:t>Así, en ese discurrir, la demandada deja incólume el razonamiento que</w:t>
      </w:r>
      <w:r w:rsidR="009A4F4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sustenta el fallo apelado y a través del cual el juez entendió que el decreto nº</w:t>
      </w:r>
      <w:r w:rsidR="009A4F4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141/20 resultaba nulo por cuanto los antecedentes recabados en el marco del</w:t>
      </w:r>
      <w:r w:rsidR="009A4F4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procedimiento administrativo previo y tenidos en vista para fundar tanto la</w:t>
      </w:r>
      <w:r w:rsidR="009A4F4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decisión de iniciar el propio trámite de adquisición en los términos de la ley 21.477 (texto según ley 24.320), como el decreto que declara adquirido -entre otros- el bien en torno al cual gira la discusión de autos, en manera alguna permitirían razonablemente tener por acreditada la concurrencia de los</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extremos fácticos en los que se pretendió justificar la adquisición del dominio</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por prescripción conforme al régimen de la citada ley nacional.</w:t>
      </w:r>
    </w:p>
    <w:p w14:paraId="0D3ECAC8" w14:textId="77777777" w:rsidR="008738F7" w:rsidRPr="003B7FB6" w:rsidRDefault="009A4F4B" w:rsidP="003B7FB6">
      <w:pPr>
        <w:spacing w:after="217"/>
        <w:ind w:firstLine="708"/>
        <w:jc w:val="both"/>
        <w:rPr>
          <w:rFonts w:ascii="Palatino Linotype" w:hAnsi="Palatino Linotype" w:cs="ArialMT"/>
          <w:sz w:val="22"/>
          <w:szCs w:val="22"/>
          <w:lang w:val="es-AR"/>
        </w:rPr>
      </w:pPr>
      <w:r w:rsidRPr="003B7FB6">
        <w:rPr>
          <w:rFonts w:ascii="Palatino Linotype" w:hAnsi="Palatino Linotype" w:cs="ArialMT"/>
          <w:sz w:val="22"/>
          <w:szCs w:val="22"/>
          <w:lang w:val="es-AR"/>
        </w:rPr>
        <w:t>La mera mención al informe de dominio que obra en el</w:t>
      </w:r>
      <w:r w:rsidR="005A34DA"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expediente administrativo nº 4030-146994/M o a la existencia de un “relevamiento” practicado</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en la zona en cuestión por agentes del Municipio, no basta para conmover la valoración que</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 xml:space="preserve">efectuara el juzgador en el sentido ya expuesto y luego de advertir éste, en primer lugar, </w:t>
      </w:r>
      <w:r w:rsidRPr="003B7FB6">
        <w:rPr>
          <w:rFonts w:ascii="Palatino Linotype" w:hAnsi="Palatino Linotype" w:cs="ArialMT"/>
          <w:b/>
          <w:bCs/>
          <w:sz w:val="22"/>
          <w:szCs w:val="22"/>
          <w:u w:val="single"/>
          <w:lang w:val="es-AR"/>
        </w:rPr>
        <w:t>que el</w:t>
      </w:r>
      <w:r w:rsidR="00AE07C0" w:rsidRPr="003B7FB6">
        <w:rPr>
          <w:rFonts w:ascii="Palatino Linotype" w:hAnsi="Palatino Linotype" w:cs="Arial"/>
          <w:b/>
          <w:bCs/>
          <w:sz w:val="22"/>
          <w:szCs w:val="22"/>
          <w:u w:val="single"/>
          <w:lang w:val="es-AR"/>
        </w:rPr>
        <w:t xml:space="preserve"> </w:t>
      </w:r>
      <w:r w:rsidRPr="003B7FB6">
        <w:rPr>
          <w:rFonts w:ascii="Palatino Linotype" w:hAnsi="Palatino Linotype" w:cs="ArialMT"/>
          <w:b/>
          <w:bCs/>
          <w:sz w:val="22"/>
          <w:szCs w:val="22"/>
          <w:u w:val="single"/>
          <w:lang w:val="es-AR"/>
        </w:rPr>
        <w:t>único instrumento referente a aquella supuesta constatación no sería más que un acta fechada</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el 30-10-2019 en la que tan solo se haría constar que los terrenos inspeccionados se</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encontraban “baldíos” y, luego, que -en ese contexto- las manifestaciones vertidas en el</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dictamen de la Asesoría Legal en punto a que la Municipalidad de Chascomús habría ejercido</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la posesión del predio en forma “pacífica, continua e ininterrumpida por el plazo de veinte</w:t>
      </w:r>
      <w:r w:rsidR="00E7004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años” llevando a cabo mejoras y obras de mantenimiento, no solo resultarían vagas e</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imprecisas, sino también infundadas, pues en manera alguna aquella escasa documentación</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 xml:space="preserve">conformada por el acta </w:t>
      </w:r>
      <w:r w:rsidRPr="003B7FB6">
        <w:rPr>
          <w:rFonts w:ascii="Palatino Linotype" w:hAnsi="Palatino Linotype" w:cs="ArialMT"/>
          <w:b/>
          <w:bCs/>
          <w:sz w:val="22"/>
          <w:szCs w:val="22"/>
          <w:u w:val="single"/>
          <w:lang w:val="es-AR"/>
        </w:rPr>
        <w:lastRenderedPageBreak/>
        <w:t>de inspección mencionada y un informe de dominio bastaría para</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colegir (tal como, sin más fundamento, lo hizo el funcionario dictaminante) la efectiva</w:t>
      </w:r>
      <w:r w:rsidR="00D24E3B" w:rsidRPr="003B7FB6">
        <w:rPr>
          <w:rFonts w:ascii="Palatino Linotype" w:hAnsi="Palatino Linotype" w:cs="ArialMT"/>
          <w:b/>
          <w:bCs/>
          <w:sz w:val="22"/>
          <w:szCs w:val="22"/>
          <w:u w:val="single"/>
          <w:lang w:val="es-AR"/>
        </w:rPr>
        <w:t xml:space="preserve"> </w:t>
      </w:r>
      <w:r w:rsidRPr="003B7FB6">
        <w:rPr>
          <w:rFonts w:ascii="Palatino Linotype" w:hAnsi="Palatino Linotype" w:cs="ArialMT"/>
          <w:b/>
          <w:bCs/>
          <w:sz w:val="22"/>
          <w:szCs w:val="22"/>
          <w:u w:val="single"/>
          <w:lang w:val="es-AR"/>
        </w:rPr>
        <w:t>configuración del cuadro fáctico invocado.</w:t>
      </w:r>
    </w:p>
    <w:p w14:paraId="6D9DCD90" w14:textId="77777777" w:rsidR="008738F7" w:rsidRPr="003B7FB6" w:rsidRDefault="009A4F4B" w:rsidP="003B7FB6">
      <w:pPr>
        <w:spacing w:after="217"/>
        <w:ind w:firstLine="708"/>
        <w:jc w:val="both"/>
        <w:rPr>
          <w:rFonts w:ascii="Palatino Linotype" w:hAnsi="Palatino Linotype" w:cs="ArialMT"/>
          <w:sz w:val="22"/>
          <w:szCs w:val="22"/>
          <w:lang w:val="es-AR"/>
        </w:rPr>
      </w:pPr>
      <w:r w:rsidRPr="003B7FB6">
        <w:rPr>
          <w:rFonts w:ascii="Palatino Linotype" w:hAnsi="Palatino Linotype" w:cs="ArialMT"/>
          <w:sz w:val="22"/>
          <w:szCs w:val="22"/>
          <w:lang w:val="es-AR"/>
        </w:rPr>
        <w:t>Se vio, además, que tal postura del magistrado fue reforzada por el análisis probatorio</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que seguidamente desplegara y a partir del cual concluyó que al menos desde el año 2014 y</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aun al tiempo de practicarse la aludida inspección municipal, el lote partida nº 027-29782 se</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encontraba comprendido dentro de un conjunto que el aquí actor había cerrado con alambre</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perimetral, encargándose además de su mantenimiento y usándolo con exclusión de toda otra</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persona, y sobre el cual también había emplazado construcciones ya existentes para el año</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2019. Tales circunstancias, como se explicó en la sentencia, lógicamente conspirarían contra</w:t>
      </w:r>
      <w:r w:rsidR="00D24E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toda posibilidad de imaginar siquiera -al menos en relación al inmueble que aquí interesa</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aquel</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supuesto estado “baldío” al que refiere el acta de constatación ni, menos aún, el</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“abandono” al que se alude entre los fundamentos del decreto impugnado en autos.</w:t>
      </w:r>
    </w:p>
    <w:p w14:paraId="09828E76" w14:textId="77777777" w:rsidR="008738F7" w:rsidRPr="003B7FB6" w:rsidRDefault="009A4F4B" w:rsidP="003B7FB6">
      <w:pPr>
        <w:spacing w:after="217"/>
        <w:ind w:firstLine="708"/>
        <w:jc w:val="both"/>
        <w:rPr>
          <w:rFonts w:ascii="Palatino Linotype" w:hAnsi="Palatino Linotype" w:cs="ArialMT"/>
          <w:sz w:val="22"/>
          <w:szCs w:val="22"/>
          <w:lang w:val="es-AR"/>
        </w:rPr>
      </w:pPr>
      <w:r w:rsidRPr="003B7FB6">
        <w:rPr>
          <w:rFonts w:ascii="Palatino Linotype" w:hAnsi="Palatino Linotype" w:cs="ArialMT"/>
          <w:sz w:val="22"/>
          <w:szCs w:val="22"/>
          <w:lang w:val="es-AR"/>
        </w:rPr>
        <w:t>Frente a ello, cabe señalar que no se advierte desde un punto de vista lógico, ni -menos</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aún- explica la apelante, cómo la valoración probatoria efectuada por el magistrado y demás</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premisas sobre las cuales se apoya tal</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razonamiento podrían verse conmovidas a partir de</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planteos que remiten a cuestiones tales como cuál fue el origen de la posesión alegada por el</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ahora actor, la inexistencia de un plano de mensura confeccionado por el éste para</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iniciar el</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proceso de usucapión, la identidad de la persona a cuyo nombre se emitieran las boletas de</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pago de las tasas municipales que gravan al inmueble, o al hecho de que el emplazamiento de</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la construcción existente dentro de aquella extensión cercada no coincidiera exactamente con</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los límites del referido terreno en torno al cual gira la presente contienda, aspectos en los que,</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infructuosamente -a tenor de lo expuesto- la quejosa centra exclusivamente su ensayo crítico.</w:t>
      </w:r>
    </w:p>
    <w:p w14:paraId="3C0CE071" w14:textId="77777777" w:rsidR="00417947" w:rsidRPr="003B7FB6" w:rsidRDefault="009A4F4B" w:rsidP="003B7FB6">
      <w:pPr>
        <w:spacing w:after="217"/>
        <w:ind w:firstLine="708"/>
        <w:jc w:val="both"/>
        <w:rPr>
          <w:rFonts w:ascii="Palatino Linotype" w:hAnsi="Palatino Linotype" w:cs="ArialMT"/>
          <w:sz w:val="22"/>
          <w:szCs w:val="22"/>
          <w:lang w:val="es-AR"/>
        </w:rPr>
      </w:pPr>
      <w:r w:rsidRPr="003B7FB6">
        <w:rPr>
          <w:rFonts w:ascii="Palatino Linotype" w:hAnsi="Palatino Linotype" w:cs="ArialMT"/>
          <w:sz w:val="22"/>
          <w:szCs w:val="22"/>
          <w:lang w:val="es-AR"/>
        </w:rPr>
        <w:t>El recurso intentado</w:t>
      </w:r>
      <w:r w:rsidR="008738F7" w:rsidRPr="003B7FB6">
        <w:rPr>
          <w:rFonts w:ascii="Palatino Linotype" w:hAnsi="Palatino Linotype" w:cs="ArialMT"/>
          <w:sz w:val="22"/>
          <w:szCs w:val="22"/>
          <w:lang w:val="es-AR"/>
        </w:rPr>
        <w:t xml:space="preserve"> por la Municipalidad</w:t>
      </w:r>
      <w:r w:rsidRPr="003B7FB6">
        <w:rPr>
          <w:rFonts w:ascii="Palatino Linotype" w:hAnsi="Palatino Linotype" w:cs="ArialMT"/>
          <w:sz w:val="22"/>
          <w:szCs w:val="22"/>
          <w:lang w:val="es-AR"/>
        </w:rPr>
        <w:t>, dista de abastecer los recaudos</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de suficiencia que fija el art. 56 inc. 3° del C.P.C.A., conforme a los cuales el desarrollo de la</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“crítica concreta y razonada” a que el precepto refiere, exige primordialmente hacerse cargo de</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los fundamentos del fallo a través de un memorial que exponga en forma seria, fundada,</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concreta y objetiva sus errores, punto por punto, junto con la cabal demostración de los</w:t>
      </w:r>
      <w:r w:rsidR="008738F7"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motivos para considerarlo erróneo, injusto o contrario a derecho (esta Cámara causa C-9110-</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MP2 “Breiersdorf”, sent. del 27-10-2020).</w:t>
      </w:r>
    </w:p>
    <w:p w14:paraId="6C4F31CC" w14:textId="216B36E5" w:rsidR="00F4432D" w:rsidRPr="003B7FB6" w:rsidRDefault="009A4F4B" w:rsidP="003B7FB6">
      <w:pPr>
        <w:spacing w:after="217"/>
        <w:ind w:firstLine="708"/>
        <w:jc w:val="both"/>
        <w:rPr>
          <w:rFonts w:ascii="Palatino Linotype" w:hAnsi="Palatino Linotype" w:cs="ArialMT"/>
          <w:sz w:val="22"/>
          <w:szCs w:val="22"/>
          <w:lang w:val="es-AR"/>
        </w:rPr>
      </w:pPr>
      <w:r w:rsidRPr="003B7FB6">
        <w:rPr>
          <w:rFonts w:ascii="Palatino Linotype" w:hAnsi="Palatino Linotype" w:cs="ArialMT"/>
          <w:sz w:val="22"/>
          <w:szCs w:val="22"/>
          <w:lang w:val="es-AR"/>
        </w:rPr>
        <w:t xml:space="preserve">Por lo expuesto, </w:t>
      </w:r>
      <w:r w:rsidR="008738F7" w:rsidRPr="003B7FB6">
        <w:rPr>
          <w:rFonts w:ascii="Palatino Linotype" w:hAnsi="Palatino Linotype" w:cs="ArialMT"/>
          <w:sz w:val="22"/>
          <w:szCs w:val="22"/>
          <w:lang w:val="es-AR"/>
        </w:rPr>
        <w:t xml:space="preserve">se </w:t>
      </w:r>
      <w:r w:rsidRPr="003B7FB6">
        <w:rPr>
          <w:rFonts w:ascii="Palatino Linotype" w:hAnsi="Palatino Linotype" w:cs="ArialMT"/>
          <w:sz w:val="22"/>
          <w:szCs w:val="22"/>
          <w:lang w:val="es-AR"/>
        </w:rPr>
        <w:t>desestima el recurso de apelación deducido</w:t>
      </w:r>
      <w:r w:rsidR="00011E6F"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por la Municipalidad demandada contra la sentencia de primera instancia, con costas a la</w:t>
      </w:r>
      <w:r w:rsidR="0046173B" w:rsidRPr="003B7FB6">
        <w:rPr>
          <w:rFonts w:ascii="Palatino Linotype" w:hAnsi="Palatino Linotype" w:cs="ArialMT"/>
          <w:sz w:val="22"/>
          <w:szCs w:val="22"/>
          <w:lang w:val="es-AR"/>
        </w:rPr>
        <w:t xml:space="preserve"> </w:t>
      </w:r>
      <w:r w:rsidRPr="003B7FB6">
        <w:rPr>
          <w:rFonts w:ascii="Palatino Linotype" w:hAnsi="Palatino Linotype" w:cs="ArialMT"/>
          <w:sz w:val="22"/>
          <w:szCs w:val="22"/>
          <w:lang w:val="es-AR"/>
        </w:rPr>
        <w:t>recurrente vencida</w:t>
      </w:r>
      <w:r w:rsidR="00417947" w:rsidRPr="003B7FB6">
        <w:rPr>
          <w:rFonts w:ascii="Palatino Linotype" w:hAnsi="Palatino Linotype" w:cs="ArialMT"/>
          <w:sz w:val="22"/>
          <w:szCs w:val="22"/>
          <w:lang w:val="es-AR"/>
        </w:rPr>
        <w:t>.</w:t>
      </w:r>
    </w:p>
    <w:p w14:paraId="061362E3" w14:textId="24982C01" w:rsidR="00313C59" w:rsidRPr="003B7FB6" w:rsidRDefault="00313C59" w:rsidP="003B7FB6">
      <w:pPr>
        <w:ind w:firstLine="708"/>
        <w:jc w:val="both"/>
        <w:rPr>
          <w:rFonts w:ascii="Palatino Linotype" w:hAnsi="Palatino Linotype" w:cs="Arial"/>
          <w:sz w:val="22"/>
          <w:szCs w:val="22"/>
        </w:rPr>
      </w:pPr>
      <w:r w:rsidRPr="003B7FB6">
        <w:rPr>
          <w:rFonts w:ascii="Palatino Linotype" w:hAnsi="Palatino Linotype" w:cs="Calibri"/>
          <w:sz w:val="22"/>
          <w:szCs w:val="22"/>
          <w:lang w:val="es-AR" w:eastAsia="es-AR"/>
        </w:rPr>
        <w:t xml:space="preserve">Que </w:t>
      </w:r>
      <w:r w:rsidR="00A365D2" w:rsidRPr="003B7FB6">
        <w:rPr>
          <w:rFonts w:ascii="Palatino Linotype" w:hAnsi="Palatino Linotype" w:cs="Calibri"/>
          <w:sz w:val="22"/>
          <w:szCs w:val="22"/>
          <w:lang w:val="es-AR" w:eastAsia="es-AR"/>
        </w:rPr>
        <w:t>este cuerpo ya se había manifestado respecto de estos procedimientos</w:t>
      </w:r>
      <w:r w:rsidR="00F210CE" w:rsidRPr="003B7FB6">
        <w:rPr>
          <w:rFonts w:ascii="Palatino Linotype" w:hAnsi="Palatino Linotype" w:cs="Calibri"/>
          <w:sz w:val="22"/>
          <w:szCs w:val="22"/>
          <w:lang w:val="es-AR" w:eastAsia="es-AR"/>
        </w:rPr>
        <w:t xml:space="preserve"> presentando</w:t>
      </w:r>
      <w:r w:rsidR="00D41A11" w:rsidRPr="003B7FB6">
        <w:rPr>
          <w:rFonts w:ascii="Palatino Linotype" w:hAnsi="Palatino Linotype" w:cs="Calibri"/>
          <w:sz w:val="22"/>
          <w:szCs w:val="22"/>
          <w:lang w:val="es-AR" w:eastAsia="es-AR"/>
        </w:rPr>
        <w:t xml:space="preserve"> pedido de </w:t>
      </w:r>
      <w:r w:rsidR="00F210CE" w:rsidRPr="003B7FB6">
        <w:rPr>
          <w:rFonts w:ascii="Palatino Linotype" w:hAnsi="Palatino Linotype" w:cs="Calibri"/>
          <w:sz w:val="22"/>
          <w:szCs w:val="22"/>
          <w:lang w:val="es-AR" w:eastAsia="es-AR"/>
        </w:rPr>
        <w:t xml:space="preserve"> informe </w:t>
      </w:r>
      <w:r w:rsidR="00D41A11" w:rsidRPr="003B7FB6">
        <w:rPr>
          <w:rFonts w:ascii="Palatino Linotype" w:hAnsi="Palatino Linotype" w:cs="Calibri"/>
          <w:sz w:val="22"/>
          <w:szCs w:val="22"/>
          <w:lang w:val="es-AR" w:eastAsia="es-AR"/>
        </w:rPr>
        <w:t xml:space="preserve">en diciembre de 2023 aprobada el </w:t>
      </w:r>
      <w:r w:rsidRPr="003B7FB6">
        <w:rPr>
          <w:rFonts w:ascii="Palatino Linotype" w:hAnsi="Palatino Linotype" w:cs="Calibri"/>
          <w:sz w:val="22"/>
          <w:szCs w:val="22"/>
          <w:lang w:val="es-AR" w:eastAsia="es-AR"/>
        </w:rPr>
        <w:t xml:space="preserve"> </w:t>
      </w:r>
      <w:r w:rsidR="00EB1C00" w:rsidRPr="003B7FB6">
        <w:rPr>
          <w:rFonts w:ascii="Palatino Linotype" w:hAnsi="Palatino Linotype" w:cs="Calibri"/>
          <w:sz w:val="22"/>
          <w:szCs w:val="22"/>
          <w:lang w:val="es-AR" w:eastAsia="es-AR"/>
        </w:rPr>
        <w:t xml:space="preserve">12/09/2024 </w:t>
      </w:r>
      <w:r w:rsidR="00D41A11" w:rsidRPr="003B7FB6">
        <w:rPr>
          <w:rFonts w:ascii="Palatino Linotype" w:hAnsi="Palatino Linotype" w:cs="Calibri"/>
          <w:sz w:val="22"/>
          <w:szCs w:val="22"/>
          <w:lang w:val="es-AR" w:eastAsia="es-AR"/>
        </w:rPr>
        <w:t xml:space="preserve">por el </w:t>
      </w:r>
      <w:r w:rsidR="00EB1C00" w:rsidRPr="003B7FB6">
        <w:rPr>
          <w:rFonts w:ascii="Palatino Linotype" w:hAnsi="Palatino Linotype" w:cs="Calibri"/>
          <w:sz w:val="22"/>
          <w:szCs w:val="22"/>
          <w:lang w:val="es-AR" w:eastAsia="es-AR"/>
        </w:rPr>
        <w:t>HCD  Expediente 3597/C</w:t>
      </w:r>
      <w:r w:rsidR="00AA3AAB" w:rsidRPr="003B7FB6">
        <w:rPr>
          <w:rFonts w:ascii="Palatino Linotype" w:hAnsi="Palatino Linotype" w:cs="Calibri"/>
          <w:sz w:val="22"/>
          <w:szCs w:val="22"/>
          <w:lang w:val="es-AR" w:eastAsia="es-AR"/>
        </w:rPr>
        <w:t xml:space="preserve">, </w:t>
      </w:r>
      <w:r w:rsidR="00A365D2" w:rsidRPr="003B7FB6">
        <w:rPr>
          <w:rFonts w:ascii="Palatino Linotype" w:hAnsi="Palatino Linotype" w:cs="Calibri"/>
          <w:sz w:val="22"/>
          <w:szCs w:val="22"/>
          <w:lang w:val="es-AR" w:eastAsia="es-AR"/>
        </w:rPr>
        <w:t>p</w:t>
      </w:r>
      <w:r w:rsidR="00AA3AAB" w:rsidRPr="003B7FB6">
        <w:rPr>
          <w:rFonts w:ascii="Palatino Linotype" w:hAnsi="Palatino Linotype" w:cs="Calibri"/>
          <w:sz w:val="22"/>
          <w:szCs w:val="22"/>
          <w:lang w:val="es-AR" w:eastAsia="es-AR"/>
        </w:rPr>
        <w:t xml:space="preserve">royecto de </w:t>
      </w:r>
      <w:r w:rsidR="00A365D2" w:rsidRPr="003B7FB6">
        <w:rPr>
          <w:rFonts w:ascii="Palatino Linotype" w:hAnsi="Palatino Linotype" w:cs="Calibri"/>
          <w:sz w:val="22"/>
          <w:szCs w:val="22"/>
          <w:lang w:val="es-AR" w:eastAsia="es-AR"/>
        </w:rPr>
        <w:t>c</w:t>
      </w:r>
      <w:r w:rsidR="00AA3AAB" w:rsidRPr="003B7FB6">
        <w:rPr>
          <w:rFonts w:ascii="Palatino Linotype" w:hAnsi="Palatino Linotype" w:cs="Calibri"/>
          <w:sz w:val="22"/>
          <w:szCs w:val="22"/>
          <w:lang w:val="es-AR" w:eastAsia="es-AR"/>
        </w:rPr>
        <w:t>omunicación sancionado:</w:t>
      </w:r>
      <w:r w:rsidR="00AA3AAB" w:rsidRPr="003B7FB6">
        <w:rPr>
          <w:rFonts w:ascii="Palatino Linotype" w:hAnsi="Palatino Linotype" w:cs="Calibri"/>
          <w:i/>
          <w:iCs/>
          <w:sz w:val="22"/>
          <w:szCs w:val="22"/>
          <w:lang w:val="es-AR" w:eastAsia="es-AR"/>
        </w:rPr>
        <w:t xml:space="preserve"> “</w:t>
      </w:r>
      <w:r w:rsidR="00AA3AAB" w:rsidRPr="003B7FB6">
        <w:rPr>
          <w:rFonts w:ascii="Palatino Linotype" w:hAnsi="Palatino Linotype" w:cs="Arial"/>
          <w:i/>
          <w:iCs/>
          <w:sz w:val="22"/>
          <w:szCs w:val="22"/>
        </w:rPr>
        <w:t xml:space="preserve">Artículo 1°: Solicítese al DE remita al HCD el Expediente 4030-146994/M “Prescripción adquisitiva terrenos Barrio Lomas Altas” para su análisis. Artículo 2°: Informe estado de las demandas generadas contra la Municipalidad de Chascomús en </w:t>
      </w:r>
      <w:r w:rsidR="00AA3AAB" w:rsidRPr="003B7FB6">
        <w:rPr>
          <w:rFonts w:ascii="Palatino Linotype" w:hAnsi="Palatino Linotype" w:cs="Arial"/>
          <w:i/>
          <w:iCs/>
          <w:sz w:val="22"/>
          <w:szCs w:val="22"/>
        </w:rPr>
        <w:lastRenderedPageBreak/>
        <w:t>relación a los siete lotes objeto de la escritura 189/21. Artículo 3°: Informe si hay algún sumario administrativo pendiente o concluido respecto a los responsables de la tramitación de dichos procedimientos de prescripciones administrativas. Artículo 4°: Comuníquese a la Escribanía General de Gobierno de la Provincia de Buenos Aires.”</w:t>
      </w:r>
      <w:r w:rsidR="00AA3AAB" w:rsidRPr="003B7FB6">
        <w:rPr>
          <w:rFonts w:ascii="Palatino Linotype" w:hAnsi="Palatino Linotype" w:cs="Arial"/>
          <w:sz w:val="22"/>
          <w:szCs w:val="22"/>
        </w:rPr>
        <w:t xml:space="preserve"> Dicha comunicación nunca fue contestada por el DE. </w:t>
      </w:r>
    </w:p>
    <w:p w14:paraId="7A704289" w14:textId="2925C2F7" w:rsidR="00A365D2" w:rsidRPr="003B7FB6" w:rsidRDefault="00857AAB" w:rsidP="003B7FB6">
      <w:pPr>
        <w:ind w:firstLine="708"/>
        <w:jc w:val="both"/>
        <w:rPr>
          <w:rFonts w:ascii="Palatino Linotype" w:hAnsi="Palatino Linotype" w:cs="Arial"/>
          <w:sz w:val="22"/>
          <w:szCs w:val="22"/>
        </w:rPr>
      </w:pPr>
      <w:r w:rsidRPr="003B7FB6">
        <w:rPr>
          <w:rFonts w:ascii="Palatino Linotype" w:hAnsi="Palatino Linotype" w:cs="Arial"/>
          <w:sz w:val="22"/>
          <w:szCs w:val="22"/>
        </w:rPr>
        <w:t>En el mismo sentido,</w:t>
      </w:r>
      <w:r w:rsidR="00A365D2" w:rsidRPr="003B7FB6">
        <w:rPr>
          <w:rFonts w:ascii="Palatino Linotype" w:hAnsi="Palatino Linotype" w:cs="Arial"/>
          <w:sz w:val="22"/>
          <w:szCs w:val="22"/>
        </w:rPr>
        <w:t xml:space="preserve"> se </w:t>
      </w:r>
      <w:r w:rsidR="00F4432D" w:rsidRPr="003B7FB6">
        <w:rPr>
          <w:rFonts w:ascii="Palatino Linotype" w:hAnsi="Palatino Linotype" w:cs="Arial"/>
          <w:sz w:val="22"/>
          <w:szCs w:val="22"/>
        </w:rPr>
        <w:t xml:space="preserve"> presento </w:t>
      </w:r>
      <w:r w:rsidR="00A365D2" w:rsidRPr="003B7FB6">
        <w:rPr>
          <w:rFonts w:ascii="Palatino Linotype" w:hAnsi="Palatino Linotype" w:cs="Arial"/>
          <w:sz w:val="22"/>
          <w:szCs w:val="22"/>
        </w:rPr>
        <w:t xml:space="preserve"> Expediente 5802/O solicitando la derogación de la ordenanza 5553/21 de cesión en comodato del lote a la junta vecinal Barrio Lomas Altas presentado por este bloque</w:t>
      </w:r>
      <w:r w:rsidRPr="003B7FB6">
        <w:rPr>
          <w:rFonts w:ascii="Palatino Linotype" w:hAnsi="Palatino Linotype" w:cs="Arial"/>
          <w:sz w:val="22"/>
          <w:szCs w:val="22"/>
        </w:rPr>
        <w:t xml:space="preserve"> el 11/03/2024.</w:t>
      </w:r>
    </w:p>
    <w:p w14:paraId="2DAC7CEC" w14:textId="40B55F0F" w:rsidR="007F4F80" w:rsidRPr="003B7FB6" w:rsidRDefault="00D25E33" w:rsidP="003B7FB6">
      <w:pPr>
        <w:ind w:firstLine="708"/>
        <w:jc w:val="both"/>
        <w:rPr>
          <w:rFonts w:ascii="Palatino Linotype" w:hAnsi="Palatino Linotype" w:cs="Arial"/>
          <w:sz w:val="22"/>
          <w:szCs w:val="22"/>
        </w:rPr>
      </w:pPr>
      <w:r w:rsidRPr="003B7FB6">
        <w:rPr>
          <w:rFonts w:ascii="Palatino Linotype" w:hAnsi="Palatino Linotype" w:cs="Arial"/>
          <w:sz w:val="22"/>
          <w:szCs w:val="22"/>
        </w:rPr>
        <w:t>Que e</w:t>
      </w:r>
      <w:r w:rsidR="007F4F80" w:rsidRPr="003B7FB6">
        <w:rPr>
          <w:rFonts w:ascii="Palatino Linotype" w:hAnsi="Palatino Linotype"/>
          <w:sz w:val="22"/>
          <w:szCs w:val="22"/>
        </w:rPr>
        <w:t xml:space="preserve">n reciente consulta realizada  al HTC </w:t>
      </w:r>
      <w:r w:rsidRPr="003B7FB6">
        <w:rPr>
          <w:rFonts w:ascii="Palatino Linotype" w:hAnsi="Palatino Linotype"/>
          <w:sz w:val="22"/>
          <w:szCs w:val="22"/>
        </w:rPr>
        <w:t xml:space="preserve">por tres presidentes de Bloques de este HCD </w:t>
      </w:r>
      <w:r w:rsidR="007F4F80" w:rsidRPr="003B7FB6">
        <w:rPr>
          <w:rFonts w:ascii="Palatino Linotype" w:hAnsi="Palatino Linotype"/>
          <w:sz w:val="22"/>
          <w:szCs w:val="22"/>
        </w:rPr>
        <w:t>[* GID - NE - Consulta Digital - 14936-2025 - 14/05/2025 - VOCALIA MUNICIPALIDADES B DELEGACION ZONA XVIII a</w:t>
      </w:r>
      <w:r w:rsidR="007F4F80" w:rsidRPr="003B7FB6">
        <w:rPr>
          <w:rFonts w:ascii="Tahoma" w:hAnsi="Tahoma" w:cs="Tahoma"/>
          <w:sz w:val="22"/>
          <w:szCs w:val="22"/>
        </w:rPr>
        <w:t>��</w:t>
      </w:r>
      <w:r w:rsidR="007F4F80" w:rsidRPr="003B7FB6">
        <w:rPr>
          <w:rFonts w:ascii="Palatino Linotype" w:hAnsi="Palatino Linotype"/>
          <w:sz w:val="22"/>
          <w:szCs w:val="22"/>
        </w:rPr>
        <w:t xml:space="preserve"> CHASCOMUS - #103544# *] se nos ha dicho:</w:t>
      </w:r>
    </w:p>
    <w:p w14:paraId="34B9381B" w14:textId="107B15E8" w:rsidR="007F4F80" w:rsidRPr="003B7FB6" w:rsidRDefault="007F4F80" w:rsidP="003B7FB6">
      <w:pPr>
        <w:jc w:val="both"/>
        <w:rPr>
          <w:rFonts w:ascii="Palatino Linotype" w:hAnsi="Palatino Linotype"/>
          <w:sz w:val="22"/>
          <w:szCs w:val="22"/>
        </w:rPr>
      </w:pPr>
      <w:r w:rsidRPr="003B7FB6">
        <w:rPr>
          <w:rFonts w:ascii="Palatino Linotype" w:hAnsi="Palatino Linotype"/>
          <w:i/>
          <w:iCs/>
          <w:sz w:val="22"/>
          <w:szCs w:val="22"/>
        </w:rPr>
        <w:t>“Es preciso tener en cuenta que la prescripción administrativa, además de ser un modo de adquisición del dominio, es a la vez un modo de extinción de la propiedad como consecuencia de la pasividad e inacción de su anterior propietario, quien no ejerció actos posesorios. A fin de evitar toda posible vulneración de garantías o derechos de raigambre constitucional, la Administración deberá asegurar el pleno cumplimiento del debido proceso administrativo, dejando debidamente acreditada en el expediente, con absoluta claridad, la posesión y su origen.</w:t>
      </w:r>
      <w:r w:rsidRPr="003B7FB6">
        <w:rPr>
          <w:rFonts w:ascii="Palatino Linotype" w:hAnsi="Palatino Linotype"/>
          <w:sz w:val="22"/>
          <w:szCs w:val="22"/>
        </w:rPr>
        <w:t>”</w:t>
      </w:r>
    </w:p>
    <w:p w14:paraId="5D042FD5" w14:textId="331BF39F" w:rsidR="007F4F80" w:rsidRPr="003B7FB6" w:rsidRDefault="007F4F80" w:rsidP="003B7FB6">
      <w:pPr>
        <w:jc w:val="both"/>
        <w:rPr>
          <w:rFonts w:ascii="Palatino Linotype" w:hAnsi="Palatino Linotype"/>
          <w:i/>
          <w:iCs/>
          <w:sz w:val="22"/>
          <w:szCs w:val="22"/>
        </w:rPr>
      </w:pPr>
      <w:r w:rsidRPr="003B7FB6">
        <w:rPr>
          <w:rFonts w:ascii="Palatino Linotype" w:hAnsi="Palatino Linotype"/>
          <w:sz w:val="22"/>
          <w:szCs w:val="22"/>
        </w:rPr>
        <w:t xml:space="preserve">                  “</w:t>
      </w:r>
      <w:r w:rsidRPr="003B7FB6">
        <w:rPr>
          <w:rFonts w:ascii="Palatino Linotype" w:hAnsi="Palatino Linotype"/>
          <w:i/>
          <w:iCs/>
          <w:sz w:val="22"/>
          <w:szCs w:val="22"/>
        </w:rPr>
        <w:t>No obstante, los procedimientos a través de los cuales se instrumenten dichas iniciativas deberán ajustarse a los principios de legalidad y, en caso de verificarse incumplimientos normativos o perjuicios al erario público, podrán derivarse las responsabilidades pertinentes en el marco del Estudio de Cuenta y Fallo, conforme las atribuciones conferidas a este Organismo.”</w:t>
      </w:r>
    </w:p>
    <w:p w14:paraId="554CCC8D" w14:textId="77777777" w:rsidR="00D25E33"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 xml:space="preserve">Que </w:t>
      </w:r>
      <w:r w:rsidR="004C0961" w:rsidRPr="003B7FB6">
        <w:rPr>
          <w:rFonts w:ascii="Palatino Linotype" w:hAnsi="Palatino Linotype"/>
          <w:color w:val="000000"/>
          <w:sz w:val="22"/>
          <w:szCs w:val="22"/>
          <w:lang w:val="es-AR" w:eastAsia="es-AR"/>
        </w:rPr>
        <w:t>además,</w:t>
      </w:r>
      <w:r w:rsidR="0015313D" w:rsidRPr="003B7FB6">
        <w:rPr>
          <w:rFonts w:ascii="Palatino Linotype" w:hAnsi="Palatino Linotype"/>
          <w:color w:val="000000"/>
          <w:sz w:val="22"/>
          <w:szCs w:val="22"/>
          <w:lang w:val="es-AR" w:eastAsia="es-AR"/>
        </w:rPr>
        <w:t xml:space="preserve"> </w:t>
      </w:r>
      <w:r w:rsidRPr="003B7FB6">
        <w:rPr>
          <w:rFonts w:ascii="Palatino Linotype" w:hAnsi="Palatino Linotype"/>
          <w:color w:val="000000"/>
          <w:sz w:val="22"/>
          <w:szCs w:val="22"/>
          <w:lang w:val="es-AR" w:eastAsia="es-AR"/>
        </w:rPr>
        <w:t>advirtiendo la necesidad de individualizar materialmente en el terreno, los inmuebles sujetos a acción de prescripción adquisitiva</w:t>
      </w:r>
      <w:r w:rsidR="004C0961" w:rsidRPr="003B7FB6">
        <w:rPr>
          <w:rFonts w:ascii="Palatino Linotype" w:hAnsi="Palatino Linotype"/>
          <w:color w:val="000000"/>
          <w:sz w:val="22"/>
          <w:szCs w:val="22"/>
          <w:lang w:val="es-AR" w:eastAsia="es-AR"/>
        </w:rPr>
        <w:t xml:space="preserve"> por parte del Municipio</w:t>
      </w:r>
      <w:r w:rsidRPr="003B7FB6">
        <w:rPr>
          <w:rFonts w:ascii="Palatino Linotype" w:hAnsi="Palatino Linotype"/>
          <w:color w:val="000000"/>
          <w:sz w:val="22"/>
          <w:szCs w:val="22"/>
          <w:lang w:val="es-AR" w:eastAsia="es-AR"/>
        </w:rPr>
        <w:t xml:space="preserve"> en los términos de la Ley 24320</w:t>
      </w:r>
      <w:r w:rsidR="0015313D" w:rsidRPr="003B7FB6">
        <w:rPr>
          <w:rFonts w:ascii="Palatino Linotype" w:hAnsi="Palatino Linotype"/>
          <w:color w:val="000000"/>
          <w:sz w:val="22"/>
          <w:szCs w:val="22"/>
          <w:lang w:val="es-AR" w:eastAsia="es-AR"/>
        </w:rPr>
        <w:t xml:space="preserve"> este bloque</w:t>
      </w:r>
      <w:r w:rsidRPr="003B7FB6">
        <w:rPr>
          <w:rFonts w:ascii="Palatino Linotype" w:hAnsi="Palatino Linotype"/>
          <w:color w:val="000000"/>
          <w:sz w:val="22"/>
          <w:szCs w:val="22"/>
          <w:lang w:val="es-AR" w:eastAsia="es-AR"/>
        </w:rPr>
        <w:t xml:space="preserve"> present</w:t>
      </w:r>
      <w:r w:rsidR="0015313D" w:rsidRPr="003B7FB6">
        <w:rPr>
          <w:rFonts w:ascii="Palatino Linotype" w:hAnsi="Palatino Linotype"/>
          <w:color w:val="000000"/>
          <w:sz w:val="22"/>
          <w:szCs w:val="22"/>
          <w:lang w:val="es-AR" w:eastAsia="es-AR"/>
        </w:rPr>
        <w:t xml:space="preserve">ó </w:t>
      </w:r>
      <w:r w:rsidRPr="003B7FB6">
        <w:rPr>
          <w:rFonts w:ascii="Palatino Linotype" w:hAnsi="Palatino Linotype"/>
          <w:color w:val="000000"/>
          <w:sz w:val="22"/>
          <w:szCs w:val="22"/>
          <w:lang w:val="es-AR" w:eastAsia="es-AR"/>
        </w:rPr>
        <w:t xml:space="preserve">proyecto de ordenanza </w:t>
      </w:r>
      <w:r w:rsidR="004C0961" w:rsidRPr="003B7FB6">
        <w:rPr>
          <w:rFonts w:ascii="Palatino Linotype" w:hAnsi="Palatino Linotype"/>
          <w:color w:val="000000"/>
          <w:sz w:val="22"/>
          <w:szCs w:val="22"/>
          <w:lang w:val="es-AR" w:eastAsia="es-AR"/>
        </w:rPr>
        <w:t xml:space="preserve">a fin de que se coloquen carteles que los identifique, dicha ordenanza fue aprobada por este cuerpo y vetada por el Intendente. </w:t>
      </w:r>
    </w:p>
    <w:p w14:paraId="6C61484B" w14:textId="4341FB27" w:rsidR="006633B8" w:rsidRPr="003B7FB6" w:rsidRDefault="004C0961" w:rsidP="003B7FB6">
      <w:pPr>
        <w:spacing w:before="100" w:beforeAutospacing="1" w:after="100" w:afterAutospacing="1"/>
        <w:ind w:firstLine="708"/>
        <w:jc w:val="both"/>
        <w:rPr>
          <w:rFonts w:ascii="Palatino Linotype" w:hAnsi="Palatino Linotype"/>
          <w:color w:val="000000"/>
          <w:sz w:val="22"/>
          <w:szCs w:val="22"/>
        </w:rPr>
      </w:pPr>
      <w:r w:rsidRPr="003B7FB6">
        <w:rPr>
          <w:rFonts w:ascii="Palatino Linotype" w:hAnsi="Palatino Linotype"/>
          <w:color w:val="000000"/>
          <w:sz w:val="22"/>
          <w:szCs w:val="22"/>
        </w:rPr>
        <w:t xml:space="preserve">El HCD insistió en la sanción y/o aprobación de la Ordenanza 5831/2024 que fuera vetada por Señor Intendente Municipal mediante Decreto N° 846/2024 de fecha 30 de Septiembre de 2024 en los términos la Ley Orgánica de las Municipalidades (Decreto-Ley 6769/58) </w:t>
      </w:r>
      <w:r w:rsidR="006633B8" w:rsidRPr="003B7FB6">
        <w:rPr>
          <w:rFonts w:ascii="Palatino Linotype" w:hAnsi="Palatino Linotype"/>
          <w:color w:val="000000"/>
          <w:sz w:val="22"/>
          <w:szCs w:val="22"/>
        </w:rPr>
        <w:t xml:space="preserve"> sin que el cuerpo alcanzara la mayoría necesaria para poder revertirlo. </w:t>
      </w:r>
    </w:p>
    <w:p w14:paraId="11B68C3B" w14:textId="3D54A81D" w:rsidR="00224D14"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 xml:space="preserve">Que </w:t>
      </w:r>
      <w:r w:rsidR="006633B8" w:rsidRPr="003B7FB6">
        <w:rPr>
          <w:rFonts w:ascii="Palatino Linotype" w:hAnsi="Palatino Linotype"/>
          <w:color w:val="000000"/>
          <w:sz w:val="22"/>
          <w:szCs w:val="22"/>
          <w:lang w:val="es-AR" w:eastAsia="es-AR"/>
        </w:rPr>
        <w:t xml:space="preserve"> los fundamentos de esa ordenanza eran justamente que </w:t>
      </w:r>
      <w:r w:rsidRPr="003B7FB6">
        <w:rPr>
          <w:rFonts w:ascii="Palatino Linotype" w:hAnsi="Palatino Linotype"/>
          <w:color w:val="000000"/>
          <w:sz w:val="22"/>
          <w:szCs w:val="22"/>
          <w:lang w:val="es-AR" w:eastAsia="es-AR"/>
        </w:rPr>
        <w:t>en los denominados procedimientos de prescripción administrativa la mera publicidad mediante edictos citatorios puede en la práctica resultar insuficiente y comprometer así la afectación del derecho del poseedor o titular dominial, amén del derecho constitucional a la defensa en juicio y el orden público;</w:t>
      </w:r>
    </w:p>
    <w:p w14:paraId="232E6410" w14:textId="77777777" w:rsidR="00224D14"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Que es necesario otorgar mayor difusión en el distrito de los procedimientos de prescripción administrativa adquisitiva de inmuebles que estaría llevando y/o llevará adelante la Municipalidad de Chascomús en los términos y por el modo establecido por la Ley 24320, máxime a la luz del principio de publicidad de los actos administrativos y a los fines de velar por una intervención óptima de las partes interesadas en dichos procedimientos. –</w:t>
      </w:r>
    </w:p>
    <w:p w14:paraId="45C18F3B" w14:textId="77777777" w:rsidR="00224D14"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 xml:space="preserve">Que independientemente de los planteos de nulidad y/o oposición que se pudieran suceder y que deben tramitar por la vía correspondiente, resulta conveniente que luego de la iniciación del procedimiento de prescripción administrativa que busca la declaración del </w:t>
      </w:r>
      <w:r w:rsidRPr="003B7FB6">
        <w:rPr>
          <w:rFonts w:ascii="Palatino Linotype" w:hAnsi="Palatino Linotype"/>
          <w:color w:val="000000"/>
          <w:sz w:val="22"/>
          <w:szCs w:val="22"/>
          <w:lang w:val="es-AR" w:eastAsia="es-AR"/>
        </w:rPr>
        <w:lastRenderedPageBreak/>
        <w:t>dominio a favor de la administración pública Municipal se coloquen, en la entrada del inmueble objeto del mismo, un cartel indicativo de la mayor cantidad de datos individualizadores del expediente que se encuentre tramitando. -</w:t>
      </w:r>
    </w:p>
    <w:p w14:paraId="07325E73" w14:textId="212C8096" w:rsidR="00224D14"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Que sin perjuicio de desco</w:t>
      </w:r>
      <w:r w:rsidR="0015313D" w:rsidRPr="003B7FB6">
        <w:rPr>
          <w:rFonts w:ascii="Palatino Linotype" w:hAnsi="Palatino Linotype"/>
          <w:color w:val="000000"/>
          <w:sz w:val="22"/>
          <w:szCs w:val="22"/>
          <w:lang w:val="es-AR" w:eastAsia="es-AR"/>
        </w:rPr>
        <w:t>no</w:t>
      </w:r>
      <w:r w:rsidRPr="003B7FB6">
        <w:rPr>
          <w:rFonts w:ascii="Palatino Linotype" w:hAnsi="Palatino Linotype"/>
          <w:color w:val="000000"/>
          <w:sz w:val="22"/>
          <w:szCs w:val="22"/>
          <w:lang w:val="es-AR" w:eastAsia="es-AR"/>
        </w:rPr>
        <w:t>cer la cantidad de procedimientos en trámite</w:t>
      </w:r>
      <w:r w:rsidR="00D01747" w:rsidRPr="003B7FB6">
        <w:rPr>
          <w:rFonts w:ascii="Palatino Linotype" w:hAnsi="Palatino Linotype"/>
          <w:color w:val="000000"/>
          <w:sz w:val="22"/>
          <w:szCs w:val="22"/>
          <w:lang w:val="es-AR" w:eastAsia="es-AR"/>
        </w:rPr>
        <w:t xml:space="preserve"> son cientos los edictos publicados en el Municipio en los últimos años;</w:t>
      </w:r>
    </w:p>
    <w:p w14:paraId="7E54C175" w14:textId="77777777" w:rsidR="00D01747"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Que en todos los casos en que se esté tramitando una prescripción adquisitiva de inmuebles en los términos de la Ley N° 24.320, resulta oportuno desde el inicio de tales procedimientos, la colocación, en la entrada del inmueble objeto del mismo, un cartel indicativo de la mayor cantidad de datos representativos de la existencia del procedimiento en un lugar del inmueble bien visible;</w:t>
      </w:r>
    </w:p>
    <w:p w14:paraId="5A9DFFDC" w14:textId="65487AD4" w:rsidR="00D01747" w:rsidRPr="003B7FB6" w:rsidRDefault="00224D14" w:rsidP="003B7FB6">
      <w:pPr>
        <w:spacing w:before="100" w:beforeAutospacing="1" w:after="100" w:afterAutospacing="1"/>
        <w:ind w:firstLine="708"/>
        <w:jc w:val="both"/>
        <w:rPr>
          <w:rFonts w:ascii="Palatino Linotype" w:hAnsi="Palatino Linotype"/>
          <w:color w:val="000000"/>
          <w:sz w:val="22"/>
          <w:szCs w:val="22"/>
          <w:lang w:val="es-AR" w:eastAsia="es-AR"/>
        </w:rPr>
      </w:pPr>
      <w:r w:rsidRPr="003B7FB6">
        <w:rPr>
          <w:rFonts w:ascii="Palatino Linotype" w:hAnsi="Palatino Linotype"/>
          <w:color w:val="000000"/>
          <w:sz w:val="22"/>
          <w:szCs w:val="22"/>
          <w:lang w:val="es-AR" w:eastAsia="es-AR"/>
        </w:rPr>
        <w:t>Que lejos de ser un gasto innecesario y superfluo de recursos públicos, existen en trámite juicios contra la Municipalidad de Chascomús, planteando nulidades respecto de procedimientos de prescripciones administrativos que de prosperar resultaran seguramente más costosos que la colocación de un cartel y que finalmente terminaran pagando nuestros vecinos</w:t>
      </w:r>
      <w:r w:rsidR="00D01747" w:rsidRPr="003B7FB6">
        <w:rPr>
          <w:rFonts w:ascii="Palatino Linotype" w:hAnsi="Palatino Linotype"/>
          <w:color w:val="000000"/>
          <w:sz w:val="22"/>
          <w:szCs w:val="22"/>
          <w:lang w:val="es-AR" w:eastAsia="es-AR"/>
        </w:rPr>
        <w:t>, sin embargo el Intendente la veto.</w:t>
      </w:r>
    </w:p>
    <w:p w14:paraId="3C35D471" w14:textId="177606C9" w:rsidR="00A1437F" w:rsidRPr="003B7FB6" w:rsidRDefault="00E918A5" w:rsidP="003B7FB6">
      <w:pPr>
        <w:pStyle w:val="parrafo"/>
        <w:shd w:val="clear" w:color="auto" w:fill="FFFFFF"/>
        <w:spacing w:before="0" w:beforeAutospacing="0" w:after="375" w:afterAutospacing="0"/>
        <w:ind w:firstLine="708"/>
        <w:jc w:val="both"/>
        <w:rPr>
          <w:rFonts w:ascii="Palatino Linotype" w:hAnsi="Palatino Linotype" w:cs="Arial"/>
          <w:iCs/>
          <w:sz w:val="22"/>
          <w:szCs w:val="22"/>
        </w:rPr>
      </w:pPr>
      <w:r w:rsidRPr="003B7FB6">
        <w:rPr>
          <w:rStyle w:val="nfasis"/>
          <w:rFonts w:ascii="Palatino Linotype" w:hAnsi="Palatino Linotype" w:cs="Arial"/>
          <w:i w:val="0"/>
          <w:iCs w:val="0"/>
          <w:sz w:val="22"/>
          <w:szCs w:val="22"/>
        </w:rPr>
        <w:t>Que en idéntica inteligenci</w:t>
      </w:r>
      <w:r w:rsidR="00D01747" w:rsidRPr="003B7FB6">
        <w:rPr>
          <w:rStyle w:val="nfasis"/>
          <w:rFonts w:ascii="Palatino Linotype" w:hAnsi="Palatino Linotype" w:cs="Arial"/>
          <w:i w:val="0"/>
          <w:iCs w:val="0"/>
          <w:sz w:val="22"/>
          <w:szCs w:val="22"/>
        </w:rPr>
        <w:t xml:space="preserve">a, </w:t>
      </w:r>
      <w:r w:rsidR="00D25E33" w:rsidRPr="003B7FB6">
        <w:rPr>
          <w:rStyle w:val="nfasis"/>
          <w:rFonts w:ascii="Palatino Linotype" w:hAnsi="Palatino Linotype" w:cs="Arial"/>
          <w:i w:val="0"/>
          <w:iCs w:val="0"/>
          <w:sz w:val="22"/>
          <w:szCs w:val="22"/>
        </w:rPr>
        <w:t xml:space="preserve">las objeciones </w:t>
      </w:r>
      <w:r w:rsidR="00D01747" w:rsidRPr="003B7FB6">
        <w:rPr>
          <w:rStyle w:val="nfasis"/>
          <w:rFonts w:ascii="Palatino Linotype" w:hAnsi="Palatino Linotype" w:cs="Arial"/>
          <w:i w:val="0"/>
          <w:iCs w:val="0"/>
          <w:sz w:val="22"/>
          <w:szCs w:val="22"/>
        </w:rPr>
        <w:t>realizad</w:t>
      </w:r>
      <w:r w:rsidR="00D25E33" w:rsidRPr="003B7FB6">
        <w:rPr>
          <w:rStyle w:val="nfasis"/>
          <w:rFonts w:ascii="Palatino Linotype" w:hAnsi="Palatino Linotype" w:cs="Arial"/>
          <w:i w:val="0"/>
          <w:iCs w:val="0"/>
          <w:sz w:val="22"/>
          <w:szCs w:val="22"/>
        </w:rPr>
        <w:t>as por este cuerto</w:t>
      </w:r>
      <w:r w:rsidR="00D01747" w:rsidRPr="003B7FB6">
        <w:rPr>
          <w:rStyle w:val="nfasis"/>
          <w:rFonts w:ascii="Palatino Linotype" w:hAnsi="Palatino Linotype" w:cs="Arial"/>
          <w:i w:val="0"/>
          <w:iCs w:val="0"/>
          <w:sz w:val="22"/>
          <w:szCs w:val="22"/>
        </w:rPr>
        <w:t xml:space="preserve"> y la sentencia recaída </w:t>
      </w:r>
      <w:r w:rsidR="00D25E33" w:rsidRPr="003B7FB6">
        <w:rPr>
          <w:rStyle w:val="nfasis"/>
          <w:rFonts w:ascii="Palatino Linotype" w:hAnsi="Palatino Linotype" w:cs="Arial"/>
          <w:i w:val="0"/>
          <w:iCs w:val="0"/>
          <w:sz w:val="22"/>
          <w:szCs w:val="22"/>
        </w:rPr>
        <w:t xml:space="preserve">en segunda instancia </w:t>
      </w:r>
      <w:r w:rsidR="00D01747" w:rsidRPr="003B7FB6">
        <w:rPr>
          <w:rStyle w:val="nfasis"/>
          <w:rFonts w:ascii="Palatino Linotype" w:hAnsi="Palatino Linotype" w:cs="Arial"/>
          <w:i w:val="0"/>
          <w:iCs w:val="0"/>
          <w:sz w:val="22"/>
          <w:szCs w:val="22"/>
        </w:rPr>
        <w:t>contra el Municipio</w:t>
      </w:r>
      <w:r w:rsidRPr="003B7FB6">
        <w:rPr>
          <w:rStyle w:val="nfasis"/>
          <w:rFonts w:ascii="Palatino Linotype" w:hAnsi="Palatino Linotype" w:cs="Arial"/>
          <w:i w:val="0"/>
          <w:iCs w:val="0"/>
          <w:sz w:val="22"/>
          <w:szCs w:val="22"/>
        </w:rPr>
        <w:t xml:space="preserve"> se considera razonable dar intervención al Honorable Tribunal de Cuentas, toda vez que existen supuestos que justifican una revisión técnica legal </w:t>
      </w:r>
      <w:r w:rsidR="0089333C" w:rsidRPr="003B7FB6">
        <w:rPr>
          <w:rStyle w:val="nfasis"/>
          <w:rFonts w:ascii="Palatino Linotype" w:hAnsi="Palatino Linotype" w:cs="Arial"/>
          <w:i w:val="0"/>
          <w:iCs w:val="0"/>
          <w:sz w:val="22"/>
          <w:szCs w:val="22"/>
        </w:rPr>
        <w:t xml:space="preserve"> respecto de la totalidad de los procedimientos de prescripción administrativa </w:t>
      </w:r>
      <w:r w:rsidR="00313C59" w:rsidRPr="003B7FB6">
        <w:rPr>
          <w:rStyle w:val="nfasis"/>
          <w:rFonts w:ascii="Palatino Linotype" w:hAnsi="Palatino Linotype" w:cs="Arial"/>
          <w:i w:val="0"/>
          <w:iCs w:val="0"/>
          <w:sz w:val="22"/>
          <w:szCs w:val="22"/>
        </w:rPr>
        <w:t xml:space="preserve">que hubieren sido declaradas por Decreto del Departamento Ejecutivo </w:t>
      </w:r>
      <w:r w:rsidR="0089333C" w:rsidRPr="003B7FB6">
        <w:rPr>
          <w:rStyle w:val="nfasis"/>
          <w:rFonts w:ascii="Palatino Linotype" w:hAnsi="Palatino Linotype" w:cs="Arial"/>
          <w:i w:val="0"/>
          <w:iCs w:val="0"/>
          <w:sz w:val="22"/>
          <w:szCs w:val="22"/>
        </w:rPr>
        <w:t xml:space="preserve">que se </w:t>
      </w:r>
      <w:r w:rsidR="008F20BB" w:rsidRPr="003B7FB6">
        <w:rPr>
          <w:rStyle w:val="nfasis"/>
          <w:rFonts w:ascii="Palatino Linotype" w:hAnsi="Palatino Linotype" w:cs="Arial"/>
          <w:i w:val="0"/>
          <w:iCs w:val="0"/>
          <w:sz w:val="22"/>
          <w:szCs w:val="22"/>
        </w:rPr>
        <w:t xml:space="preserve">tramitaron y/o se </w:t>
      </w:r>
      <w:r w:rsidR="0089333C" w:rsidRPr="003B7FB6">
        <w:rPr>
          <w:rStyle w:val="nfasis"/>
          <w:rFonts w:ascii="Palatino Linotype" w:hAnsi="Palatino Linotype" w:cs="Arial"/>
          <w:i w:val="0"/>
          <w:iCs w:val="0"/>
          <w:sz w:val="22"/>
          <w:szCs w:val="22"/>
        </w:rPr>
        <w:t>trami</w:t>
      </w:r>
      <w:r w:rsidR="00313C59" w:rsidRPr="003B7FB6">
        <w:rPr>
          <w:rStyle w:val="nfasis"/>
          <w:rFonts w:ascii="Palatino Linotype" w:hAnsi="Palatino Linotype" w:cs="Arial"/>
          <w:i w:val="0"/>
          <w:iCs w:val="0"/>
          <w:sz w:val="22"/>
          <w:szCs w:val="22"/>
        </w:rPr>
        <w:t xml:space="preserve">tan </w:t>
      </w:r>
      <w:r w:rsidR="0089333C" w:rsidRPr="003B7FB6">
        <w:rPr>
          <w:rStyle w:val="nfasis"/>
          <w:rFonts w:ascii="Palatino Linotype" w:hAnsi="Palatino Linotype" w:cs="Arial"/>
          <w:i w:val="0"/>
          <w:iCs w:val="0"/>
          <w:sz w:val="22"/>
          <w:szCs w:val="22"/>
        </w:rPr>
        <w:t>en el Municipio</w:t>
      </w:r>
      <w:r w:rsidR="008F20BB" w:rsidRPr="003B7FB6">
        <w:rPr>
          <w:rStyle w:val="nfasis"/>
          <w:rFonts w:ascii="Palatino Linotype" w:hAnsi="Palatino Linotype" w:cs="Arial"/>
          <w:i w:val="0"/>
          <w:iCs w:val="0"/>
          <w:sz w:val="22"/>
          <w:szCs w:val="22"/>
        </w:rPr>
        <w:t xml:space="preserve"> </w:t>
      </w:r>
      <w:r w:rsidRPr="003B7FB6">
        <w:rPr>
          <w:rStyle w:val="nfasis"/>
          <w:rFonts w:ascii="Palatino Linotype" w:hAnsi="Palatino Linotype" w:cs="Arial"/>
          <w:i w:val="0"/>
          <w:iCs w:val="0"/>
          <w:sz w:val="22"/>
          <w:szCs w:val="22"/>
        </w:rPr>
        <w:t>en su carácter de organismo</w:t>
      </w:r>
      <w:r w:rsidRPr="003B7FB6">
        <w:rPr>
          <w:rFonts w:ascii="Palatino Linotype" w:hAnsi="Palatino Linotype" w:cs="Arial"/>
          <w:sz w:val="22"/>
          <w:szCs w:val="22"/>
          <w:shd w:val="clear" w:color="auto" w:fill="FFFFFF"/>
        </w:rPr>
        <w:t xml:space="preserve"> </w:t>
      </w:r>
      <w:r w:rsidRPr="003B7FB6">
        <w:rPr>
          <w:rStyle w:val="nfasis"/>
          <w:rFonts w:ascii="Palatino Linotype" w:hAnsi="Palatino Linotype" w:cs="Arial"/>
          <w:i w:val="0"/>
          <w:sz w:val="22"/>
          <w:szCs w:val="22"/>
        </w:rPr>
        <w:t xml:space="preserve">de control externo administrativo con funciones jurisdiccionales que posee las atribuciones conferidas en la Constitución de la Provincia de Buenos Aires </w:t>
      </w:r>
      <w:r w:rsidRPr="003B7FB6">
        <w:rPr>
          <w:rFonts w:ascii="Palatino Linotype" w:hAnsi="Palatino Linotype" w:cs="Arial"/>
          <w:sz w:val="22"/>
          <w:szCs w:val="22"/>
        </w:rPr>
        <w:t> (</w:t>
      </w:r>
      <w:r w:rsidRPr="003B7FB6">
        <w:rPr>
          <w:rStyle w:val="nfasis"/>
          <w:rFonts w:ascii="Palatino Linotype" w:hAnsi="Palatino Linotype" w:cs="Arial"/>
          <w:i w:val="0"/>
          <w:sz w:val="22"/>
          <w:szCs w:val="22"/>
        </w:rPr>
        <w:t>Ley provincial N° 10.869, Orgánica del Tribunal de Cuentas, y modificatorias; artículo 159 de la Constitución Provincial)</w:t>
      </w:r>
      <w:r w:rsidR="00D25E33" w:rsidRPr="003B7FB6">
        <w:rPr>
          <w:rStyle w:val="nfasis"/>
          <w:rFonts w:ascii="Palatino Linotype" w:hAnsi="Palatino Linotype" w:cs="Arial"/>
          <w:i w:val="0"/>
          <w:sz w:val="22"/>
          <w:szCs w:val="22"/>
        </w:rPr>
        <w:t xml:space="preserve">, en tanto se </w:t>
      </w:r>
      <w:r w:rsidR="00D25E33" w:rsidRPr="003B7FB6">
        <w:rPr>
          <w:rFonts w:ascii="Palatino Linotype" w:hAnsi="Palatino Linotype"/>
          <w:sz w:val="22"/>
          <w:szCs w:val="22"/>
        </w:rPr>
        <w:t>verifican incumplimientos normativos y perjuicios al erario público.</w:t>
      </w:r>
    </w:p>
    <w:p w14:paraId="0BB6F023" w14:textId="425CBD52" w:rsidR="00AA2C36" w:rsidRPr="003B7FB6" w:rsidRDefault="00AA2C36" w:rsidP="003B7FB6">
      <w:pPr>
        <w:ind w:left="2" w:right="49" w:firstLine="706"/>
        <w:jc w:val="both"/>
        <w:rPr>
          <w:rFonts w:ascii="Palatino Linotype" w:hAnsi="Palatino Linotype" w:cs="Arial"/>
          <w:sz w:val="22"/>
          <w:szCs w:val="22"/>
          <w:lang w:val="es-AR"/>
        </w:rPr>
      </w:pPr>
      <w:r w:rsidRPr="003B7FB6">
        <w:rPr>
          <w:rFonts w:ascii="Palatino Linotype" w:hAnsi="Palatino Linotype" w:cs="Arial"/>
          <w:sz w:val="22"/>
          <w:szCs w:val="22"/>
          <w:lang w:val="es-AR"/>
        </w:rPr>
        <w:t>Que, de acuerdo a la Ley Orgánica de las Municipalidades, corresponde que el cuerpo solicite tal medida a través de una</w:t>
      </w:r>
      <w:r w:rsidR="00C455FC" w:rsidRPr="003B7FB6">
        <w:rPr>
          <w:rFonts w:ascii="Palatino Linotype" w:hAnsi="Palatino Linotype" w:cs="Arial"/>
          <w:sz w:val="22"/>
          <w:szCs w:val="22"/>
          <w:lang w:val="es-AR"/>
        </w:rPr>
        <w:t xml:space="preserve"> Resolución</w:t>
      </w:r>
      <w:r w:rsidRPr="003B7FB6">
        <w:rPr>
          <w:rFonts w:ascii="Palatino Linotype" w:hAnsi="Palatino Linotype" w:cs="Arial"/>
          <w:sz w:val="22"/>
          <w:szCs w:val="22"/>
          <w:lang w:val="es-AR"/>
        </w:rPr>
        <w:t xml:space="preserve">, en los términos del artículo 77, del citado cuerpo legal; </w:t>
      </w:r>
    </w:p>
    <w:p w14:paraId="4FD7FB8C" w14:textId="77777777" w:rsidR="00783CAA" w:rsidRPr="003B7FB6" w:rsidRDefault="00783CAA" w:rsidP="003B7FB6">
      <w:pPr>
        <w:ind w:left="2" w:right="49"/>
        <w:jc w:val="both"/>
        <w:rPr>
          <w:rFonts w:ascii="Palatino Linotype" w:hAnsi="Palatino Linotype" w:cs="Arial"/>
          <w:sz w:val="22"/>
          <w:szCs w:val="22"/>
          <w:lang w:val="es-AR"/>
        </w:rPr>
      </w:pPr>
    </w:p>
    <w:p w14:paraId="38235E06" w14:textId="78117645" w:rsidR="00783CAA" w:rsidRPr="003B7FB6" w:rsidRDefault="00AA2C36" w:rsidP="003B7FB6">
      <w:pPr>
        <w:ind w:right="49"/>
        <w:jc w:val="both"/>
        <w:rPr>
          <w:rFonts w:ascii="Palatino Linotype" w:hAnsi="Palatino Linotype" w:cs="Arial"/>
          <w:b/>
          <w:sz w:val="22"/>
          <w:szCs w:val="22"/>
          <w:lang w:val="es-AR"/>
        </w:rPr>
      </w:pPr>
      <w:r w:rsidRPr="003B7FB6">
        <w:rPr>
          <w:rFonts w:ascii="Palatino Linotype" w:hAnsi="Palatino Linotype" w:cs="Arial"/>
          <w:sz w:val="22"/>
          <w:szCs w:val="22"/>
          <w:lang w:val="es-AR"/>
        </w:rPr>
        <w:t>Por ello, los bloques</w:t>
      </w:r>
      <w:r w:rsidR="003801C9" w:rsidRPr="003B7FB6">
        <w:rPr>
          <w:rFonts w:ascii="Palatino Linotype" w:hAnsi="Palatino Linotype" w:cs="Arial"/>
          <w:sz w:val="22"/>
          <w:szCs w:val="22"/>
          <w:lang w:val="es-AR"/>
        </w:rPr>
        <w:t xml:space="preserve"> </w:t>
      </w:r>
      <w:r w:rsidRPr="003B7FB6">
        <w:rPr>
          <w:rFonts w:ascii="Palatino Linotype" w:hAnsi="Palatino Linotype" w:cs="Arial"/>
          <w:b/>
          <w:sz w:val="22"/>
          <w:szCs w:val="22"/>
          <w:lang w:val="es-AR"/>
        </w:rPr>
        <w:t xml:space="preserve">UCR </w:t>
      </w:r>
      <w:r w:rsidR="00E918A5" w:rsidRPr="003B7FB6">
        <w:rPr>
          <w:rFonts w:ascii="Palatino Linotype" w:hAnsi="Palatino Linotype" w:cs="Arial"/>
          <w:b/>
          <w:sz w:val="22"/>
          <w:szCs w:val="22"/>
          <w:lang w:val="es-AR"/>
        </w:rPr>
        <w:t xml:space="preserve">-GEN </w:t>
      </w:r>
      <w:r w:rsidRPr="003B7FB6">
        <w:rPr>
          <w:rFonts w:ascii="Palatino Linotype" w:hAnsi="Palatino Linotype" w:cs="Arial"/>
          <w:sz w:val="22"/>
          <w:szCs w:val="22"/>
          <w:lang w:val="es-AR"/>
        </w:rPr>
        <w:t>proponen el siguiente:</w:t>
      </w:r>
    </w:p>
    <w:p w14:paraId="386679B2" w14:textId="77777777" w:rsidR="00E34A2C" w:rsidRPr="003B7FB6" w:rsidRDefault="00E34A2C" w:rsidP="003B7FB6">
      <w:pPr>
        <w:ind w:right="49"/>
        <w:jc w:val="both"/>
        <w:rPr>
          <w:rFonts w:ascii="Palatino Linotype" w:hAnsi="Palatino Linotype" w:cs="Arial"/>
          <w:sz w:val="22"/>
          <w:szCs w:val="22"/>
          <w:lang w:val="es-AR"/>
        </w:rPr>
      </w:pPr>
    </w:p>
    <w:p w14:paraId="0B4C9362" w14:textId="13EA6C0E" w:rsidR="00783CAA" w:rsidRPr="003B7FB6" w:rsidRDefault="00AA2C36" w:rsidP="003B7FB6">
      <w:pPr>
        <w:ind w:left="662"/>
        <w:jc w:val="center"/>
        <w:rPr>
          <w:rFonts w:ascii="Palatino Linotype" w:hAnsi="Palatino Linotype" w:cs="Arial"/>
          <w:sz w:val="22"/>
          <w:szCs w:val="22"/>
          <w:lang w:val="es-AR"/>
        </w:rPr>
      </w:pPr>
      <w:r w:rsidRPr="003B7FB6">
        <w:rPr>
          <w:rFonts w:ascii="Palatino Linotype" w:hAnsi="Palatino Linotype" w:cs="Arial"/>
          <w:b/>
          <w:sz w:val="22"/>
          <w:szCs w:val="22"/>
          <w:u w:val="single" w:color="000000"/>
          <w:lang w:val="es-AR"/>
        </w:rPr>
        <w:t>PROYECTO DE RESOLUCION</w:t>
      </w:r>
      <w:r w:rsidR="001A2D9D" w:rsidRPr="003B7FB6">
        <w:rPr>
          <w:rFonts w:ascii="Palatino Linotype" w:hAnsi="Palatino Linotype" w:cs="Arial"/>
          <w:b/>
          <w:sz w:val="22"/>
          <w:szCs w:val="22"/>
          <w:u w:val="single" w:color="000000"/>
          <w:lang w:val="es-AR"/>
        </w:rPr>
        <w:t>:</w:t>
      </w:r>
    </w:p>
    <w:p w14:paraId="5145BD73" w14:textId="36699381" w:rsidR="00AA2C36" w:rsidRPr="003B7FB6" w:rsidRDefault="00AA2C36" w:rsidP="003B7FB6">
      <w:pPr>
        <w:ind w:left="736"/>
        <w:jc w:val="both"/>
        <w:rPr>
          <w:rFonts w:ascii="Palatino Linotype" w:hAnsi="Palatino Linotype" w:cs="Arial"/>
          <w:sz w:val="22"/>
          <w:szCs w:val="22"/>
          <w:lang w:val="es-AR"/>
        </w:rPr>
      </w:pPr>
      <w:r w:rsidRPr="003B7FB6">
        <w:rPr>
          <w:rFonts w:ascii="Palatino Linotype" w:hAnsi="Palatino Linotype" w:cs="Arial"/>
          <w:b/>
          <w:sz w:val="22"/>
          <w:szCs w:val="22"/>
          <w:lang w:val="es-AR"/>
        </w:rPr>
        <w:t xml:space="preserve"> </w:t>
      </w:r>
    </w:p>
    <w:p w14:paraId="18FB5A38" w14:textId="2CA28A92" w:rsidR="00965D09" w:rsidRDefault="00AA2C36" w:rsidP="003B7FB6">
      <w:pPr>
        <w:spacing w:after="217"/>
        <w:jc w:val="both"/>
        <w:rPr>
          <w:rFonts w:ascii="Palatino Linotype" w:hAnsi="Palatino Linotype" w:cs="Arial"/>
          <w:bCs/>
          <w:sz w:val="22"/>
          <w:szCs w:val="22"/>
          <w:lang w:val="es-AR"/>
        </w:rPr>
      </w:pPr>
      <w:r w:rsidRPr="003B7FB6">
        <w:rPr>
          <w:rFonts w:ascii="Palatino Linotype" w:hAnsi="Palatino Linotype" w:cs="Arial"/>
          <w:b/>
          <w:sz w:val="22"/>
          <w:szCs w:val="22"/>
          <w:lang w:val="es-AR"/>
        </w:rPr>
        <w:t>ARTÍCULO 1:</w:t>
      </w:r>
      <w:r w:rsidRPr="003B7FB6">
        <w:rPr>
          <w:rFonts w:ascii="Palatino Linotype" w:hAnsi="Palatino Linotype" w:cs="Arial"/>
          <w:sz w:val="22"/>
          <w:szCs w:val="22"/>
          <w:lang w:val="es-AR"/>
        </w:rPr>
        <w:t xml:space="preserve"> El Honorable Concejo Deliberante de Chascomús </w:t>
      </w:r>
      <w:r w:rsidR="00965D09" w:rsidRPr="003B7FB6">
        <w:rPr>
          <w:rFonts w:ascii="Palatino Linotype" w:hAnsi="Palatino Linotype" w:cs="Arial"/>
          <w:bCs/>
          <w:sz w:val="22"/>
          <w:szCs w:val="22"/>
          <w:lang w:val="es-AR"/>
        </w:rPr>
        <w:t xml:space="preserve">expresa su preocupación ante el </w:t>
      </w:r>
      <w:r w:rsidR="00ED0DCC" w:rsidRPr="003B7FB6">
        <w:rPr>
          <w:rFonts w:ascii="Palatino Linotype" w:hAnsi="Palatino Linotype" w:cs="Arial"/>
          <w:bCs/>
          <w:sz w:val="22"/>
          <w:szCs w:val="22"/>
          <w:lang w:val="es-AR"/>
        </w:rPr>
        <w:t xml:space="preserve">reciente fallo de fecha 13/11/2025 de la Cámara de Apelaciones en lo Contencioso Administrativo de Mar del Plata </w:t>
      </w:r>
      <w:r w:rsidR="00965D09" w:rsidRPr="003B7FB6">
        <w:rPr>
          <w:rFonts w:ascii="Palatino Linotype" w:hAnsi="Palatino Linotype" w:cs="Arial"/>
          <w:bCs/>
          <w:sz w:val="22"/>
          <w:szCs w:val="22"/>
          <w:lang w:val="es-AR"/>
        </w:rPr>
        <w:t xml:space="preserve">en contra de la Municipalidad de Chascomús </w:t>
      </w:r>
      <w:r w:rsidR="00ED0DCC" w:rsidRPr="003B7FB6">
        <w:rPr>
          <w:rFonts w:ascii="Palatino Linotype" w:hAnsi="Palatino Linotype" w:cs="Arial"/>
          <w:bCs/>
          <w:sz w:val="22"/>
          <w:szCs w:val="22"/>
          <w:lang w:val="es-AR"/>
        </w:rPr>
        <w:t xml:space="preserve">que resuelve </w:t>
      </w:r>
      <w:r w:rsidR="00ED0DCC" w:rsidRPr="003B7FB6">
        <w:rPr>
          <w:rFonts w:ascii="Palatino Linotype" w:hAnsi="Palatino Linotype" w:cs="Arial"/>
          <w:bCs/>
          <w:sz w:val="22"/>
          <w:szCs w:val="22"/>
          <w:lang w:val="es-AR"/>
        </w:rPr>
        <w:lastRenderedPageBreak/>
        <w:t xml:space="preserve">desestimar el recurso deducido por la Municipalidad contra la sentencia de primera instancia que </w:t>
      </w:r>
      <w:r w:rsidR="00965D09" w:rsidRPr="003B7FB6">
        <w:rPr>
          <w:rFonts w:ascii="Palatino Linotype" w:hAnsi="Palatino Linotype" w:cs="Arial"/>
          <w:bCs/>
          <w:sz w:val="22"/>
          <w:szCs w:val="22"/>
          <w:lang w:val="es-AR"/>
        </w:rPr>
        <w:t>declara la nulidad del decreto 141/20 dada su ilegitimidad manifiesta sobre prescripción administrativa de inmueble y nulidad de los decretos 301/21 y 704/21 por falta de fundamento</w:t>
      </w:r>
      <w:r w:rsidR="00171C3A" w:rsidRPr="003B7FB6">
        <w:rPr>
          <w:rFonts w:ascii="Palatino Linotype" w:hAnsi="Palatino Linotype" w:cs="Arial"/>
          <w:bCs/>
          <w:sz w:val="22"/>
          <w:szCs w:val="22"/>
          <w:lang w:val="es-AR"/>
        </w:rPr>
        <w:t>;</w:t>
      </w:r>
      <w:r w:rsidR="001F6AA0" w:rsidRPr="003B7FB6">
        <w:rPr>
          <w:rFonts w:ascii="Palatino Linotype" w:hAnsi="Palatino Linotype" w:cs="Arial"/>
          <w:bCs/>
          <w:sz w:val="22"/>
          <w:szCs w:val="22"/>
          <w:lang w:val="es-AR"/>
        </w:rPr>
        <w:t xml:space="preserve"> toda vez que no logra el recurso intentado superar el umbral de suficiencia impuesto por art 56 inc 3° del CPCA dejando incólume el razonamiento en que se sustenta el fallo apelado, que en manera alguna permitirían tener por acreditados los extremos f</w:t>
      </w:r>
      <w:r w:rsidR="00171C3A" w:rsidRPr="003B7FB6">
        <w:rPr>
          <w:rFonts w:ascii="Palatino Linotype" w:hAnsi="Palatino Linotype" w:cs="Arial"/>
          <w:bCs/>
          <w:sz w:val="22"/>
          <w:szCs w:val="22"/>
          <w:lang w:val="es-AR"/>
        </w:rPr>
        <w:t>á</w:t>
      </w:r>
      <w:r w:rsidR="001F6AA0" w:rsidRPr="003B7FB6">
        <w:rPr>
          <w:rFonts w:ascii="Palatino Linotype" w:hAnsi="Palatino Linotype" w:cs="Arial"/>
          <w:bCs/>
          <w:sz w:val="22"/>
          <w:szCs w:val="22"/>
          <w:lang w:val="es-AR"/>
        </w:rPr>
        <w:t xml:space="preserve">cticos en los que se </w:t>
      </w:r>
      <w:r w:rsidR="00171C3A" w:rsidRPr="003B7FB6">
        <w:rPr>
          <w:rFonts w:ascii="Palatino Linotype" w:hAnsi="Palatino Linotype" w:cs="Arial"/>
          <w:bCs/>
          <w:sz w:val="22"/>
          <w:szCs w:val="22"/>
          <w:lang w:val="es-AR"/>
        </w:rPr>
        <w:t>pretendió</w:t>
      </w:r>
      <w:r w:rsidR="001F6AA0" w:rsidRPr="003B7FB6">
        <w:rPr>
          <w:rFonts w:ascii="Palatino Linotype" w:hAnsi="Palatino Linotype" w:cs="Arial"/>
          <w:bCs/>
          <w:sz w:val="22"/>
          <w:szCs w:val="22"/>
          <w:lang w:val="es-AR"/>
        </w:rPr>
        <w:t xml:space="preserve"> </w:t>
      </w:r>
      <w:r w:rsidR="00171C3A" w:rsidRPr="003B7FB6">
        <w:rPr>
          <w:rFonts w:ascii="Palatino Linotype" w:hAnsi="Palatino Linotype" w:cs="Arial"/>
          <w:bCs/>
          <w:sz w:val="22"/>
          <w:szCs w:val="22"/>
          <w:lang w:val="es-AR"/>
        </w:rPr>
        <w:t>justificar la adquisición del dominio por prescripción administrativa por parte de la Municipalidad.-</w:t>
      </w:r>
    </w:p>
    <w:p w14:paraId="72AACE30" w14:textId="4F82509D" w:rsidR="003B7FB6" w:rsidRPr="003B7FB6" w:rsidRDefault="003B7FB6" w:rsidP="003B7FB6">
      <w:pPr>
        <w:pStyle w:val="parrafo"/>
        <w:shd w:val="clear" w:color="auto" w:fill="FFFFFF"/>
        <w:spacing w:before="0" w:beforeAutospacing="0" w:after="375" w:afterAutospacing="0"/>
        <w:jc w:val="both"/>
        <w:rPr>
          <w:rFonts w:ascii="Palatino Linotype" w:hAnsi="Palatino Linotype" w:cs="Arial"/>
          <w:iCs/>
          <w:sz w:val="22"/>
          <w:szCs w:val="22"/>
        </w:rPr>
      </w:pPr>
      <w:r w:rsidRPr="003B7FB6">
        <w:rPr>
          <w:rFonts w:ascii="Palatino Linotype" w:hAnsi="Palatino Linotype" w:cs="Arial"/>
          <w:b/>
          <w:sz w:val="22"/>
          <w:szCs w:val="22"/>
        </w:rPr>
        <w:t>ARTÍCULO 2:</w:t>
      </w:r>
      <w:r w:rsidRPr="003B7FB6">
        <w:rPr>
          <w:rFonts w:ascii="Palatino Linotype" w:hAnsi="Palatino Linotype" w:cs="Arial"/>
          <w:sz w:val="22"/>
          <w:szCs w:val="22"/>
        </w:rPr>
        <w:t xml:space="preserve"> Ínstese a</w:t>
      </w:r>
      <w:r>
        <w:rPr>
          <w:rFonts w:ascii="Palatino Linotype" w:hAnsi="Palatino Linotype" w:cs="Arial"/>
          <w:sz w:val="22"/>
          <w:szCs w:val="22"/>
        </w:rPr>
        <w:t xml:space="preserve">l Departamento Ejecutivo cese de realizar procedimientos de prescripciones administrativas </w:t>
      </w:r>
      <w:r w:rsidRPr="003B7FB6">
        <w:rPr>
          <w:rFonts w:ascii="Palatino Linotype" w:hAnsi="Palatino Linotype" w:cs="Arial"/>
          <w:sz w:val="22"/>
          <w:szCs w:val="22"/>
        </w:rPr>
        <w:t xml:space="preserve">en los términos de la ley 24.320 que no cumplan con los presupuestos fácticos y legales que estos procedimientos requieren, toda vez que existen pronunciamientos judiciales que </w:t>
      </w:r>
      <w:r w:rsidRPr="003B7FB6">
        <w:rPr>
          <w:rFonts w:ascii="Palatino Linotype" w:hAnsi="Palatino Linotype"/>
          <w:sz w:val="22"/>
          <w:szCs w:val="22"/>
        </w:rPr>
        <w:t>verifican incumplimientos normativos y perjuicios al erario público Municipal de Chascomús.-</w:t>
      </w:r>
    </w:p>
    <w:p w14:paraId="3CAC150D" w14:textId="3133E578" w:rsidR="003929F8" w:rsidRPr="003B7FB6" w:rsidRDefault="003929F8" w:rsidP="003B7FB6">
      <w:pPr>
        <w:pStyle w:val="parrafo"/>
        <w:shd w:val="clear" w:color="auto" w:fill="FFFFFF"/>
        <w:spacing w:before="0" w:beforeAutospacing="0" w:after="375" w:afterAutospacing="0"/>
        <w:jc w:val="both"/>
        <w:rPr>
          <w:rFonts w:ascii="Palatino Linotype" w:hAnsi="Palatino Linotype" w:cs="Arial"/>
          <w:iCs/>
          <w:sz w:val="22"/>
          <w:szCs w:val="22"/>
        </w:rPr>
      </w:pPr>
      <w:r w:rsidRPr="003B7FB6">
        <w:rPr>
          <w:rFonts w:ascii="Palatino Linotype" w:hAnsi="Palatino Linotype" w:cs="Arial"/>
          <w:b/>
          <w:sz w:val="22"/>
          <w:szCs w:val="22"/>
        </w:rPr>
        <w:t xml:space="preserve">ARTÍCULO </w:t>
      </w:r>
      <w:r w:rsidR="003B7FB6">
        <w:rPr>
          <w:rFonts w:ascii="Palatino Linotype" w:hAnsi="Palatino Linotype" w:cs="Arial"/>
          <w:b/>
          <w:sz w:val="22"/>
          <w:szCs w:val="22"/>
        </w:rPr>
        <w:t>3</w:t>
      </w:r>
      <w:r w:rsidRPr="003B7FB6">
        <w:rPr>
          <w:rFonts w:ascii="Palatino Linotype" w:hAnsi="Palatino Linotype" w:cs="Arial"/>
          <w:b/>
          <w:sz w:val="22"/>
          <w:szCs w:val="22"/>
        </w:rPr>
        <w:t>:</w:t>
      </w:r>
      <w:r w:rsidRPr="003B7FB6">
        <w:rPr>
          <w:rFonts w:ascii="Palatino Linotype" w:hAnsi="Palatino Linotype" w:cs="Arial"/>
          <w:sz w:val="22"/>
          <w:szCs w:val="22"/>
        </w:rPr>
        <w:t xml:space="preserve"> Ínstese a la Escribanía General de Gobierno a cesar de realizar escrituraciones en los términos de la ley 24.320 que no cumplan con los presupuestos fácticos y legales que estos procedimientos requieren, toda vez que existen pronunciamientos judiciales que </w:t>
      </w:r>
      <w:r w:rsidRPr="003B7FB6">
        <w:rPr>
          <w:rFonts w:ascii="Palatino Linotype" w:hAnsi="Palatino Linotype"/>
          <w:sz w:val="22"/>
          <w:szCs w:val="22"/>
        </w:rPr>
        <w:t>verifican incumplimientos normativos y perjuicios al erario público Municipal de Chascomús.-</w:t>
      </w:r>
    </w:p>
    <w:p w14:paraId="644310F6" w14:textId="54125544" w:rsidR="00AA2C36" w:rsidRPr="003B7FB6" w:rsidRDefault="00AA2C36" w:rsidP="003B7FB6">
      <w:pPr>
        <w:spacing w:after="217"/>
        <w:jc w:val="both"/>
        <w:rPr>
          <w:rFonts w:ascii="Palatino Linotype" w:hAnsi="Palatino Linotype" w:cs="Calibri"/>
          <w:color w:val="000000"/>
          <w:sz w:val="22"/>
          <w:szCs w:val="22"/>
          <w:shd w:val="clear" w:color="auto" w:fill="FFFFFF"/>
        </w:rPr>
      </w:pPr>
      <w:r w:rsidRPr="003B7FB6">
        <w:rPr>
          <w:rFonts w:ascii="Palatino Linotype" w:hAnsi="Palatino Linotype" w:cs="Arial"/>
          <w:b/>
          <w:sz w:val="22"/>
          <w:szCs w:val="22"/>
        </w:rPr>
        <w:t xml:space="preserve">ARTÍCULO </w:t>
      </w:r>
      <w:r w:rsidR="003B7FB6">
        <w:rPr>
          <w:rFonts w:ascii="Palatino Linotype" w:hAnsi="Palatino Linotype" w:cs="Arial"/>
          <w:b/>
          <w:sz w:val="22"/>
          <w:szCs w:val="22"/>
        </w:rPr>
        <w:t>4</w:t>
      </w:r>
      <w:r w:rsidRPr="003B7FB6">
        <w:rPr>
          <w:rFonts w:ascii="Palatino Linotype" w:hAnsi="Palatino Linotype" w:cs="Arial"/>
          <w:b/>
          <w:sz w:val="22"/>
          <w:szCs w:val="22"/>
        </w:rPr>
        <w:t>:</w:t>
      </w:r>
      <w:r w:rsidR="00171C3A" w:rsidRPr="003B7FB6">
        <w:rPr>
          <w:rFonts w:ascii="Palatino Linotype" w:hAnsi="Palatino Linotype" w:cs="Arial"/>
          <w:sz w:val="22"/>
          <w:szCs w:val="22"/>
        </w:rPr>
        <w:t xml:space="preserve"> </w:t>
      </w:r>
      <w:r w:rsidR="00F43FBE" w:rsidRPr="003B7FB6">
        <w:rPr>
          <w:rFonts w:ascii="Palatino Linotype" w:hAnsi="Palatino Linotype" w:cs="Arial"/>
          <w:b/>
          <w:sz w:val="22"/>
          <w:szCs w:val="22"/>
          <w:lang w:val="es-AR"/>
        </w:rPr>
        <w:t xml:space="preserve"> </w:t>
      </w:r>
      <w:r w:rsidR="001339D2" w:rsidRPr="003B7FB6">
        <w:rPr>
          <w:rFonts w:ascii="Palatino Linotype" w:hAnsi="Palatino Linotype" w:cs="Calibri"/>
          <w:color w:val="000000"/>
          <w:sz w:val="22"/>
          <w:szCs w:val="22"/>
          <w:shd w:val="clear" w:color="auto" w:fill="FFFFFF"/>
        </w:rPr>
        <w:t>Envíese copia de la presente y</w:t>
      </w:r>
      <w:r w:rsidR="003929F8" w:rsidRPr="003B7FB6">
        <w:rPr>
          <w:rFonts w:ascii="Palatino Linotype" w:hAnsi="Palatino Linotype" w:cs="Calibri"/>
          <w:color w:val="000000"/>
          <w:sz w:val="22"/>
          <w:szCs w:val="22"/>
          <w:shd w:val="clear" w:color="auto" w:fill="FFFFFF"/>
        </w:rPr>
        <w:t xml:space="preserve"> su anexo </w:t>
      </w:r>
      <w:r w:rsidR="001339D2" w:rsidRPr="003B7FB6">
        <w:rPr>
          <w:rFonts w:ascii="Palatino Linotype" w:hAnsi="Palatino Linotype" w:cs="Calibri"/>
          <w:color w:val="000000"/>
          <w:sz w:val="22"/>
          <w:szCs w:val="22"/>
          <w:shd w:val="clear" w:color="auto" w:fill="FFFFFF"/>
        </w:rPr>
        <w:t>a la Escribanía General de Gobierno,</w:t>
      </w:r>
      <w:r w:rsidR="00D0270F" w:rsidRPr="003B7FB6">
        <w:rPr>
          <w:rFonts w:ascii="Palatino Linotype" w:hAnsi="Palatino Linotype" w:cs="Calibri"/>
          <w:color w:val="000000"/>
          <w:sz w:val="22"/>
          <w:szCs w:val="22"/>
          <w:shd w:val="clear" w:color="auto" w:fill="FFFFFF"/>
        </w:rPr>
        <w:t xml:space="preserve"> al Honorable tribunal de Cuentas,</w:t>
      </w:r>
      <w:r w:rsidR="001339D2" w:rsidRPr="003B7FB6">
        <w:rPr>
          <w:rFonts w:ascii="Palatino Linotype" w:hAnsi="Palatino Linotype" w:cs="Calibri"/>
          <w:color w:val="000000"/>
          <w:sz w:val="22"/>
          <w:szCs w:val="22"/>
          <w:shd w:val="clear" w:color="auto" w:fill="FFFFFF"/>
        </w:rPr>
        <w:t xml:space="preserve"> al Registro de la Propiedad Inmueble de la Provincia de Buenos Aires y a la </w:t>
      </w:r>
      <w:r w:rsidR="009063BC" w:rsidRPr="003B7FB6">
        <w:rPr>
          <w:rFonts w:ascii="Palatino Linotype" w:hAnsi="Palatino Linotype" w:cs="Calibri"/>
          <w:color w:val="000000"/>
          <w:sz w:val="22"/>
          <w:szCs w:val="22"/>
          <w:shd w:val="clear" w:color="auto" w:fill="FFFFFF"/>
        </w:rPr>
        <w:t>Asesoría</w:t>
      </w:r>
      <w:r w:rsidR="001339D2" w:rsidRPr="003B7FB6">
        <w:rPr>
          <w:rFonts w:ascii="Palatino Linotype" w:hAnsi="Palatino Linotype" w:cs="Calibri"/>
          <w:color w:val="000000"/>
          <w:sz w:val="22"/>
          <w:szCs w:val="22"/>
          <w:shd w:val="clear" w:color="auto" w:fill="FFFFFF"/>
        </w:rPr>
        <w:t xml:space="preserve"> General de Gobierno</w:t>
      </w:r>
      <w:r w:rsidR="009063BC" w:rsidRPr="003B7FB6">
        <w:rPr>
          <w:rFonts w:ascii="Palatino Linotype" w:hAnsi="Palatino Linotype" w:cs="Calibri"/>
          <w:color w:val="000000"/>
          <w:sz w:val="22"/>
          <w:szCs w:val="22"/>
          <w:shd w:val="clear" w:color="auto" w:fill="FFFFFF"/>
        </w:rPr>
        <w:t xml:space="preserve">. </w:t>
      </w:r>
    </w:p>
    <w:p w14:paraId="6647C9DA" w14:textId="5419658E" w:rsidR="0089333C" w:rsidRPr="003B7FB6" w:rsidRDefault="0089333C" w:rsidP="003B7FB6">
      <w:pPr>
        <w:spacing w:after="217"/>
        <w:jc w:val="both"/>
        <w:rPr>
          <w:rFonts w:ascii="Palatino Linotype" w:hAnsi="Palatino Linotype" w:cs="Arial"/>
          <w:bCs/>
          <w:sz w:val="22"/>
          <w:szCs w:val="22"/>
          <w:lang w:val="es-AR"/>
        </w:rPr>
      </w:pPr>
      <w:r w:rsidRPr="003B7FB6">
        <w:rPr>
          <w:rFonts w:ascii="Palatino Linotype" w:hAnsi="Palatino Linotype" w:cs="Arial"/>
          <w:b/>
          <w:sz w:val="22"/>
          <w:szCs w:val="22"/>
          <w:lang w:val="es-AR"/>
        </w:rPr>
        <w:t xml:space="preserve">ARTÍCULO </w:t>
      </w:r>
      <w:r w:rsidR="003B7FB6">
        <w:rPr>
          <w:rFonts w:ascii="Palatino Linotype" w:hAnsi="Palatino Linotype" w:cs="Arial"/>
          <w:b/>
          <w:sz w:val="22"/>
          <w:szCs w:val="22"/>
          <w:lang w:val="es-AR"/>
        </w:rPr>
        <w:t>5</w:t>
      </w:r>
      <w:r w:rsidRPr="003B7FB6">
        <w:rPr>
          <w:rFonts w:ascii="Palatino Linotype" w:hAnsi="Palatino Linotype" w:cs="Arial"/>
          <w:b/>
          <w:sz w:val="22"/>
          <w:szCs w:val="22"/>
          <w:lang w:val="es-AR"/>
        </w:rPr>
        <w:t xml:space="preserve">: </w:t>
      </w:r>
      <w:r w:rsidR="00313C59" w:rsidRPr="003B7FB6">
        <w:rPr>
          <w:rFonts w:ascii="Palatino Linotype" w:hAnsi="Palatino Linotype" w:cs="Arial"/>
          <w:bCs/>
          <w:sz w:val="22"/>
          <w:szCs w:val="22"/>
          <w:lang w:val="es-AR"/>
        </w:rPr>
        <w:t xml:space="preserve">Se anexa </w:t>
      </w:r>
      <w:r w:rsidR="003929F8" w:rsidRPr="003B7FB6">
        <w:rPr>
          <w:rFonts w:ascii="Palatino Linotype" w:hAnsi="Palatino Linotype" w:cs="Arial"/>
          <w:bCs/>
          <w:sz w:val="22"/>
          <w:szCs w:val="22"/>
          <w:lang w:val="es-AR"/>
        </w:rPr>
        <w:t xml:space="preserve">fallo de </w:t>
      </w:r>
      <w:r w:rsidR="003929F8" w:rsidRPr="003B7FB6">
        <w:rPr>
          <w:rFonts w:ascii="Palatino Linotype" w:hAnsi="Palatino Linotype"/>
          <w:sz w:val="22"/>
          <w:szCs w:val="22"/>
        </w:rPr>
        <w:t>La Cámara de Apelación en lo Contencioso Administrativo con asiento en Mar del Plata, pronunciando sentencia en la causa C-15731-D01E “PERTICARA CAYETANO CARLOS c. MUNICIPALIDAD DE CHASCOMUS s. PRETENSION ANULATORIA - OTROS JUICIOS”</w:t>
      </w:r>
      <w:r w:rsidR="003929F8" w:rsidRPr="003B7FB6">
        <w:rPr>
          <w:rFonts w:ascii="Palatino Linotype" w:hAnsi="Palatino Linotype" w:cs="Arial"/>
          <w:bCs/>
          <w:sz w:val="22"/>
          <w:szCs w:val="22"/>
          <w:lang w:val="es-AR"/>
        </w:rPr>
        <w:t>.</w:t>
      </w:r>
    </w:p>
    <w:p w14:paraId="73AC7794" w14:textId="2BB37CB5" w:rsidR="00313C59" w:rsidRPr="003B7FB6" w:rsidRDefault="00313C59" w:rsidP="003B7FB6">
      <w:pPr>
        <w:ind w:left="17"/>
        <w:jc w:val="both"/>
        <w:rPr>
          <w:rFonts w:ascii="Palatino Linotype" w:hAnsi="Palatino Linotype" w:cs="Arial"/>
          <w:sz w:val="22"/>
          <w:szCs w:val="22"/>
        </w:rPr>
      </w:pPr>
      <w:r w:rsidRPr="003B7FB6">
        <w:rPr>
          <w:rFonts w:ascii="Palatino Linotype" w:hAnsi="Palatino Linotype" w:cs="Arial"/>
          <w:b/>
          <w:sz w:val="22"/>
          <w:szCs w:val="22"/>
          <w:lang w:val="es-AR"/>
        </w:rPr>
        <w:t xml:space="preserve">ARTÍCULO </w:t>
      </w:r>
      <w:r w:rsidR="003B7FB6">
        <w:rPr>
          <w:rFonts w:ascii="Palatino Linotype" w:hAnsi="Palatino Linotype" w:cs="Arial"/>
          <w:b/>
          <w:sz w:val="22"/>
          <w:szCs w:val="22"/>
          <w:lang w:val="es-AR"/>
        </w:rPr>
        <w:t>6</w:t>
      </w:r>
      <w:r w:rsidRPr="003B7FB6">
        <w:rPr>
          <w:rFonts w:ascii="Palatino Linotype" w:hAnsi="Palatino Linotype" w:cs="Arial"/>
          <w:b/>
          <w:sz w:val="22"/>
          <w:szCs w:val="22"/>
          <w:lang w:val="es-AR"/>
        </w:rPr>
        <w:t xml:space="preserve">: </w:t>
      </w:r>
      <w:r w:rsidRPr="003B7FB6">
        <w:rPr>
          <w:rFonts w:ascii="Palatino Linotype" w:hAnsi="Palatino Linotype" w:cs="Arial"/>
          <w:bCs/>
          <w:sz w:val="22"/>
          <w:szCs w:val="22"/>
          <w:lang w:val="es-AR"/>
        </w:rPr>
        <w:t>De forma.</w:t>
      </w:r>
    </w:p>
    <w:p w14:paraId="1780980A" w14:textId="7DF5DDE4" w:rsidR="00EE48E3" w:rsidRPr="003B7FB6" w:rsidRDefault="00EE48E3" w:rsidP="003B7FB6">
      <w:pPr>
        <w:jc w:val="both"/>
        <w:rPr>
          <w:rFonts w:ascii="Palatino Linotype" w:hAnsi="Palatino Linotype" w:cs="Arial"/>
          <w:sz w:val="22"/>
          <w:szCs w:val="22"/>
        </w:rPr>
      </w:pPr>
    </w:p>
    <w:sectPr w:rsidR="00EE48E3" w:rsidRPr="003B7FB6" w:rsidSect="00D20A8D">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A495C" w14:textId="77777777" w:rsidR="002D3E83" w:rsidRDefault="002D3E83">
      <w:r>
        <w:separator/>
      </w:r>
    </w:p>
  </w:endnote>
  <w:endnote w:type="continuationSeparator" w:id="0">
    <w:p w14:paraId="676F7BFA" w14:textId="77777777" w:rsidR="002D3E83" w:rsidRDefault="002D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85FD" w14:textId="5DA236C5" w:rsidR="00B111D8" w:rsidRDefault="00187027">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ED34D6">
      <w:rPr>
        <w:rStyle w:val="Nmerodepgina"/>
        <w:noProof/>
      </w:rPr>
      <w:t>10</w:t>
    </w:r>
    <w:r>
      <w:rPr>
        <w:rStyle w:val="Nmerodepgina"/>
      </w:rPr>
      <w:fldChar w:fldCharType="end"/>
    </w:r>
  </w:p>
  <w:p w14:paraId="3213EBC4"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556F" w14:textId="77777777" w:rsidR="00B111D8" w:rsidRDefault="00B111D8">
    <w:pPr>
      <w:pStyle w:val="Piedepgina"/>
      <w:framePr w:wrap="around" w:vAnchor="text" w:hAnchor="margin" w:xAlign="right" w:y="1"/>
      <w:rPr>
        <w:rStyle w:val="Nmerodepgina"/>
      </w:rPr>
    </w:pPr>
  </w:p>
  <w:p w14:paraId="0EF84471"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36024" w14:textId="77777777" w:rsidR="002D3E83" w:rsidRDefault="002D3E83">
      <w:r>
        <w:separator/>
      </w:r>
    </w:p>
  </w:footnote>
  <w:footnote w:type="continuationSeparator" w:id="0">
    <w:p w14:paraId="68E1D773" w14:textId="77777777" w:rsidR="002D3E83" w:rsidRDefault="002D3E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E413" w14:textId="77777777" w:rsidR="00B111D8" w:rsidRDefault="00B111D8">
    <w:pPr>
      <w:jc w:val="center"/>
      <w:rPr>
        <w:b/>
        <w:sz w:val="22"/>
        <w:szCs w:val="22"/>
      </w:rPr>
    </w:pPr>
  </w:p>
  <w:p w14:paraId="173769F9" w14:textId="77777777" w:rsidR="00303E47" w:rsidRDefault="00303E47" w:rsidP="00303E47">
    <w:pPr>
      <w:jc w:val="center"/>
      <w:rPr>
        <w:color w:val="000000"/>
        <w:sz w:val="22"/>
        <w:szCs w:val="22"/>
      </w:rPr>
    </w:pPr>
    <w:r>
      <w:rPr>
        <w:noProof/>
        <w:color w:val="000000"/>
        <w:sz w:val="22"/>
        <w:szCs w:val="22"/>
        <w:lang w:val="en-US" w:eastAsia="en-US"/>
      </w:rPr>
      <w:drawing>
        <wp:inline distT="0" distB="0" distL="0" distR="0" wp14:anchorId="45DADF3A" wp14:editId="78B2928D">
          <wp:extent cx="693420" cy="602615"/>
          <wp:effectExtent l="19050" t="0" r="0" b="0"/>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43E92A5B" w14:textId="77777777" w:rsidR="00303E47" w:rsidRDefault="00303E47" w:rsidP="00303E47">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30AC809" w14:textId="77777777" w:rsidR="00303E47" w:rsidRDefault="00303E47" w:rsidP="00303E47">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FA8FF73" w14:textId="1FD1D713" w:rsidR="00303E47" w:rsidRDefault="00303E47" w:rsidP="00303E47">
    <w:pPr>
      <w:jc w:val="center"/>
      <w:rPr>
        <w:rFonts w:ascii="Arial Black" w:hAnsi="Arial Black"/>
        <w:sz w:val="22"/>
        <w:szCs w:val="22"/>
      </w:rPr>
    </w:pPr>
    <w:r>
      <w:rPr>
        <w:rFonts w:ascii="Arial Black" w:hAnsi="Arial Black"/>
        <w:sz w:val="22"/>
        <w:szCs w:val="22"/>
      </w:rPr>
      <w:t>BLOQUE</w:t>
    </w:r>
    <w:r w:rsidR="00AE18DD">
      <w:rPr>
        <w:rFonts w:ascii="Arial Black" w:hAnsi="Arial Black"/>
        <w:sz w:val="22"/>
        <w:szCs w:val="22"/>
      </w:rPr>
      <w:t>S</w:t>
    </w:r>
    <w:r>
      <w:rPr>
        <w:rFonts w:ascii="Arial Black" w:hAnsi="Arial Black"/>
        <w:sz w:val="22"/>
        <w:szCs w:val="22"/>
      </w:rPr>
      <w:t xml:space="preserve"> </w:t>
    </w:r>
    <w:r w:rsidR="0095416A">
      <w:rPr>
        <w:rFonts w:ascii="Arial Black" w:hAnsi="Arial Black"/>
        <w:sz w:val="22"/>
        <w:szCs w:val="22"/>
      </w:rPr>
      <w:t>UCR</w:t>
    </w:r>
    <w:r>
      <w:rPr>
        <w:rFonts w:ascii="Arial Black" w:hAnsi="Arial Black"/>
        <w:sz w:val="22"/>
        <w:szCs w:val="22"/>
      </w:rPr>
      <w:t xml:space="preserve"> – </w:t>
    </w:r>
    <w:r w:rsidR="004E1242">
      <w:rPr>
        <w:rFonts w:ascii="Arial Black" w:hAnsi="Arial Black"/>
        <w:sz w:val="22"/>
        <w:szCs w:val="22"/>
      </w:rPr>
      <w:t>GEN</w:t>
    </w:r>
  </w:p>
  <w:p w14:paraId="692389EC" w14:textId="77777777" w:rsidR="004E1242" w:rsidRDefault="004E1242" w:rsidP="004E1242">
    <w:pPr>
      <w:pStyle w:val="Encabezado"/>
      <w:rPr>
        <w:b/>
        <w:bCs/>
      </w:rPr>
    </w:pPr>
    <w:r w:rsidRPr="3AA98127">
      <w:rPr>
        <w:b/>
        <w:bCs/>
      </w:rPr>
      <w:t>“202</w:t>
    </w:r>
    <w:r>
      <w:rPr>
        <w:b/>
        <w:bCs/>
      </w:rPr>
      <w:t>5 Año del 40° Aniversario del juicio a las Juntas Militares, hito de nuestra Democracia”.</w:t>
    </w:r>
  </w:p>
  <w:p w14:paraId="5C76DED4" w14:textId="77777777" w:rsidR="00B111D8" w:rsidRDefault="00B111D8" w:rsidP="004E1242">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0B16"/>
    <w:multiLevelType w:val="hybridMultilevel"/>
    <w:tmpl w:val="5EB81F52"/>
    <w:lvl w:ilvl="0" w:tplc="407A118A">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4A6280"/>
    <w:multiLevelType w:val="hybridMultilevel"/>
    <w:tmpl w:val="2C02C530"/>
    <w:lvl w:ilvl="0" w:tplc="05B42EF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32EC4FC9"/>
    <w:multiLevelType w:val="hybridMultilevel"/>
    <w:tmpl w:val="80968DC4"/>
    <w:lvl w:ilvl="0" w:tplc="D05C0E3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B95DD5"/>
    <w:multiLevelType w:val="hybridMultilevel"/>
    <w:tmpl w:val="72BAD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613E6"/>
    <w:multiLevelType w:val="hybridMultilevel"/>
    <w:tmpl w:val="EC2E5A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0"/>
  </w:num>
  <w:num w:numId="5">
    <w:abstractNumId w:val="3"/>
  </w:num>
  <w:num w:numId="6">
    <w:abstractNumId w:val="2"/>
  </w:num>
  <w:num w:numId="7">
    <w:abstractNumId w:val="8"/>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11E6F"/>
    <w:rsid w:val="00014E9F"/>
    <w:rsid w:val="000226D8"/>
    <w:rsid w:val="00025910"/>
    <w:rsid w:val="00027DCD"/>
    <w:rsid w:val="0003375B"/>
    <w:rsid w:val="0003694A"/>
    <w:rsid w:val="00042746"/>
    <w:rsid w:val="0005412C"/>
    <w:rsid w:val="0005587B"/>
    <w:rsid w:val="00071AC1"/>
    <w:rsid w:val="000814DC"/>
    <w:rsid w:val="0008725F"/>
    <w:rsid w:val="000A1F1A"/>
    <w:rsid w:val="000B061F"/>
    <w:rsid w:val="000B3CF8"/>
    <w:rsid w:val="000B45F1"/>
    <w:rsid w:val="000C28DD"/>
    <w:rsid w:val="000C6F19"/>
    <w:rsid w:val="000D3127"/>
    <w:rsid w:val="000E243B"/>
    <w:rsid w:val="000E7227"/>
    <w:rsid w:val="000F203F"/>
    <w:rsid w:val="00101765"/>
    <w:rsid w:val="00105920"/>
    <w:rsid w:val="00125D12"/>
    <w:rsid w:val="001300FF"/>
    <w:rsid w:val="001339D2"/>
    <w:rsid w:val="00136925"/>
    <w:rsid w:val="00136D2C"/>
    <w:rsid w:val="0013749D"/>
    <w:rsid w:val="00145CE4"/>
    <w:rsid w:val="0015095C"/>
    <w:rsid w:val="0015313D"/>
    <w:rsid w:val="00156CF2"/>
    <w:rsid w:val="001600EE"/>
    <w:rsid w:val="001622D4"/>
    <w:rsid w:val="00165831"/>
    <w:rsid w:val="00170738"/>
    <w:rsid w:val="00171C3A"/>
    <w:rsid w:val="0017270E"/>
    <w:rsid w:val="0018174E"/>
    <w:rsid w:val="00182E49"/>
    <w:rsid w:val="00187027"/>
    <w:rsid w:val="001A2D9D"/>
    <w:rsid w:val="001A6B86"/>
    <w:rsid w:val="001B3885"/>
    <w:rsid w:val="001C1D73"/>
    <w:rsid w:val="001C4BBD"/>
    <w:rsid w:val="001C6ED2"/>
    <w:rsid w:val="001D1828"/>
    <w:rsid w:val="001D4DE1"/>
    <w:rsid w:val="001D56A5"/>
    <w:rsid w:val="001E40CC"/>
    <w:rsid w:val="001F1A7C"/>
    <w:rsid w:val="001F4EBF"/>
    <w:rsid w:val="001F6AA0"/>
    <w:rsid w:val="00201770"/>
    <w:rsid w:val="00206CB5"/>
    <w:rsid w:val="00211A85"/>
    <w:rsid w:val="00221BB7"/>
    <w:rsid w:val="00224D14"/>
    <w:rsid w:val="0024723A"/>
    <w:rsid w:val="002563AB"/>
    <w:rsid w:val="00275188"/>
    <w:rsid w:val="0028034D"/>
    <w:rsid w:val="00291F2F"/>
    <w:rsid w:val="002A3687"/>
    <w:rsid w:val="002C35EB"/>
    <w:rsid w:val="002C3F2F"/>
    <w:rsid w:val="002C438B"/>
    <w:rsid w:val="002C4E31"/>
    <w:rsid w:val="002D0EA4"/>
    <w:rsid w:val="002D3E83"/>
    <w:rsid w:val="002E0D3F"/>
    <w:rsid w:val="002F1FC6"/>
    <w:rsid w:val="002F46BB"/>
    <w:rsid w:val="00303E47"/>
    <w:rsid w:val="00313310"/>
    <w:rsid w:val="00313C59"/>
    <w:rsid w:val="003151F0"/>
    <w:rsid w:val="00322E87"/>
    <w:rsid w:val="003268EA"/>
    <w:rsid w:val="00340D7E"/>
    <w:rsid w:val="00342CB2"/>
    <w:rsid w:val="00357A75"/>
    <w:rsid w:val="00362DB2"/>
    <w:rsid w:val="00365A95"/>
    <w:rsid w:val="003738B3"/>
    <w:rsid w:val="00376EA5"/>
    <w:rsid w:val="003801C9"/>
    <w:rsid w:val="00391B68"/>
    <w:rsid w:val="003924F7"/>
    <w:rsid w:val="003929F8"/>
    <w:rsid w:val="00395B4A"/>
    <w:rsid w:val="003A3EA8"/>
    <w:rsid w:val="003A6846"/>
    <w:rsid w:val="003A7A9A"/>
    <w:rsid w:val="003B7FB6"/>
    <w:rsid w:val="003C279B"/>
    <w:rsid w:val="003E0F45"/>
    <w:rsid w:val="003E7E67"/>
    <w:rsid w:val="003F14B6"/>
    <w:rsid w:val="003F34DA"/>
    <w:rsid w:val="003F79E7"/>
    <w:rsid w:val="004029C3"/>
    <w:rsid w:val="00402F71"/>
    <w:rsid w:val="004044E3"/>
    <w:rsid w:val="0040680C"/>
    <w:rsid w:val="00412306"/>
    <w:rsid w:val="00412B37"/>
    <w:rsid w:val="00417947"/>
    <w:rsid w:val="00421A07"/>
    <w:rsid w:val="004227FA"/>
    <w:rsid w:val="004359BA"/>
    <w:rsid w:val="0044179C"/>
    <w:rsid w:val="004523B2"/>
    <w:rsid w:val="004574E5"/>
    <w:rsid w:val="0046173B"/>
    <w:rsid w:val="0046219C"/>
    <w:rsid w:val="004626A2"/>
    <w:rsid w:val="00471320"/>
    <w:rsid w:val="0047416E"/>
    <w:rsid w:val="004774FF"/>
    <w:rsid w:val="00492F95"/>
    <w:rsid w:val="004A110C"/>
    <w:rsid w:val="004A2209"/>
    <w:rsid w:val="004C0961"/>
    <w:rsid w:val="004C38CE"/>
    <w:rsid w:val="004C6E26"/>
    <w:rsid w:val="004D037D"/>
    <w:rsid w:val="004D4107"/>
    <w:rsid w:val="004E1242"/>
    <w:rsid w:val="004E32A2"/>
    <w:rsid w:val="004E5CEB"/>
    <w:rsid w:val="004E6111"/>
    <w:rsid w:val="004E73AC"/>
    <w:rsid w:val="004F0826"/>
    <w:rsid w:val="004F19C2"/>
    <w:rsid w:val="004F20E9"/>
    <w:rsid w:val="0050343F"/>
    <w:rsid w:val="00510F11"/>
    <w:rsid w:val="00524551"/>
    <w:rsid w:val="005322CA"/>
    <w:rsid w:val="00534CE5"/>
    <w:rsid w:val="0055630C"/>
    <w:rsid w:val="0056285E"/>
    <w:rsid w:val="005702E4"/>
    <w:rsid w:val="005864AF"/>
    <w:rsid w:val="00592196"/>
    <w:rsid w:val="0059628F"/>
    <w:rsid w:val="005A34DA"/>
    <w:rsid w:val="005A3652"/>
    <w:rsid w:val="005B1692"/>
    <w:rsid w:val="005B1CFB"/>
    <w:rsid w:val="005B3E66"/>
    <w:rsid w:val="005C30AE"/>
    <w:rsid w:val="005C501F"/>
    <w:rsid w:val="005C5D2B"/>
    <w:rsid w:val="005D0877"/>
    <w:rsid w:val="005D60E0"/>
    <w:rsid w:val="005E0DCA"/>
    <w:rsid w:val="005F7E85"/>
    <w:rsid w:val="00600FCB"/>
    <w:rsid w:val="00603D9D"/>
    <w:rsid w:val="0060518A"/>
    <w:rsid w:val="00607995"/>
    <w:rsid w:val="00634840"/>
    <w:rsid w:val="00647C0D"/>
    <w:rsid w:val="006633B8"/>
    <w:rsid w:val="00670012"/>
    <w:rsid w:val="00670FB0"/>
    <w:rsid w:val="006714BE"/>
    <w:rsid w:val="00675E4B"/>
    <w:rsid w:val="00682AD1"/>
    <w:rsid w:val="006852F2"/>
    <w:rsid w:val="006861BE"/>
    <w:rsid w:val="00691B00"/>
    <w:rsid w:val="00693105"/>
    <w:rsid w:val="006954E9"/>
    <w:rsid w:val="006A63DE"/>
    <w:rsid w:val="006B25C6"/>
    <w:rsid w:val="006B764C"/>
    <w:rsid w:val="006D0527"/>
    <w:rsid w:val="006D1A39"/>
    <w:rsid w:val="006D52BB"/>
    <w:rsid w:val="006E5FAA"/>
    <w:rsid w:val="006E79C2"/>
    <w:rsid w:val="006E7C37"/>
    <w:rsid w:val="006F6700"/>
    <w:rsid w:val="00710A77"/>
    <w:rsid w:val="00712231"/>
    <w:rsid w:val="00712259"/>
    <w:rsid w:val="0071337D"/>
    <w:rsid w:val="00713510"/>
    <w:rsid w:val="00721D27"/>
    <w:rsid w:val="00722E57"/>
    <w:rsid w:val="007243CD"/>
    <w:rsid w:val="00742287"/>
    <w:rsid w:val="007429AE"/>
    <w:rsid w:val="00744F06"/>
    <w:rsid w:val="00745167"/>
    <w:rsid w:val="00745E10"/>
    <w:rsid w:val="007511F9"/>
    <w:rsid w:val="00763DDC"/>
    <w:rsid w:val="00780D08"/>
    <w:rsid w:val="0078272F"/>
    <w:rsid w:val="00783CAA"/>
    <w:rsid w:val="0079652E"/>
    <w:rsid w:val="007A04C7"/>
    <w:rsid w:val="007B0959"/>
    <w:rsid w:val="007B391F"/>
    <w:rsid w:val="007C380D"/>
    <w:rsid w:val="007C387C"/>
    <w:rsid w:val="007E4186"/>
    <w:rsid w:val="007E7C35"/>
    <w:rsid w:val="007F1393"/>
    <w:rsid w:val="007F4F80"/>
    <w:rsid w:val="00817EBE"/>
    <w:rsid w:val="00830F57"/>
    <w:rsid w:val="008426F0"/>
    <w:rsid w:val="0084469A"/>
    <w:rsid w:val="00852507"/>
    <w:rsid w:val="00853033"/>
    <w:rsid w:val="00854049"/>
    <w:rsid w:val="0085756C"/>
    <w:rsid w:val="00857AAB"/>
    <w:rsid w:val="00863FE6"/>
    <w:rsid w:val="008738F7"/>
    <w:rsid w:val="008905FB"/>
    <w:rsid w:val="0089333C"/>
    <w:rsid w:val="008B3695"/>
    <w:rsid w:val="008B525D"/>
    <w:rsid w:val="008B6245"/>
    <w:rsid w:val="008E0265"/>
    <w:rsid w:val="008F20BB"/>
    <w:rsid w:val="008F4DF2"/>
    <w:rsid w:val="008F65AB"/>
    <w:rsid w:val="008F700F"/>
    <w:rsid w:val="009008D5"/>
    <w:rsid w:val="009063BC"/>
    <w:rsid w:val="00913669"/>
    <w:rsid w:val="0092138D"/>
    <w:rsid w:val="00934836"/>
    <w:rsid w:val="009504AA"/>
    <w:rsid w:val="00951E51"/>
    <w:rsid w:val="0095416A"/>
    <w:rsid w:val="00954190"/>
    <w:rsid w:val="009653FC"/>
    <w:rsid w:val="00965D09"/>
    <w:rsid w:val="009842E8"/>
    <w:rsid w:val="00985ACC"/>
    <w:rsid w:val="0099266C"/>
    <w:rsid w:val="009A3A76"/>
    <w:rsid w:val="009A4F4B"/>
    <w:rsid w:val="009B2DC3"/>
    <w:rsid w:val="009B6194"/>
    <w:rsid w:val="009B7DA3"/>
    <w:rsid w:val="009C2A17"/>
    <w:rsid w:val="009D42B3"/>
    <w:rsid w:val="009D5EB2"/>
    <w:rsid w:val="009E496A"/>
    <w:rsid w:val="009E7837"/>
    <w:rsid w:val="009F1401"/>
    <w:rsid w:val="009F3469"/>
    <w:rsid w:val="009F4D3B"/>
    <w:rsid w:val="00A059B2"/>
    <w:rsid w:val="00A07F54"/>
    <w:rsid w:val="00A1437F"/>
    <w:rsid w:val="00A15A11"/>
    <w:rsid w:val="00A2108A"/>
    <w:rsid w:val="00A33A71"/>
    <w:rsid w:val="00A33C33"/>
    <w:rsid w:val="00A35915"/>
    <w:rsid w:val="00A365D2"/>
    <w:rsid w:val="00A41DE9"/>
    <w:rsid w:val="00A57770"/>
    <w:rsid w:val="00A6259D"/>
    <w:rsid w:val="00A81B4E"/>
    <w:rsid w:val="00AA2639"/>
    <w:rsid w:val="00AA2C36"/>
    <w:rsid w:val="00AA3AAB"/>
    <w:rsid w:val="00AB338C"/>
    <w:rsid w:val="00AB4688"/>
    <w:rsid w:val="00AB65C2"/>
    <w:rsid w:val="00AC1A3E"/>
    <w:rsid w:val="00AC52ED"/>
    <w:rsid w:val="00AE07C0"/>
    <w:rsid w:val="00AE18DD"/>
    <w:rsid w:val="00AE2277"/>
    <w:rsid w:val="00AE5CE4"/>
    <w:rsid w:val="00AE6A10"/>
    <w:rsid w:val="00AE744F"/>
    <w:rsid w:val="00B107AB"/>
    <w:rsid w:val="00B111D8"/>
    <w:rsid w:val="00B3701C"/>
    <w:rsid w:val="00B51CE0"/>
    <w:rsid w:val="00B61535"/>
    <w:rsid w:val="00B626B6"/>
    <w:rsid w:val="00B656CC"/>
    <w:rsid w:val="00B6773D"/>
    <w:rsid w:val="00B80A4D"/>
    <w:rsid w:val="00B90382"/>
    <w:rsid w:val="00B923A2"/>
    <w:rsid w:val="00BB124E"/>
    <w:rsid w:val="00BB1CB3"/>
    <w:rsid w:val="00BC2CEF"/>
    <w:rsid w:val="00BC761B"/>
    <w:rsid w:val="00BD0FF8"/>
    <w:rsid w:val="00BD24FB"/>
    <w:rsid w:val="00BD2FF4"/>
    <w:rsid w:val="00BE0165"/>
    <w:rsid w:val="00BE2CBA"/>
    <w:rsid w:val="00BF1516"/>
    <w:rsid w:val="00C0062B"/>
    <w:rsid w:val="00C042F5"/>
    <w:rsid w:val="00C12E3B"/>
    <w:rsid w:val="00C1430C"/>
    <w:rsid w:val="00C304FA"/>
    <w:rsid w:val="00C455FC"/>
    <w:rsid w:val="00C5610F"/>
    <w:rsid w:val="00C602F0"/>
    <w:rsid w:val="00C62F7C"/>
    <w:rsid w:val="00C7031B"/>
    <w:rsid w:val="00C7197F"/>
    <w:rsid w:val="00C719A6"/>
    <w:rsid w:val="00C72605"/>
    <w:rsid w:val="00C749D3"/>
    <w:rsid w:val="00C758FD"/>
    <w:rsid w:val="00C7730B"/>
    <w:rsid w:val="00C83D48"/>
    <w:rsid w:val="00C87B79"/>
    <w:rsid w:val="00C916A4"/>
    <w:rsid w:val="00CB22ED"/>
    <w:rsid w:val="00CB501F"/>
    <w:rsid w:val="00CB51DA"/>
    <w:rsid w:val="00CB7F8B"/>
    <w:rsid w:val="00CD036F"/>
    <w:rsid w:val="00CD485B"/>
    <w:rsid w:val="00CE1E22"/>
    <w:rsid w:val="00CE4C07"/>
    <w:rsid w:val="00CF0DE6"/>
    <w:rsid w:val="00CF175A"/>
    <w:rsid w:val="00CF20CE"/>
    <w:rsid w:val="00CF6135"/>
    <w:rsid w:val="00D00527"/>
    <w:rsid w:val="00D01747"/>
    <w:rsid w:val="00D0270F"/>
    <w:rsid w:val="00D040B6"/>
    <w:rsid w:val="00D04883"/>
    <w:rsid w:val="00D05729"/>
    <w:rsid w:val="00D05D77"/>
    <w:rsid w:val="00D064DC"/>
    <w:rsid w:val="00D20A8D"/>
    <w:rsid w:val="00D24E3B"/>
    <w:rsid w:val="00D2533E"/>
    <w:rsid w:val="00D25E33"/>
    <w:rsid w:val="00D26E34"/>
    <w:rsid w:val="00D30C09"/>
    <w:rsid w:val="00D41A11"/>
    <w:rsid w:val="00D47F46"/>
    <w:rsid w:val="00D532BB"/>
    <w:rsid w:val="00D6203A"/>
    <w:rsid w:val="00D65942"/>
    <w:rsid w:val="00D67FDF"/>
    <w:rsid w:val="00D73571"/>
    <w:rsid w:val="00D739C5"/>
    <w:rsid w:val="00D8456A"/>
    <w:rsid w:val="00D94291"/>
    <w:rsid w:val="00D96CF2"/>
    <w:rsid w:val="00DA719D"/>
    <w:rsid w:val="00DA796F"/>
    <w:rsid w:val="00DB3B7E"/>
    <w:rsid w:val="00DB5C56"/>
    <w:rsid w:val="00DC1FFE"/>
    <w:rsid w:val="00DE418A"/>
    <w:rsid w:val="00DE6534"/>
    <w:rsid w:val="00DF0BA6"/>
    <w:rsid w:val="00DF5B3E"/>
    <w:rsid w:val="00DF6279"/>
    <w:rsid w:val="00E170AD"/>
    <w:rsid w:val="00E20F48"/>
    <w:rsid w:val="00E22762"/>
    <w:rsid w:val="00E22D69"/>
    <w:rsid w:val="00E32BC1"/>
    <w:rsid w:val="00E34A2C"/>
    <w:rsid w:val="00E36B18"/>
    <w:rsid w:val="00E53F86"/>
    <w:rsid w:val="00E57B54"/>
    <w:rsid w:val="00E64104"/>
    <w:rsid w:val="00E66BE8"/>
    <w:rsid w:val="00E7004B"/>
    <w:rsid w:val="00E728A7"/>
    <w:rsid w:val="00E73C89"/>
    <w:rsid w:val="00E75EEB"/>
    <w:rsid w:val="00E853A8"/>
    <w:rsid w:val="00E86C3F"/>
    <w:rsid w:val="00E90C5F"/>
    <w:rsid w:val="00E918A5"/>
    <w:rsid w:val="00E92343"/>
    <w:rsid w:val="00E938EA"/>
    <w:rsid w:val="00E95564"/>
    <w:rsid w:val="00EB0FA7"/>
    <w:rsid w:val="00EB1C00"/>
    <w:rsid w:val="00EB2088"/>
    <w:rsid w:val="00EB2FB9"/>
    <w:rsid w:val="00EB3682"/>
    <w:rsid w:val="00EC07E4"/>
    <w:rsid w:val="00EC3FE9"/>
    <w:rsid w:val="00EC748F"/>
    <w:rsid w:val="00ED0DCC"/>
    <w:rsid w:val="00ED34D6"/>
    <w:rsid w:val="00EE1E66"/>
    <w:rsid w:val="00EE48E3"/>
    <w:rsid w:val="00EE543C"/>
    <w:rsid w:val="00F1001F"/>
    <w:rsid w:val="00F106F5"/>
    <w:rsid w:val="00F10FDC"/>
    <w:rsid w:val="00F113E4"/>
    <w:rsid w:val="00F210CE"/>
    <w:rsid w:val="00F21D0B"/>
    <w:rsid w:val="00F3155E"/>
    <w:rsid w:val="00F32F5D"/>
    <w:rsid w:val="00F375ED"/>
    <w:rsid w:val="00F37710"/>
    <w:rsid w:val="00F43FBE"/>
    <w:rsid w:val="00F4432D"/>
    <w:rsid w:val="00F5046F"/>
    <w:rsid w:val="00F578FB"/>
    <w:rsid w:val="00F64216"/>
    <w:rsid w:val="00F658F2"/>
    <w:rsid w:val="00F92139"/>
    <w:rsid w:val="00F95A98"/>
    <w:rsid w:val="00FA11D8"/>
    <w:rsid w:val="00FA570D"/>
    <w:rsid w:val="00FB0B6D"/>
    <w:rsid w:val="00FB78D2"/>
    <w:rsid w:val="00FD6075"/>
    <w:rsid w:val="00FD6935"/>
    <w:rsid w:val="00FE0E50"/>
    <w:rsid w:val="00FE662B"/>
    <w:rsid w:val="00FF30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FA30A"/>
  <w15:docId w15:val="{ACE3CE69-A971-43B2-BC85-916E395C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F"/>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link w:val="EncabezadoCar"/>
    <w:uiPriority w:val="99"/>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fontstyle01">
    <w:name w:val="fontstyle01"/>
    <w:basedOn w:val="Fuentedeprrafopredeter"/>
    <w:rsid w:val="009F1401"/>
    <w:rPr>
      <w:rFonts w:ascii="Tahoma" w:hAnsi="Tahoma" w:cs="Tahoma" w:hint="default"/>
      <w:b w:val="0"/>
      <w:bCs w:val="0"/>
      <w:i w:val="0"/>
      <w:iCs w:val="0"/>
      <w:color w:val="000000"/>
      <w:sz w:val="24"/>
      <w:szCs w:val="24"/>
    </w:rPr>
  </w:style>
  <w:style w:type="paragraph" w:customStyle="1" w:styleId="Default">
    <w:name w:val="Default"/>
    <w:rsid w:val="00A1437F"/>
    <w:pPr>
      <w:autoSpaceDE w:val="0"/>
      <w:autoSpaceDN w:val="0"/>
      <w:adjustRightInd w:val="0"/>
    </w:pPr>
    <w:rPr>
      <w:rFonts w:ascii="Book Antiqua" w:hAnsi="Book Antiqua" w:cs="Book Antiqua"/>
      <w:color w:val="000000"/>
      <w:sz w:val="24"/>
      <w:szCs w:val="24"/>
      <w:lang w:val="es-AR" w:eastAsia="es-AR"/>
    </w:rPr>
  </w:style>
  <w:style w:type="character" w:styleId="nfasis">
    <w:name w:val="Emphasis"/>
    <w:uiPriority w:val="20"/>
    <w:qFormat/>
    <w:rsid w:val="00E918A5"/>
    <w:rPr>
      <w:i/>
      <w:iCs/>
    </w:rPr>
  </w:style>
  <w:style w:type="paragraph" w:customStyle="1" w:styleId="parrafo">
    <w:name w:val="parrafo"/>
    <w:basedOn w:val="Normal"/>
    <w:rsid w:val="00E918A5"/>
    <w:pPr>
      <w:spacing w:before="100" w:beforeAutospacing="1" w:after="100" w:afterAutospacing="1"/>
    </w:pPr>
    <w:rPr>
      <w:lang w:val="es-AR" w:eastAsia="es-AR"/>
    </w:rPr>
  </w:style>
  <w:style w:type="paragraph" w:customStyle="1" w:styleId="left">
    <w:name w:val="left"/>
    <w:basedOn w:val="Normal"/>
    <w:rsid w:val="00B90382"/>
    <w:pPr>
      <w:spacing w:before="100" w:beforeAutospacing="1" w:after="100" w:afterAutospacing="1"/>
    </w:pPr>
    <w:rPr>
      <w:lang w:val="es-AR" w:eastAsia="es-AR"/>
    </w:rPr>
  </w:style>
  <w:style w:type="character" w:customStyle="1" w:styleId="EncabezadoCar">
    <w:name w:val="Encabezado Car"/>
    <w:basedOn w:val="Fuentedeprrafopredeter"/>
    <w:link w:val="Encabezado"/>
    <w:uiPriority w:val="99"/>
    <w:rsid w:val="004E12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633">
      <w:bodyDiv w:val="1"/>
      <w:marLeft w:val="0"/>
      <w:marRight w:val="0"/>
      <w:marTop w:val="0"/>
      <w:marBottom w:val="0"/>
      <w:divBdr>
        <w:top w:val="none" w:sz="0" w:space="0" w:color="auto"/>
        <w:left w:val="none" w:sz="0" w:space="0" w:color="auto"/>
        <w:bottom w:val="none" w:sz="0" w:space="0" w:color="auto"/>
        <w:right w:val="none" w:sz="0" w:space="0" w:color="auto"/>
      </w:divBdr>
    </w:div>
    <w:div w:id="348682734">
      <w:bodyDiv w:val="1"/>
      <w:marLeft w:val="0"/>
      <w:marRight w:val="0"/>
      <w:marTop w:val="0"/>
      <w:marBottom w:val="0"/>
      <w:divBdr>
        <w:top w:val="none" w:sz="0" w:space="0" w:color="auto"/>
        <w:left w:val="none" w:sz="0" w:space="0" w:color="auto"/>
        <w:bottom w:val="none" w:sz="0" w:space="0" w:color="auto"/>
        <w:right w:val="none" w:sz="0" w:space="0" w:color="auto"/>
      </w:divBdr>
    </w:div>
    <w:div w:id="765803501">
      <w:bodyDiv w:val="1"/>
      <w:marLeft w:val="0"/>
      <w:marRight w:val="0"/>
      <w:marTop w:val="0"/>
      <w:marBottom w:val="0"/>
      <w:divBdr>
        <w:top w:val="none" w:sz="0" w:space="0" w:color="auto"/>
        <w:left w:val="none" w:sz="0" w:space="0" w:color="auto"/>
        <w:bottom w:val="none" w:sz="0" w:space="0" w:color="auto"/>
        <w:right w:val="none" w:sz="0" w:space="0" w:color="auto"/>
      </w:divBdr>
    </w:div>
    <w:div w:id="958025438">
      <w:bodyDiv w:val="1"/>
      <w:marLeft w:val="0"/>
      <w:marRight w:val="0"/>
      <w:marTop w:val="0"/>
      <w:marBottom w:val="0"/>
      <w:divBdr>
        <w:top w:val="none" w:sz="0" w:space="0" w:color="auto"/>
        <w:left w:val="none" w:sz="0" w:space="0" w:color="auto"/>
        <w:bottom w:val="none" w:sz="0" w:space="0" w:color="auto"/>
        <w:right w:val="none" w:sz="0" w:space="0" w:color="auto"/>
      </w:divBdr>
    </w:div>
    <w:div w:id="1162506512">
      <w:bodyDiv w:val="1"/>
      <w:marLeft w:val="0"/>
      <w:marRight w:val="0"/>
      <w:marTop w:val="0"/>
      <w:marBottom w:val="0"/>
      <w:divBdr>
        <w:top w:val="none" w:sz="0" w:space="0" w:color="auto"/>
        <w:left w:val="none" w:sz="0" w:space="0" w:color="auto"/>
        <w:bottom w:val="none" w:sz="0" w:space="0" w:color="auto"/>
        <w:right w:val="none" w:sz="0" w:space="0" w:color="auto"/>
      </w:divBdr>
    </w:div>
    <w:div w:id="1309092059">
      <w:bodyDiv w:val="1"/>
      <w:marLeft w:val="0"/>
      <w:marRight w:val="0"/>
      <w:marTop w:val="0"/>
      <w:marBottom w:val="0"/>
      <w:divBdr>
        <w:top w:val="none" w:sz="0" w:space="0" w:color="auto"/>
        <w:left w:val="none" w:sz="0" w:space="0" w:color="auto"/>
        <w:bottom w:val="none" w:sz="0" w:space="0" w:color="auto"/>
        <w:right w:val="none" w:sz="0" w:space="0" w:color="auto"/>
      </w:divBdr>
    </w:div>
    <w:div w:id="1371109404">
      <w:bodyDiv w:val="1"/>
      <w:marLeft w:val="0"/>
      <w:marRight w:val="0"/>
      <w:marTop w:val="0"/>
      <w:marBottom w:val="0"/>
      <w:divBdr>
        <w:top w:val="none" w:sz="0" w:space="0" w:color="auto"/>
        <w:left w:val="none" w:sz="0" w:space="0" w:color="auto"/>
        <w:bottom w:val="none" w:sz="0" w:space="0" w:color="auto"/>
        <w:right w:val="none" w:sz="0" w:space="0" w:color="auto"/>
      </w:divBdr>
    </w:div>
    <w:div w:id="1515266312">
      <w:bodyDiv w:val="1"/>
      <w:marLeft w:val="0"/>
      <w:marRight w:val="0"/>
      <w:marTop w:val="0"/>
      <w:marBottom w:val="0"/>
      <w:divBdr>
        <w:top w:val="none" w:sz="0" w:space="0" w:color="auto"/>
        <w:left w:val="none" w:sz="0" w:space="0" w:color="auto"/>
        <w:bottom w:val="none" w:sz="0" w:space="0" w:color="auto"/>
        <w:right w:val="none" w:sz="0" w:space="0" w:color="auto"/>
      </w:divBdr>
    </w:div>
    <w:div w:id="1879003863">
      <w:bodyDiv w:val="1"/>
      <w:marLeft w:val="0"/>
      <w:marRight w:val="0"/>
      <w:marTop w:val="0"/>
      <w:marBottom w:val="0"/>
      <w:divBdr>
        <w:top w:val="none" w:sz="0" w:space="0" w:color="auto"/>
        <w:left w:val="none" w:sz="0" w:space="0" w:color="auto"/>
        <w:bottom w:val="none" w:sz="0" w:space="0" w:color="auto"/>
        <w:right w:val="none" w:sz="0" w:space="0" w:color="auto"/>
      </w:divBdr>
    </w:div>
    <w:div w:id="1905288782">
      <w:bodyDiv w:val="1"/>
      <w:marLeft w:val="0"/>
      <w:marRight w:val="0"/>
      <w:marTop w:val="0"/>
      <w:marBottom w:val="0"/>
      <w:divBdr>
        <w:top w:val="none" w:sz="0" w:space="0" w:color="auto"/>
        <w:left w:val="none" w:sz="0" w:space="0" w:color="auto"/>
        <w:bottom w:val="none" w:sz="0" w:space="0" w:color="auto"/>
        <w:right w:val="none" w:sz="0" w:space="0" w:color="auto"/>
      </w:divBdr>
    </w:div>
    <w:div w:id="20651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5A76D-8182-46C3-85FD-C8B13948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10</Pages>
  <Words>4619</Words>
  <Characters>26331</Characters>
  <Application>Microsoft Office Word</Application>
  <DocSecurity>0</DocSecurity>
  <Lines>219</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2025-11-25T13:03:00Z</cp:lastPrinted>
  <dcterms:created xsi:type="dcterms:W3CDTF">2025-11-25T18:05:00Z</dcterms:created>
  <dcterms:modified xsi:type="dcterms:W3CDTF">2025-11-25T18:05:00Z</dcterms:modified>
</cp:coreProperties>
</file>