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DB5" w:rsidRPr="009A346E" w:rsidRDefault="00A85DB5" w:rsidP="009A346E">
      <w:pPr>
        <w:shd w:val="clear" w:color="auto" w:fill="FFFFFF" w:themeFill="background1"/>
        <w:spacing w:line="276" w:lineRule="auto"/>
        <w:jc w:val="both"/>
        <w:rPr>
          <w:rFonts w:ascii="Tahoma" w:hAnsi="Tahoma" w:cs="Tahoma"/>
          <w:color w:val="000000" w:themeColor="text1"/>
        </w:rPr>
      </w:pPr>
      <w:bookmarkStart w:id="0" w:name="_GoBack"/>
      <w:bookmarkEnd w:id="0"/>
    </w:p>
    <w:p w:rsidR="004D1B51" w:rsidRPr="009A346E" w:rsidRDefault="004D1B51" w:rsidP="009A346E">
      <w:pPr>
        <w:shd w:val="clear" w:color="auto" w:fill="FFFFFF" w:themeFill="background1"/>
        <w:spacing w:line="276" w:lineRule="auto"/>
        <w:jc w:val="right"/>
        <w:rPr>
          <w:rFonts w:ascii="Tahoma" w:hAnsi="Tahoma" w:cs="Tahoma"/>
          <w:color w:val="000000" w:themeColor="text1"/>
        </w:rPr>
      </w:pPr>
      <w:r w:rsidRPr="009A346E">
        <w:rPr>
          <w:rFonts w:ascii="Tahoma" w:hAnsi="Tahoma" w:cs="Tahoma"/>
          <w:color w:val="000000" w:themeColor="text1"/>
        </w:rPr>
        <w:t>Chascomús</w:t>
      </w:r>
      <w:r w:rsidR="00F87566">
        <w:rPr>
          <w:rFonts w:ascii="Tahoma" w:hAnsi="Tahoma" w:cs="Tahoma"/>
          <w:color w:val="000000" w:themeColor="text1"/>
        </w:rPr>
        <w:t>,</w:t>
      </w:r>
      <w:r w:rsidRPr="009A346E">
        <w:rPr>
          <w:rFonts w:ascii="Tahoma" w:hAnsi="Tahoma" w:cs="Tahoma"/>
          <w:color w:val="000000" w:themeColor="text1"/>
        </w:rPr>
        <w:t xml:space="preserve"> </w:t>
      </w:r>
      <w:r w:rsidR="004A69F0">
        <w:rPr>
          <w:rFonts w:ascii="Tahoma" w:hAnsi="Tahoma" w:cs="Tahoma"/>
          <w:color w:val="000000" w:themeColor="text1"/>
        </w:rPr>
        <w:t>22 de octubre</w:t>
      </w:r>
      <w:r w:rsidR="00F87566">
        <w:rPr>
          <w:rFonts w:ascii="Tahoma" w:hAnsi="Tahoma" w:cs="Tahoma"/>
          <w:color w:val="000000" w:themeColor="text1"/>
        </w:rPr>
        <w:t xml:space="preserve"> 2024</w:t>
      </w:r>
      <w:r w:rsidRPr="009A346E">
        <w:rPr>
          <w:rFonts w:ascii="Tahoma" w:hAnsi="Tahoma" w:cs="Tahoma"/>
          <w:color w:val="000000" w:themeColor="text1"/>
        </w:rPr>
        <w:t>.-</w:t>
      </w:r>
    </w:p>
    <w:p w:rsidR="004D1B51" w:rsidRPr="009A346E" w:rsidRDefault="004D1B51" w:rsidP="009A346E">
      <w:pPr>
        <w:shd w:val="clear" w:color="auto" w:fill="FFFFFF" w:themeFill="background1"/>
        <w:spacing w:line="276" w:lineRule="auto"/>
        <w:jc w:val="both"/>
        <w:rPr>
          <w:rFonts w:ascii="Tahoma" w:hAnsi="Tahoma" w:cs="Tahoma"/>
          <w:color w:val="000000" w:themeColor="text1"/>
        </w:rPr>
      </w:pPr>
    </w:p>
    <w:p w:rsidR="004D1B51" w:rsidRPr="009A346E" w:rsidRDefault="004D1B51" w:rsidP="009A346E">
      <w:pPr>
        <w:shd w:val="clear" w:color="auto" w:fill="FFFFFF" w:themeFill="background1"/>
        <w:spacing w:line="276" w:lineRule="auto"/>
        <w:jc w:val="both"/>
        <w:rPr>
          <w:rFonts w:ascii="Tahoma" w:hAnsi="Tahoma" w:cs="Tahoma"/>
          <w:color w:val="000000" w:themeColor="text1"/>
        </w:rPr>
      </w:pPr>
    </w:p>
    <w:p w:rsidR="00A85DB5" w:rsidRPr="009A346E" w:rsidRDefault="00A85DB5" w:rsidP="009A346E">
      <w:pPr>
        <w:shd w:val="clear" w:color="auto" w:fill="FFFFFF" w:themeFill="background1"/>
        <w:spacing w:line="276" w:lineRule="auto"/>
        <w:jc w:val="both"/>
        <w:rPr>
          <w:rFonts w:ascii="Tahoma" w:hAnsi="Tahoma" w:cs="Tahoma"/>
          <w:color w:val="000000" w:themeColor="text1"/>
        </w:rPr>
      </w:pPr>
      <w:r w:rsidRPr="009A346E">
        <w:rPr>
          <w:rFonts w:ascii="Tahoma" w:hAnsi="Tahoma" w:cs="Tahoma"/>
          <w:color w:val="000000" w:themeColor="text1"/>
        </w:rPr>
        <w:t>Sr. Presidente del</w:t>
      </w:r>
    </w:p>
    <w:p w:rsidR="00A85DB5" w:rsidRPr="009A346E" w:rsidRDefault="00A85DB5" w:rsidP="009A346E">
      <w:pPr>
        <w:shd w:val="clear" w:color="auto" w:fill="FFFFFF" w:themeFill="background1"/>
        <w:spacing w:line="276" w:lineRule="auto"/>
        <w:jc w:val="both"/>
        <w:rPr>
          <w:rFonts w:ascii="Tahoma" w:hAnsi="Tahoma" w:cs="Tahoma"/>
          <w:color w:val="000000" w:themeColor="text1"/>
        </w:rPr>
      </w:pPr>
      <w:r w:rsidRPr="009A346E">
        <w:rPr>
          <w:rFonts w:ascii="Tahoma" w:hAnsi="Tahoma" w:cs="Tahoma"/>
          <w:color w:val="000000" w:themeColor="text1"/>
        </w:rPr>
        <w:t>Honorable Concejo Deliberante</w:t>
      </w:r>
    </w:p>
    <w:p w:rsidR="00A85DB5" w:rsidRPr="009A346E" w:rsidRDefault="001A0DCB" w:rsidP="009A346E">
      <w:pPr>
        <w:shd w:val="clear" w:color="auto" w:fill="FFFFFF" w:themeFill="background1"/>
        <w:spacing w:line="276" w:lineRule="auto"/>
        <w:jc w:val="both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 xml:space="preserve">ANDRES SANUCCI </w:t>
      </w:r>
    </w:p>
    <w:p w:rsidR="00A85DB5" w:rsidRPr="009A346E" w:rsidRDefault="00A85DB5" w:rsidP="009A346E">
      <w:pPr>
        <w:shd w:val="clear" w:color="auto" w:fill="FFFFFF" w:themeFill="background1"/>
        <w:spacing w:line="276" w:lineRule="auto"/>
        <w:jc w:val="both"/>
        <w:rPr>
          <w:rFonts w:ascii="Tahoma" w:hAnsi="Tahoma" w:cs="Tahoma"/>
          <w:color w:val="000000" w:themeColor="text1"/>
        </w:rPr>
      </w:pPr>
    </w:p>
    <w:p w:rsidR="00872ADC" w:rsidRPr="009A346E" w:rsidRDefault="00872ADC" w:rsidP="009A346E">
      <w:pPr>
        <w:shd w:val="clear" w:color="auto" w:fill="FFFFFF" w:themeFill="background1"/>
        <w:spacing w:line="276" w:lineRule="auto"/>
        <w:jc w:val="both"/>
        <w:rPr>
          <w:rFonts w:ascii="Tahoma" w:hAnsi="Tahoma" w:cs="Tahoma"/>
          <w:color w:val="000000" w:themeColor="text1"/>
        </w:rPr>
      </w:pPr>
    </w:p>
    <w:p w:rsidR="008B7C85" w:rsidRPr="009A346E" w:rsidRDefault="008B7C85" w:rsidP="009A346E">
      <w:pPr>
        <w:spacing w:line="276" w:lineRule="auto"/>
        <w:jc w:val="both"/>
        <w:rPr>
          <w:rFonts w:ascii="Tahoma" w:hAnsi="Tahoma" w:cs="Tahoma"/>
          <w:color w:val="000000" w:themeColor="text1"/>
        </w:rPr>
      </w:pPr>
      <w:r w:rsidRPr="009A346E">
        <w:rPr>
          <w:rFonts w:ascii="Tahoma" w:hAnsi="Tahoma" w:cs="Tahoma"/>
          <w:color w:val="000000" w:themeColor="text1"/>
        </w:rPr>
        <w:t>De nuestra consideración:</w:t>
      </w:r>
    </w:p>
    <w:p w:rsidR="008B7C85" w:rsidRPr="009A346E" w:rsidRDefault="008B7C85" w:rsidP="009A346E">
      <w:pPr>
        <w:pStyle w:val="Sangra3detindependiente"/>
        <w:spacing w:line="276" w:lineRule="auto"/>
        <w:jc w:val="both"/>
        <w:rPr>
          <w:color w:val="000000" w:themeColor="text1"/>
          <w:sz w:val="24"/>
          <w:szCs w:val="24"/>
        </w:rPr>
      </w:pPr>
      <w:r w:rsidRPr="009A346E">
        <w:rPr>
          <w:color w:val="000000" w:themeColor="text1"/>
          <w:sz w:val="24"/>
          <w:szCs w:val="24"/>
        </w:rPr>
        <w:t xml:space="preserve">     Remitimos copia del presente proyecto para ser incluida en el orden del día de la próxima sesión.</w:t>
      </w:r>
    </w:p>
    <w:p w:rsidR="008B7C85" w:rsidRPr="009A346E" w:rsidRDefault="008B7C85" w:rsidP="009A346E">
      <w:pPr>
        <w:pStyle w:val="Sangra3detindependiente"/>
        <w:spacing w:line="276" w:lineRule="auto"/>
        <w:jc w:val="both"/>
        <w:rPr>
          <w:color w:val="000000" w:themeColor="text1"/>
          <w:sz w:val="24"/>
          <w:szCs w:val="24"/>
        </w:rPr>
      </w:pPr>
    </w:p>
    <w:p w:rsidR="008B7C85" w:rsidRPr="009A346E" w:rsidRDefault="008B7C85" w:rsidP="009A346E">
      <w:pPr>
        <w:pStyle w:val="Sangra3detindependiente"/>
        <w:spacing w:line="276" w:lineRule="auto"/>
        <w:jc w:val="both"/>
        <w:rPr>
          <w:color w:val="000000" w:themeColor="text1"/>
          <w:sz w:val="24"/>
          <w:szCs w:val="24"/>
        </w:rPr>
      </w:pPr>
    </w:p>
    <w:p w:rsidR="00A30D20" w:rsidRPr="00D068CE" w:rsidRDefault="001A0DCB" w:rsidP="009A346E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D068CE">
        <w:rPr>
          <w:rFonts w:ascii="Tahoma" w:hAnsi="Tahoma" w:cs="Tahoma"/>
          <w:b/>
          <w:sz w:val="22"/>
          <w:szCs w:val="22"/>
        </w:rPr>
        <w:t>REITERA EXPTE N° 3315/C</w:t>
      </w:r>
      <w:r w:rsidR="004A69F0" w:rsidRPr="00D068CE">
        <w:rPr>
          <w:rFonts w:ascii="Tahoma" w:hAnsi="Tahoma" w:cs="Tahoma"/>
          <w:b/>
          <w:sz w:val="22"/>
          <w:szCs w:val="22"/>
        </w:rPr>
        <w:t xml:space="preserve">  y 3669/C</w:t>
      </w:r>
      <w:r w:rsidRPr="00D068CE">
        <w:rPr>
          <w:rFonts w:ascii="Tahoma" w:hAnsi="Tahoma" w:cs="Tahoma"/>
          <w:b/>
          <w:sz w:val="22"/>
          <w:szCs w:val="22"/>
        </w:rPr>
        <w:t xml:space="preserve"> – </w:t>
      </w:r>
      <w:r w:rsidR="00A30D20" w:rsidRPr="00D068CE">
        <w:rPr>
          <w:rFonts w:ascii="Tahoma" w:hAnsi="Tahoma" w:cs="Tahoma"/>
          <w:b/>
          <w:sz w:val="22"/>
          <w:szCs w:val="22"/>
        </w:rPr>
        <w:t xml:space="preserve">SOLICITA AL DEPARTAMENTO EJECUTIVO </w:t>
      </w:r>
      <w:r w:rsidR="00891AD2" w:rsidRPr="00D068CE">
        <w:rPr>
          <w:rFonts w:ascii="Tahoma" w:hAnsi="Tahoma" w:cs="Tahoma"/>
          <w:b/>
          <w:sz w:val="22"/>
          <w:szCs w:val="22"/>
        </w:rPr>
        <w:t>INFORME SOBRE FUNCIONAMIENTO Y MANTENIMIENTO DE BOMBAS</w:t>
      </w:r>
      <w:r w:rsidR="00A30D20" w:rsidRPr="00D068CE">
        <w:rPr>
          <w:rFonts w:ascii="Tahoma" w:hAnsi="Tahoma" w:cs="Tahoma"/>
          <w:b/>
          <w:sz w:val="22"/>
          <w:szCs w:val="22"/>
        </w:rPr>
        <w:t>.-</w:t>
      </w:r>
    </w:p>
    <w:p w:rsidR="00A30D20" w:rsidRPr="009A346E" w:rsidRDefault="00A30D20" w:rsidP="009A346E">
      <w:pPr>
        <w:spacing w:line="276" w:lineRule="auto"/>
        <w:rPr>
          <w:rFonts w:ascii="Tahoma" w:hAnsi="Tahoma" w:cs="Tahoma"/>
          <w:b/>
        </w:rPr>
      </w:pPr>
    </w:p>
    <w:p w:rsidR="00A30D20" w:rsidRPr="009A346E" w:rsidRDefault="00A30D20" w:rsidP="009A346E">
      <w:pPr>
        <w:spacing w:line="276" w:lineRule="auto"/>
        <w:rPr>
          <w:rFonts w:ascii="Tahoma" w:hAnsi="Tahoma" w:cs="Tahoma"/>
          <w:b/>
        </w:rPr>
      </w:pPr>
    </w:p>
    <w:p w:rsidR="001A0DCB" w:rsidRPr="00F87566" w:rsidRDefault="00A30D20" w:rsidP="00F87566">
      <w:pPr>
        <w:spacing w:line="276" w:lineRule="auto"/>
        <w:rPr>
          <w:rFonts w:ascii="Tahoma" w:hAnsi="Tahoma" w:cs="Tahoma"/>
          <w:b/>
        </w:rPr>
      </w:pPr>
      <w:r w:rsidRPr="009A346E">
        <w:rPr>
          <w:rFonts w:ascii="Tahoma" w:hAnsi="Tahoma" w:cs="Tahoma"/>
          <w:b/>
        </w:rPr>
        <w:t>Visto:</w:t>
      </w:r>
    </w:p>
    <w:p w:rsidR="00A30D20" w:rsidRPr="009A346E" w:rsidRDefault="001A0DCB" w:rsidP="00F87566">
      <w:pPr>
        <w:spacing w:line="360" w:lineRule="auto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La falta de respuesta a la Comunicación </w:t>
      </w:r>
      <w:r w:rsidRPr="001A0DCB">
        <w:rPr>
          <w:rFonts w:ascii="Tahoma" w:hAnsi="Tahoma" w:cs="Tahoma"/>
        </w:rPr>
        <w:t>Expediente N° 3315/C</w:t>
      </w:r>
      <w:r w:rsidR="00F87566">
        <w:rPr>
          <w:rFonts w:ascii="Tahoma" w:hAnsi="Tahoma" w:cs="Tahoma"/>
        </w:rPr>
        <w:t xml:space="preserve"> de marzo del año 2022; </w:t>
      </w:r>
      <w:r w:rsidR="00FA3DBE">
        <w:rPr>
          <w:rFonts w:ascii="Tahoma" w:hAnsi="Tahoma" w:cs="Tahoma"/>
        </w:rPr>
        <w:t>y Expediente 3669/C de mayo de 2024.-</w:t>
      </w:r>
    </w:p>
    <w:p w:rsidR="001A0DCB" w:rsidRDefault="001A0DCB" w:rsidP="00F87566">
      <w:pPr>
        <w:spacing w:line="360" w:lineRule="auto"/>
        <w:rPr>
          <w:rFonts w:ascii="Tahoma" w:hAnsi="Tahoma" w:cs="Tahoma"/>
          <w:b/>
        </w:rPr>
      </w:pPr>
    </w:p>
    <w:p w:rsidR="00A30D20" w:rsidRDefault="00A30D20" w:rsidP="00F87566">
      <w:pPr>
        <w:spacing w:line="360" w:lineRule="auto"/>
        <w:rPr>
          <w:rFonts w:ascii="Tahoma" w:hAnsi="Tahoma" w:cs="Tahoma"/>
          <w:b/>
        </w:rPr>
      </w:pPr>
      <w:r w:rsidRPr="009A346E">
        <w:rPr>
          <w:rFonts w:ascii="Tahoma" w:hAnsi="Tahoma" w:cs="Tahoma"/>
          <w:b/>
        </w:rPr>
        <w:t>Considerando:</w:t>
      </w:r>
    </w:p>
    <w:p w:rsidR="001A0DCB" w:rsidRPr="009A346E" w:rsidRDefault="001A0DCB" w:rsidP="00F87566">
      <w:pPr>
        <w:spacing w:line="360" w:lineRule="auto"/>
        <w:rPr>
          <w:rFonts w:ascii="Tahoma" w:hAnsi="Tahoma" w:cs="Tahoma"/>
          <w:b/>
        </w:rPr>
      </w:pPr>
    </w:p>
    <w:p w:rsidR="00A30D20" w:rsidRPr="00F87566" w:rsidRDefault="001A0DCB" w:rsidP="00F87566">
      <w:pPr>
        <w:spacing w:line="360" w:lineRule="auto"/>
        <w:ind w:firstLine="708"/>
        <w:jc w:val="both"/>
        <w:rPr>
          <w:rFonts w:ascii="Tahoma" w:hAnsi="Tahoma" w:cs="Tahoma"/>
          <w:lang w:val="es-AR"/>
        </w:rPr>
      </w:pPr>
      <w:r>
        <w:rPr>
          <w:rFonts w:ascii="Tahoma" w:hAnsi="Tahoma" w:cs="Tahoma"/>
          <w:lang w:val="es-AR"/>
        </w:rPr>
        <w:t>Que, l</w:t>
      </w:r>
      <w:r w:rsidRPr="009A346E">
        <w:rPr>
          <w:rFonts w:ascii="Tahoma" w:hAnsi="Tahoma" w:cs="Tahoma"/>
          <w:lang w:val="es-AR"/>
        </w:rPr>
        <w:t xml:space="preserve">a importancia que revisten las bombas de las estaciones de bombeo ubicadas en Costanera y Chacabuco - Av. Pedro Gastón y Varela (Arroyo Los Toldos) - Remedios de Escalada y Costanera. </w:t>
      </w:r>
    </w:p>
    <w:p w:rsidR="00295C18" w:rsidRPr="009A346E" w:rsidRDefault="00295C18" w:rsidP="00D068CE">
      <w:pPr>
        <w:spacing w:line="360" w:lineRule="auto"/>
        <w:ind w:firstLine="708"/>
        <w:jc w:val="both"/>
        <w:rPr>
          <w:rFonts w:ascii="Tahoma" w:hAnsi="Tahoma" w:cs="Tahoma"/>
          <w:lang w:val="es-ES_tradnl"/>
        </w:rPr>
      </w:pPr>
      <w:r w:rsidRPr="009A346E">
        <w:rPr>
          <w:rFonts w:ascii="Tahoma" w:hAnsi="Tahoma" w:cs="Tahoma"/>
          <w:lang w:val="es-ES_tradnl"/>
        </w:rPr>
        <w:t xml:space="preserve">Que la función </w:t>
      </w:r>
      <w:r w:rsidR="00891AD2" w:rsidRPr="009A346E">
        <w:rPr>
          <w:rFonts w:ascii="Tahoma" w:hAnsi="Tahoma" w:cs="Tahoma"/>
          <w:lang w:val="es-ES_tradnl"/>
        </w:rPr>
        <w:t xml:space="preserve">de las bombas </w:t>
      </w:r>
      <w:r w:rsidR="00891AD2" w:rsidRPr="009A346E">
        <w:rPr>
          <w:rFonts w:ascii="Tahoma" w:hAnsi="Tahoma" w:cs="Tahoma"/>
          <w:bCs/>
        </w:rPr>
        <w:t>es</w:t>
      </w:r>
      <w:r w:rsidR="00891AD2" w:rsidRPr="009A346E">
        <w:rPr>
          <w:rFonts w:ascii="Tahoma" w:hAnsi="Tahoma" w:cs="Tahoma"/>
        </w:rPr>
        <w:t> la de proporcionar al líquido, la energía suficiente para poder ser transportado mediante un conducto a presión, desde un punto de menor cota a uno de mayor cota</w:t>
      </w:r>
      <w:r w:rsidRPr="009A346E">
        <w:rPr>
          <w:rFonts w:ascii="Tahoma" w:hAnsi="Tahoma" w:cs="Tahoma"/>
          <w:lang w:val="es-ES_tradnl"/>
        </w:rPr>
        <w:t>.</w:t>
      </w:r>
    </w:p>
    <w:p w:rsidR="009A346E" w:rsidRDefault="00295C18" w:rsidP="00F87566">
      <w:pPr>
        <w:spacing w:line="360" w:lineRule="auto"/>
        <w:ind w:firstLine="708"/>
        <w:jc w:val="both"/>
        <w:rPr>
          <w:rFonts w:ascii="Tahoma" w:hAnsi="Tahoma" w:cs="Tahoma"/>
          <w:lang w:val="es-ES_tradnl"/>
        </w:rPr>
      </w:pPr>
      <w:r w:rsidRPr="009A346E">
        <w:rPr>
          <w:rFonts w:ascii="Tahoma" w:hAnsi="Tahoma" w:cs="Tahoma"/>
          <w:lang w:val="es-ES_tradnl"/>
        </w:rPr>
        <w:t xml:space="preserve">Que </w:t>
      </w:r>
      <w:r w:rsidR="003D713C" w:rsidRPr="009A346E">
        <w:rPr>
          <w:rFonts w:ascii="Tahoma" w:hAnsi="Tahoma" w:cs="Tahoma"/>
          <w:lang w:val="es-ES_tradnl"/>
        </w:rPr>
        <w:t>el mantenimiento del sistema hidráulico de cualquier bomba es indispensable para evitar rebalses, transportando y evitando la suba del nivel de los fluidos</w:t>
      </w:r>
      <w:r w:rsidRPr="009A346E">
        <w:rPr>
          <w:rFonts w:ascii="Tahoma" w:hAnsi="Tahoma" w:cs="Tahoma"/>
          <w:lang w:val="es-ES_tradnl"/>
        </w:rPr>
        <w:t>.</w:t>
      </w:r>
    </w:p>
    <w:p w:rsidR="00D068CE" w:rsidRPr="009A346E" w:rsidRDefault="00D068CE" w:rsidP="00F87566">
      <w:pPr>
        <w:spacing w:line="360" w:lineRule="auto"/>
        <w:ind w:firstLine="708"/>
        <w:jc w:val="both"/>
        <w:rPr>
          <w:rFonts w:ascii="Tahoma" w:hAnsi="Tahoma" w:cs="Tahoma"/>
          <w:lang w:val="es-ES_tradnl"/>
        </w:rPr>
      </w:pPr>
    </w:p>
    <w:p w:rsidR="00F87566" w:rsidRDefault="004D1B51" w:rsidP="00F87566">
      <w:pPr>
        <w:spacing w:line="360" w:lineRule="auto"/>
        <w:ind w:firstLine="708"/>
        <w:jc w:val="both"/>
        <w:rPr>
          <w:rFonts w:ascii="Tahoma" w:hAnsi="Tahoma" w:cs="Tahoma"/>
          <w:lang w:val="es-ES_tradnl"/>
        </w:rPr>
      </w:pPr>
      <w:r w:rsidRPr="009A346E">
        <w:rPr>
          <w:rFonts w:ascii="Tahoma" w:hAnsi="Tahoma" w:cs="Tahoma"/>
          <w:lang w:val="es-ES_tradnl"/>
        </w:rPr>
        <w:lastRenderedPageBreak/>
        <w:t xml:space="preserve">Que la actual situación de baja de la laguna y pocas precipitaciones da una oportunidad para realizar un </w:t>
      </w:r>
      <w:proofErr w:type="spellStart"/>
      <w:r w:rsidRPr="009A346E">
        <w:rPr>
          <w:rFonts w:ascii="Tahoma" w:hAnsi="Tahoma" w:cs="Tahoma"/>
          <w:lang w:val="es-ES_tradnl"/>
        </w:rPr>
        <w:t>service</w:t>
      </w:r>
      <w:proofErr w:type="spellEnd"/>
      <w:r w:rsidRPr="009A346E">
        <w:rPr>
          <w:rFonts w:ascii="Tahoma" w:hAnsi="Tahoma" w:cs="Tahoma"/>
          <w:lang w:val="es-ES_tradnl"/>
        </w:rPr>
        <w:t xml:space="preserve"> del funcionamiento de todas las bombas pudiendo así tener un informe técnico por un idóneo y para el caso que sea necesario reparar y/o reemplazar y/o realizar limpieza en alguna de ellas considera</w:t>
      </w:r>
      <w:r w:rsidR="00F87566">
        <w:rPr>
          <w:rFonts w:ascii="Tahoma" w:hAnsi="Tahoma" w:cs="Tahoma"/>
          <w:lang w:val="es-ES_tradnl"/>
        </w:rPr>
        <w:t>mos que es el tiempo oportuno;</w:t>
      </w:r>
    </w:p>
    <w:p w:rsidR="00F87566" w:rsidRPr="009A346E" w:rsidRDefault="00F87566" w:rsidP="00F87566">
      <w:pPr>
        <w:spacing w:line="360" w:lineRule="auto"/>
        <w:ind w:firstLine="708"/>
        <w:jc w:val="both"/>
        <w:rPr>
          <w:rFonts w:ascii="Tahoma" w:hAnsi="Tahoma" w:cs="Tahoma"/>
          <w:lang w:val="es-ES_tradnl"/>
        </w:rPr>
      </w:pPr>
      <w:r>
        <w:rPr>
          <w:rFonts w:ascii="Tahoma" w:hAnsi="Tahoma" w:cs="Tahoma"/>
          <w:lang w:val="es-ES_tradnl"/>
        </w:rPr>
        <w:t xml:space="preserve">Que, con fecha 22 de marzo del año 2022 se presentó la comunicación </w:t>
      </w:r>
      <w:r w:rsidRPr="00F87566">
        <w:rPr>
          <w:rFonts w:ascii="Tahoma" w:hAnsi="Tahoma" w:cs="Tahoma"/>
        </w:rPr>
        <w:t>EXPTE N° 3315/C</w:t>
      </w:r>
      <w:r>
        <w:rPr>
          <w:rFonts w:ascii="Tahoma" w:hAnsi="Tahoma" w:cs="Tahoma"/>
        </w:rPr>
        <w:t xml:space="preserve"> aprobándose en </w:t>
      </w:r>
      <w:r w:rsidRPr="00F87566">
        <w:rPr>
          <w:rFonts w:ascii="Tahoma" w:hAnsi="Tahoma" w:cs="Tahoma"/>
        </w:rPr>
        <w:t>2° SESIÓN ORDINARIA</w:t>
      </w:r>
      <w:r>
        <w:rPr>
          <w:rFonts w:ascii="Tahoma" w:hAnsi="Tahoma" w:cs="Tahoma"/>
        </w:rPr>
        <w:t xml:space="preserve"> del </w:t>
      </w:r>
      <w:r w:rsidR="00BD0643">
        <w:rPr>
          <w:rFonts w:ascii="Tahoma" w:hAnsi="Tahoma" w:cs="Tahoma"/>
        </w:rPr>
        <w:t>día</w:t>
      </w:r>
      <w:r>
        <w:rPr>
          <w:rFonts w:ascii="Tahoma" w:hAnsi="Tahoma" w:cs="Tahoma"/>
        </w:rPr>
        <w:t xml:space="preserve"> 31 de marzo del 20</w:t>
      </w:r>
      <w:r w:rsidRPr="00F87566">
        <w:rPr>
          <w:rFonts w:ascii="Tahoma" w:hAnsi="Tahoma" w:cs="Tahoma"/>
        </w:rPr>
        <w:t>22</w:t>
      </w:r>
      <w:r>
        <w:rPr>
          <w:rFonts w:ascii="Tahoma" w:hAnsi="Tahoma" w:cs="Tahoma"/>
        </w:rPr>
        <w:t xml:space="preserve"> y </w:t>
      </w:r>
      <w:r w:rsidR="00FA3DBE">
        <w:rPr>
          <w:rFonts w:ascii="Tahoma" w:hAnsi="Tahoma" w:cs="Tahoma"/>
        </w:rPr>
        <w:t xml:space="preserve">por Expediente 3669/C  </w:t>
      </w:r>
      <w:proofErr w:type="spellStart"/>
      <w:r w:rsidR="00FA3DBE">
        <w:rPr>
          <w:rFonts w:ascii="Tahoma" w:hAnsi="Tahoma" w:cs="Tahoma"/>
        </w:rPr>
        <w:t>reiteratorio</w:t>
      </w:r>
      <w:proofErr w:type="spellEnd"/>
      <w:r w:rsidR="00FA3DBE">
        <w:rPr>
          <w:rFonts w:ascii="Tahoma" w:hAnsi="Tahoma" w:cs="Tahoma"/>
        </w:rPr>
        <w:t xml:space="preserve"> aprobado en sesión ordinaria de fecha 23 de mayo de 2024, </w:t>
      </w:r>
      <w:r>
        <w:rPr>
          <w:rFonts w:ascii="Tahoma" w:hAnsi="Tahoma" w:cs="Tahoma"/>
        </w:rPr>
        <w:t xml:space="preserve">al </w:t>
      </w:r>
      <w:r w:rsidR="00BD0643">
        <w:rPr>
          <w:rFonts w:ascii="Tahoma" w:hAnsi="Tahoma" w:cs="Tahoma"/>
        </w:rPr>
        <w:t>día</w:t>
      </w:r>
      <w:r>
        <w:rPr>
          <w:rFonts w:ascii="Tahoma" w:hAnsi="Tahoma" w:cs="Tahoma"/>
        </w:rPr>
        <w:t xml:space="preserve"> de la fecha no se ha recibido una respuesta formal por parte del invocado; </w:t>
      </w:r>
    </w:p>
    <w:p w:rsidR="008C519C" w:rsidRPr="009A346E" w:rsidRDefault="00295C18" w:rsidP="00F87566">
      <w:pPr>
        <w:spacing w:line="360" w:lineRule="auto"/>
        <w:ind w:firstLine="708"/>
        <w:jc w:val="both"/>
        <w:rPr>
          <w:rFonts w:ascii="Tahoma" w:hAnsi="Tahoma" w:cs="Tahoma"/>
        </w:rPr>
      </w:pPr>
      <w:r w:rsidRPr="009A346E">
        <w:rPr>
          <w:rFonts w:ascii="Tahoma" w:hAnsi="Tahoma" w:cs="Tahoma"/>
        </w:rPr>
        <w:t xml:space="preserve">Que de acuerdo a Ley Orgánica de las Municipalidades, corresponde que el cuerpo solicite tal medida a través de una Comunicación, en los términos del </w:t>
      </w:r>
      <w:r w:rsidRPr="00F87566">
        <w:rPr>
          <w:rFonts w:ascii="Tahoma" w:hAnsi="Tahoma" w:cs="Tahoma"/>
          <w:b/>
        </w:rPr>
        <w:t>artículo 77 inc. d)</w:t>
      </w:r>
      <w:r w:rsidRPr="009A346E">
        <w:rPr>
          <w:rFonts w:ascii="Tahoma" w:hAnsi="Tahoma" w:cs="Tahoma"/>
        </w:rPr>
        <w:t xml:space="preserve"> del citado cuerpo legal;</w:t>
      </w:r>
    </w:p>
    <w:p w:rsidR="00A30D20" w:rsidRPr="009A346E" w:rsidRDefault="00A30D20" w:rsidP="009A346E">
      <w:pPr>
        <w:spacing w:line="276" w:lineRule="auto"/>
        <w:jc w:val="both"/>
        <w:rPr>
          <w:rFonts w:ascii="Tahoma" w:hAnsi="Tahoma" w:cs="Tahoma"/>
        </w:rPr>
      </w:pPr>
    </w:p>
    <w:p w:rsidR="00A30D20" w:rsidRPr="009A346E" w:rsidRDefault="00A30D20" w:rsidP="009A346E">
      <w:pPr>
        <w:spacing w:line="276" w:lineRule="auto"/>
        <w:ind w:firstLine="708"/>
        <w:jc w:val="both"/>
        <w:rPr>
          <w:rFonts w:ascii="Tahoma" w:hAnsi="Tahoma" w:cs="Tahoma"/>
        </w:rPr>
      </w:pPr>
      <w:r w:rsidRPr="009A346E">
        <w:rPr>
          <w:rFonts w:ascii="Tahoma" w:hAnsi="Tahoma" w:cs="Tahoma"/>
        </w:rPr>
        <w:t xml:space="preserve">Por ello, el bloque de la </w:t>
      </w:r>
      <w:r w:rsidRPr="009A346E">
        <w:rPr>
          <w:rFonts w:ascii="Tahoma" w:hAnsi="Tahoma" w:cs="Tahoma"/>
          <w:b/>
        </w:rPr>
        <w:t xml:space="preserve">Cambiemos Chascomús </w:t>
      </w:r>
      <w:r w:rsidRPr="009A346E">
        <w:rPr>
          <w:rFonts w:ascii="Tahoma" w:hAnsi="Tahoma" w:cs="Tahoma"/>
        </w:rPr>
        <w:t>propone el siguiente</w:t>
      </w:r>
      <w:r w:rsidR="00F87566">
        <w:rPr>
          <w:rFonts w:ascii="Tahoma" w:hAnsi="Tahoma" w:cs="Tahoma"/>
        </w:rPr>
        <w:t>:</w:t>
      </w:r>
    </w:p>
    <w:p w:rsidR="00A30D20" w:rsidRPr="009A346E" w:rsidRDefault="00A30D20" w:rsidP="009A346E">
      <w:pPr>
        <w:spacing w:line="276" w:lineRule="auto"/>
        <w:rPr>
          <w:rFonts w:ascii="Tahoma" w:hAnsi="Tahoma" w:cs="Tahoma"/>
        </w:rPr>
      </w:pPr>
    </w:p>
    <w:p w:rsidR="00A30D20" w:rsidRPr="009A346E" w:rsidRDefault="00A30D20" w:rsidP="009A346E">
      <w:pPr>
        <w:spacing w:line="276" w:lineRule="auto"/>
        <w:rPr>
          <w:rFonts w:ascii="Tahoma" w:hAnsi="Tahoma" w:cs="Tahoma"/>
        </w:rPr>
      </w:pPr>
    </w:p>
    <w:p w:rsidR="00A30D20" w:rsidRPr="00D068CE" w:rsidRDefault="00A30D20" w:rsidP="009A346E">
      <w:pPr>
        <w:spacing w:line="276" w:lineRule="auto"/>
        <w:rPr>
          <w:rFonts w:ascii="Tahoma" w:hAnsi="Tahoma" w:cs="Tahoma"/>
          <w:b/>
          <w:u w:val="single"/>
        </w:rPr>
      </w:pPr>
      <w:r w:rsidRPr="009A346E">
        <w:rPr>
          <w:rFonts w:ascii="Tahoma" w:hAnsi="Tahoma" w:cs="Tahoma"/>
          <w:b/>
        </w:rPr>
        <w:t xml:space="preserve">                                         </w:t>
      </w:r>
      <w:r w:rsidRPr="00D068CE">
        <w:rPr>
          <w:rFonts w:ascii="Tahoma" w:hAnsi="Tahoma" w:cs="Tahoma"/>
          <w:b/>
          <w:u w:val="single"/>
        </w:rPr>
        <w:t>PROYECTO DE COMUNICACIÓN</w:t>
      </w:r>
    </w:p>
    <w:p w:rsidR="00A30D20" w:rsidRPr="009A346E" w:rsidRDefault="00A30D20" w:rsidP="009A346E">
      <w:pPr>
        <w:spacing w:line="276" w:lineRule="auto"/>
        <w:rPr>
          <w:rFonts w:ascii="Tahoma" w:hAnsi="Tahoma" w:cs="Tahoma"/>
          <w:b/>
        </w:rPr>
      </w:pPr>
    </w:p>
    <w:p w:rsidR="00F87566" w:rsidRPr="00D068CE" w:rsidRDefault="00F87566" w:rsidP="009A346E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Artículo 1</w:t>
      </w:r>
      <w:r w:rsidR="00A30D20" w:rsidRPr="009A346E">
        <w:rPr>
          <w:rFonts w:ascii="Tahoma" w:hAnsi="Tahoma" w:cs="Tahoma"/>
          <w:b/>
        </w:rPr>
        <w:t xml:space="preserve">º: </w:t>
      </w:r>
      <w:r w:rsidRPr="00F87566">
        <w:rPr>
          <w:rFonts w:ascii="Tahoma" w:hAnsi="Tahoma" w:cs="Tahoma"/>
        </w:rPr>
        <w:t>Reitérese al Departamento Ejecutivo el Expte 3315/C</w:t>
      </w:r>
      <w:r w:rsidR="00FA3DBE">
        <w:rPr>
          <w:rFonts w:ascii="Tahoma" w:hAnsi="Tahoma" w:cs="Tahoma"/>
        </w:rPr>
        <w:t xml:space="preserve"> y 3669/C.</w:t>
      </w:r>
    </w:p>
    <w:p w:rsidR="004D1B51" w:rsidRPr="009A346E" w:rsidRDefault="00F87566" w:rsidP="009A346E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Artículo 2</w:t>
      </w:r>
      <w:r w:rsidRPr="00F87566">
        <w:rPr>
          <w:rFonts w:ascii="Tahoma" w:hAnsi="Tahoma" w:cs="Tahoma"/>
          <w:b/>
        </w:rPr>
        <w:t xml:space="preserve">º: </w:t>
      </w:r>
      <w:r w:rsidR="00A30D20" w:rsidRPr="009A346E">
        <w:rPr>
          <w:rFonts w:ascii="Tahoma" w:hAnsi="Tahoma" w:cs="Tahoma"/>
        </w:rPr>
        <w:t xml:space="preserve">Requiérase al Departamento Ejecutivo </w:t>
      </w:r>
      <w:r w:rsidR="003D713C" w:rsidRPr="009A346E">
        <w:rPr>
          <w:rFonts w:ascii="Tahoma" w:hAnsi="Tahoma" w:cs="Tahoma"/>
        </w:rPr>
        <w:t>informe sobre</w:t>
      </w:r>
      <w:r w:rsidR="004D1B51" w:rsidRPr="009A346E">
        <w:rPr>
          <w:rFonts w:ascii="Tahoma" w:hAnsi="Tahoma" w:cs="Tahoma"/>
        </w:rPr>
        <w:t>:</w:t>
      </w:r>
    </w:p>
    <w:p w:rsidR="004D1B51" w:rsidRPr="009A346E" w:rsidRDefault="004D1B51" w:rsidP="009A346E">
      <w:pPr>
        <w:spacing w:line="360" w:lineRule="auto"/>
        <w:jc w:val="both"/>
        <w:rPr>
          <w:rFonts w:ascii="Tahoma" w:hAnsi="Tahoma" w:cs="Tahoma"/>
        </w:rPr>
      </w:pPr>
      <w:r w:rsidRPr="009A346E">
        <w:rPr>
          <w:rFonts w:ascii="Tahoma" w:hAnsi="Tahoma" w:cs="Tahoma"/>
        </w:rPr>
        <w:t>1 –</w:t>
      </w:r>
      <w:r w:rsidR="003D713C" w:rsidRPr="009A346E">
        <w:rPr>
          <w:rFonts w:ascii="Tahoma" w:hAnsi="Tahoma" w:cs="Tahoma"/>
        </w:rPr>
        <w:t xml:space="preserve"> </w:t>
      </w:r>
      <w:r w:rsidRPr="009A346E">
        <w:rPr>
          <w:rFonts w:ascii="Tahoma" w:hAnsi="Tahoma" w:cs="Tahoma"/>
        </w:rPr>
        <w:t>Totalidad de bombas existentes</w:t>
      </w:r>
      <w:r w:rsidR="009A346E" w:rsidRPr="009A346E">
        <w:rPr>
          <w:rFonts w:ascii="Tahoma" w:hAnsi="Tahoma" w:cs="Tahoma"/>
        </w:rPr>
        <w:t xml:space="preserve"> en ambas estaciones de bombeo.</w:t>
      </w:r>
    </w:p>
    <w:p w:rsidR="004D1B51" w:rsidRPr="009A346E" w:rsidRDefault="004D1B51" w:rsidP="009A346E">
      <w:pPr>
        <w:spacing w:line="360" w:lineRule="auto"/>
        <w:jc w:val="both"/>
        <w:rPr>
          <w:rFonts w:ascii="Tahoma" w:hAnsi="Tahoma" w:cs="Tahoma"/>
        </w:rPr>
      </w:pPr>
      <w:r w:rsidRPr="009A346E">
        <w:rPr>
          <w:rFonts w:ascii="Tahoma" w:hAnsi="Tahoma" w:cs="Tahoma"/>
        </w:rPr>
        <w:t>2 – Capacidad de funcionamiento</w:t>
      </w:r>
      <w:r w:rsidR="009A346E" w:rsidRPr="009A346E">
        <w:rPr>
          <w:rFonts w:ascii="Tahoma" w:hAnsi="Tahoma" w:cs="Tahoma"/>
        </w:rPr>
        <w:t>.</w:t>
      </w:r>
      <w:r w:rsidRPr="009A346E">
        <w:rPr>
          <w:rFonts w:ascii="Tahoma" w:hAnsi="Tahoma" w:cs="Tahoma"/>
        </w:rPr>
        <w:t xml:space="preserve"> </w:t>
      </w:r>
    </w:p>
    <w:p w:rsidR="00682E59" w:rsidRPr="009A346E" w:rsidRDefault="004D1B51" w:rsidP="009A346E">
      <w:pPr>
        <w:spacing w:line="360" w:lineRule="auto"/>
        <w:jc w:val="both"/>
        <w:rPr>
          <w:rFonts w:ascii="Tahoma" w:hAnsi="Tahoma" w:cs="Tahoma"/>
        </w:rPr>
      </w:pPr>
      <w:r w:rsidRPr="009A346E">
        <w:rPr>
          <w:rFonts w:ascii="Tahoma" w:hAnsi="Tahoma" w:cs="Tahoma"/>
        </w:rPr>
        <w:t xml:space="preserve">3 – Para el caso de existir alguna </w:t>
      </w:r>
      <w:r w:rsidR="009A346E" w:rsidRPr="009A346E">
        <w:rPr>
          <w:rFonts w:ascii="Tahoma" w:hAnsi="Tahoma" w:cs="Tahoma"/>
        </w:rPr>
        <w:t>bomba con</w:t>
      </w:r>
      <w:r w:rsidRPr="009A346E">
        <w:rPr>
          <w:rFonts w:ascii="Tahoma" w:hAnsi="Tahoma" w:cs="Tahoma"/>
        </w:rPr>
        <w:t xml:space="preserve"> d</w:t>
      </w:r>
      <w:r w:rsidR="00682E59" w:rsidRPr="009A346E">
        <w:rPr>
          <w:rFonts w:ascii="Tahoma" w:hAnsi="Tahoma" w:cs="Tahoma"/>
        </w:rPr>
        <w:t xml:space="preserve">esperfecto, si </w:t>
      </w:r>
      <w:r w:rsidR="009A346E" w:rsidRPr="009A346E">
        <w:rPr>
          <w:rFonts w:ascii="Tahoma" w:hAnsi="Tahoma" w:cs="Tahoma"/>
        </w:rPr>
        <w:t xml:space="preserve">se </w:t>
      </w:r>
      <w:r w:rsidR="00682E59" w:rsidRPr="009A346E">
        <w:rPr>
          <w:rFonts w:ascii="Tahoma" w:hAnsi="Tahoma" w:cs="Tahoma"/>
        </w:rPr>
        <w:t>ha gestionado su reparación.</w:t>
      </w:r>
    </w:p>
    <w:p w:rsidR="00682E59" w:rsidRPr="009A346E" w:rsidRDefault="00682E59" w:rsidP="009A346E">
      <w:pPr>
        <w:spacing w:line="360" w:lineRule="auto"/>
        <w:jc w:val="both"/>
        <w:rPr>
          <w:rFonts w:ascii="Tahoma" w:hAnsi="Tahoma" w:cs="Tahoma"/>
        </w:rPr>
      </w:pPr>
      <w:r w:rsidRPr="009A346E">
        <w:rPr>
          <w:rFonts w:ascii="Tahoma" w:hAnsi="Tahoma" w:cs="Tahoma"/>
        </w:rPr>
        <w:t>4 –</w:t>
      </w:r>
      <w:r w:rsidR="00FA3DBE">
        <w:rPr>
          <w:rFonts w:ascii="Tahoma" w:hAnsi="Tahoma" w:cs="Tahoma"/>
        </w:rPr>
        <w:t xml:space="preserve">Personal </w:t>
      </w:r>
      <w:r w:rsidRPr="009A346E">
        <w:rPr>
          <w:rFonts w:ascii="Tahoma" w:hAnsi="Tahoma" w:cs="Tahoma"/>
        </w:rPr>
        <w:t>y/o empresa se ocupa de las reparaciones cuando alguna bomba deja de funcionar</w:t>
      </w:r>
      <w:r w:rsidR="009A346E" w:rsidRPr="009A346E">
        <w:rPr>
          <w:rFonts w:ascii="Tahoma" w:hAnsi="Tahoma" w:cs="Tahoma"/>
        </w:rPr>
        <w:t>.</w:t>
      </w:r>
      <w:r w:rsidRPr="009A346E">
        <w:rPr>
          <w:rFonts w:ascii="Tahoma" w:hAnsi="Tahoma" w:cs="Tahoma"/>
        </w:rPr>
        <w:t xml:space="preserve"> </w:t>
      </w:r>
    </w:p>
    <w:p w:rsidR="00A30D20" w:rsidRPr="009A346E" w:rsidRDefault="00682E59" w:rsidP="009A346E">
      <w:pPr>
        <w:spacing w:line="360" w:lineRule="auto"/>
        <w:jc w:val="both"/>
        <w:rPr>
          <w:rFonts w:ascii="Tahoma" w:hAnsi="Tahoma" w:cs="Tahoma"/>
        </w:rPr>
      </w:pPr>
      <w:r w:rsidRPr="009A346E">
        <w:rPr>
          <w:rFonts w:ascii="Tahoma" w:hAnsi="Tahoma" w:cs="Tahoma"/>
        </w:rPr>
        <w:t>5 – Existe un plan preestablecido sobre el mantenim</w:t>
      </w:r>
      <w:r w:rsidR="009A346E" w:rsidRPr="009A346E">
        <w:rPr>
          <w:rFonts w:ascii="Tahoma" w:hAnsi="Tahoma" w:cs="Tahoma"/>
        </w:rPr>
        <w:t>iento y correcto funcionamiento</w:t>
      </w:r>
      <w:r w:rsidRPr="009A346E">
        <w:rPr>
          <w:rFonts w:ascii="Tahoma" w:hAnsi="Tahoma" w:cs="Tahoma"/>
        </w:rPr>
        <w:t xml:space="preserve"> de las mismas. </w:t>
      </w:r>
    </w:p>
    <w:p w:rsidR="00682E59" w:rsidRPr="009A346E" w:rsidRDefault="00682E59" w:rsidP="009A346E">
      <w:pPr>
        <w:spacing w:line="360" w:lineRule="auto"/>
        <w:jc w:val="both"/>
        <w:rPr>
          <w:rFonts w:ascii="Tahoma" w:hAnsi="Tahoma" w:cs="Tahoma"/>
        </w:rPr>
      </w:pPr>
      <w:r w:rsidRPr="009A346E">
        <w:rPr>
          <w:rFonts w:ascii="Tahoma" w:hAnsi="Tahoma" w:cs="Tahoma"/>
        </w:rPr>
        <w:t>6 – Existe plani</w:t>
      </w:r>
      <w:r w:rsidR="009A346E" w:rsidRPr="009A346E">
        <w:rPr>
          <w:rFonts w:ascii="Tahoma" w:hAnsi="Tahoma" w:cs="Tahoma"/>
        </w:rPr>
        <w:t>ficación de reposición</w:t>
      </w:r>
      <w:r w:rsidRPr="009A346E">
        <w:rPr>
          <w:rFonts w:ascii="Tahoma" w:hAnsi="Tahoma" w:cs="Tahoma"/>
        </w:rPr>
        <w:t xml:space="preserve"> de alguna bomba</w:t>
      </w:r>
      <w:r w:rsidR="009A346E" w:rsidRPr="009A346E">
        <w:rPr>
          <w:rFonts w:ascii="Tahoma" w:hAnsi="Tahoma" w:cs="Tahoma"/>
        </w:rPr>
        <w:t>.</w:t>
      </w:r>
    </w:p>
    <w:p w:rsidR="009A346E" w:rsidRPr="009A346E" w:rsidRDefault="009A346E" w:rsidP="009A346E">
      <w:pPr>
        <w:spacing w:line="360" w:lineRule="auto"/>
        <w:jc w:val="both"/>
        <w:rPr>
          <w:rFonts w:ascii="Tahoma" w:hAnsi="Tahoma" w:cs="Tahoma"/>
        </w:rPr>
      </w:pPr>
    </w:p>
    <w:p w:rsidR="004D1B51" w:rsidRPr="00F87566" w:rsidRDefault="00F87566" w:rsidP="00F87566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Artículo 3</w:t>
      </w:r>
      <w:r w:rsidR="00A30D20" w:rsidRPr="009A346E">
        <w:rPr>
          <w:rFonts w:ascii="Tahoma" w:hAnsi="Tahoma" w:cs="Tahoma"/>
          <w:b/>
        </w:rPr>
        <w:t>º:</w:t>
      </w:r>
      <w:r w:rsidR="00A30D20" w:rsidRPr="009A346E">
        <w:rPr>
          <w:rFonts w:ascii="Tahoma" w:hAnsi="Tahoma" w:cs="Tahoma"/>
        </w:rPr>
        <w:t xml:space="preserve"> De forma.</w:t>
      </w:r>
    </w:p>
    <w:sectPr w:rsidR="004D1B51" w:rsidRPr="00F87566" w:rsidSect="00D068CE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284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16C" w:rsidRDefault="003F116C">
      <w:r>
        <w:separator/>
      </w:r>
    </w:p>
  </w:endnote>
  <w:endnote w:type="continuationSeparator" w:id="0">
    <w:p w:rsidR="003F116C" w:rsidRDefault="003F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uerBodni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D158A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D78D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16C" w:rsidRDefault="003F116C">
      <w:r>
        <w:separator/>
      </w:r>
    </w:p>
  </w:footnote>
  <w:footnote w:type="continuationSeparator" w:id="0">
    <w:p w:rsidR="003F116C" w:rsidRDefault="003F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F16" w:rsidRPr="004D1B55" w:rsidRDefault="00766F16" w:rsidP="00766F16">
    <w:pPr>
      <w:jc w:val="center"/>
      <w:rPr>
        <w:noProof/>
        <w:color w:val="000000"/>
        <w:sz w:val="22"/>
        <w:szCs w:val="22"/>
      </w:rPr>
    </w:pPr>
    <w:r w:rsidRPr="004D1B55"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7F7C9698" wp14:editId="69AA34A3">
          <wp:extent cx="693420" cy="602615"/>
          <wp:effectExtent l="19050" t="0" r="0" b="0"/>
          <wp:docPr id="23" name="Imagen 23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6F16" w:rsidRPr="004D1B55" w:rsidRDefault="00766F16" w:rsidP="00766F16">
    <w:pPr>
      <w:jc w:val="center"/>
      <w:rPr>
        <w:b/>
        <w:bCs/>
        <w:noProof/>
        <w:color w:val="000000"/>
        <w:sz w:val="22"/>
        <w:szCs w:val="22"/>
      </w:rPr>
    </w:pPr>
    <w:r w:rsidRPr="004D1B55">
      <w:rPr>
        <w:b/>
        <w:bCs/>
        <w:noProof/>
        <w:color w:val="000000"/>
        <w:sz w:val="22"/>
        <w:szCs w:val="22"/>
      </w:rPr>
      <w:t>Honorable Concejo Deliberante</w:t>
    </w:r>
  </w:p>
  <w:p w:rsidR="00766F16" w:rsidRPr="004D1B55" w:rsidRDefault="00766F16" w:rsidP="00766F16">
    <w:pPr>
      <w:jc w:val="center"/>
      <w:rPr>
        <w:b/>
        <w:bCs/>
        <w:noProof/>
        <w:color w:val="000000"/>
        <w:sz w:val="22"/>
        <w:szCs w:val="22"/>
      </w:rPr>
    </w:pPr>
    <w:r w:rsidRPr="004D1B55">
      <w:rPr>
        <w:b/>
        <w:bCs/>
        <w:noProof/>
        <w:color w:val="000000"/>
        <w:sz w:val="22"/>
        <w:szCs w:val="22"/>
      </w:rPr>
      <w:t>Mitre 38    -    Chascomús</w:t>
    </w:r>
  </w:p>
  <w:p w:rsidR="00F87566" w:rsidRPr="00F87566" w:rsidRDefault="00766F16" w:rsidP="00F87566">
    <w:pPr>
      <w:jc w:val="center"/>
      <w:rPr>
        <w:rFonts w:ascii="Arial Black" w:hAnsi="Arial Black"/>
        <w:noProof/>
        <w:color w:val="000000"/>
        <w:sz w:val="22"/>
        <w:szCs w:val="22"/>
      </w:rPr>
    </w:pPr>
    <w:r w:rsidRPr="00766F16">
      <w:rPr>
        <w:rFonts w:ascii="Arial Black" w:hAnsi="Arial Black"/>
        <w:noProof/>
        <w:color w:val="000000"/>
        <w:sz w:val="22"/>
        <w:szCs w:val="22"/>
      </w:rPr>
      <w:t xml:space="preserve">CAMBIEMOS CHASCOMUS </w:t>
    </w:r>
  </w:p>
  <w:p w:rsidR="00F87566" w:rsidRPr="00F87566" w:rsidRDefault="00F87566" w:rsidP="00F87566">
    <w:pPr>
      <w:pStyle w:val="Encabezado"/>
      <w:jc w:val="center"/>
      <w:rPr>
        <w:b/>
      </w:rPr>
    </w:pPr>
    <w:r w:rsidRPr="00F87566">
      <w:rPr>
        <w:b/>
        <w:bCs/>
        <w:i/>
      </w:rPr>
      <w:t>“</w:t>
    </w:r>
    <w:r w:rsidRPr="00F87566">
      <w:rPr>
        <w:b/>
      </w:rPr>
      <w:t>2024: Año del 225° Aniversario del fallecimiento del fundador de Chascomús - Pedro Nicolás Escribano”</w:t>
    </w:r>
  </w:p>
  <w:p w:rsidR="00766F16" w:rsidRPr="00766F16" w:rsidRDefault="00766F16" w:rsidP="00766F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B55" w:rsidRPr="004D1B55" w:rsidRDefault="004D1B55" w:rsidP="004D1B55">
    <w:pPr>
      <w:jc w:val="center"/>
      <w:rPr>
        <w:noProof/>
        <w:color w:val="000000"/>
        <w:sz w:val="22"/>
        <w:szCs w:val="22"/>
      </w:rPr>
    </w:pPr>
    <w:r w:rsidRPr="004D1B55"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6E6B75A1" wp14:editId="2B8CA30A">
          <wp:extent cx="693420" cy="602615"/>
          <wp:effectExtent l="19050" t="0" r="0" b="0"/>
          <wp:docPr id="2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D1B55" w:rsidRPr="004D1B55" w:rsidRDefault="004D1B55" w:rsidP="004D1B55">
    <w:pPr>
      <w:jc w:val="center"/>
      <w:rPr>
        <w:b/>
        <w:bCs/>
        <w:noProof/>
        <w:color w:val="000000"/>
        <w:sz w:val="22"/>
        <w:szCs w:val="22"/>
      </w:rPr>
    </w:pPr>
    <w:r w:rsidRPr="004D1B55">
      <w:rPr>
        <w:b/>
        <w:bCs/>
        <w:noProof/>
        <w:color w:val="000000"/>
        <w:sz w:val="22"/>
        <w:szCs w:val="22"/>
      </w:rPr>
      <w:t>Honorable Concejo Deliberante</w:t>
    </w:r>
  </w:p>
  <w:p w:rsidR="004D1B55" w:rsidRPr="004D1B55" w:rsidRDefault="004D1B55" w:rsidP="004D1B55">
    <w:pPr>
      <w:jc w:val="center"/>
      <w:rPr>
        <w:b/>
        <w:bCs/>
        <w:noProof/>
        <w:color w:val="000000"/>
        <w:sz w:val="22"/>
        <w:szCs w:val="22"/>
      </w:rPr>
    </w:pPr>
    <w:r w:rsidRPr="004D1B55">
      <w:rPr>
        <w:b/>
        <w:bCs/>
        <w:noProof/>
        <w:color w:val="000000"/>
        <w:sz w:val="22"/>
        <w:szCs w:val="22"/>
      </w:rPr>
      <w:t>Mitre 38    -    Chascomús</w:t>
    </w:r>
  </w:p>
  <w:p w:rsidR="004D1B55" w:rsidRPr="00766F16" w:rsidRDefault="004D1B55" w:rsidP="001A0DCB">
    <w:pPr>
      <w:jc w:val="center"/>
      <w:rPr>
        <w:rFonts w:ascii="Arial Black" w:hAnsi="Arial Black"/>
        <w:b/>
        <w:noProof/>
        <w:color w:val="000000"/>
        <w:sz w:val="22"/>
        <w:szCs w:val="22"/>
      </w:rPr>
    </w:pPr>
    <w:r w:rsidRPr="00766F16">
      <w:rPr>
        <w:rFonts w:ascii="Arial Black" w:hAnsi="Arial Black"/>
        <w:noProof/>
        <w:color w:val="000000"/>
        <w:sz w:val="22"/>
        <w:szCs w:val="22"/>
      </w:rPr>
      <w:t xml:space="preserve">CAMBIEMOS CHASCOMUS </w:t>
    </w:r>
  </w:p>
  <w:p w:rsidR="00F87566" w:rsidRPr="00F87566" w:rsidRDefault="00F87566" w:rsidP="00F87566">
    <w:pPr>
      <w:jc w:val="center"/>
      <w:rPr>
        <w:b/>
      </w:rPr>
    </w:pPr>
    <w:r w:rsidRPr="00F87566">
      <w:rPr>
        <w:rFonts w:ascii="Arial" w:hAnsi="Arial" w:cs="Arial"/>
        <w:b/>
        <w:bCs/>
        <w:i/>
      </w:rPr>
      <w:t>“</w:t>
    </w:r>
    <w:r w:rsidRPr="00F87566">
      <w:rPr>
        <w:rFonts w:ascii="Arial" w:eastAsia="Verdana" w:hAnsi="Arial" w:cs="Arial"/>
        <w:b/>
      </w:rPr>
      <w:t>2024: Año del 225° Aniversario del fallecimiento del fundador de Chascomús - Pedro Nicolás Escribano”</w:t>
    </w:r>
  </w:p>
  <w:p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B1A96"/>
    <w:multiLevelType w:val="hybridMultilevel"/>
    <w:tmpl w:val="361C61E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30423"/>
    <w:rsid w:val="00035034"/>
    <w:rsid w:val="0004337C"/>
    <w:rsid w:val="0005587B"/>
    <w:rsid w:val="0007000B"/>
    <w:rsid w:val="0008725F"/>
    <w:rsid w:val="000A1F1A"/>
    <w:rsid w:val="000A2075"/>
    <w:rsid w:val="000B061F"/>
    <w:rsid w:val="000B3CF8"/>
    <w:rsid w:val="000B52C8"/>
    <w:rsid w:val="000D3127"/>
    <w:rsid w:val="000D79EC"/>
    <w:rsid w:val="000E243B"/>
    <w:rsid w:val="000F203F"/>
    <w:rsid w:val="000F4940"/>
    <w:rsid w:val="000F6D05"/>
    <w:rsid w:val="0011601C"/>
    <w:rsid w:val="00125D12"/>
    <w:rsid w:val="00135E24"/>
    <w:rsid w:val="00136D2C"/>
    <w:rsid w:val="0013749D"/>
    <w:rsid w:val="00156CF2"/>
    <w:rsid w:val="00165831"/>
    <w:rsid w:val="0017270E"/>
    <w:rsid w:val="00173F4F"/>
    <w:rsid w:val="00173F75"/>
    <w:rsid w:val="00182E49"/>
    <w:rsid w:val="001A0DCB"/>
    <w:rsid w:val="001A6B86"/>
    <w:rsid w:val="001C4BBD"/>
    <w:rsid w:val="001D256C"/>
    <w:rsid w:val="001D4DE1"/>
    <w:rsid w:val="001E40CC"/>
    <w:rsid w:val="001E5C26"/>
    <w:rsid w:val="001F1A7C"/>
    <w:rsid w:val="00201770"/>
    <w:rsid w:val="00206CB5"/>
    <w:rsid w:val="0022070D"/>
    <w:rsid w:val="0023355C"/>
    <w:rsid w:val="002475AA"/>
    <w:rsid w:val="002625B7"/>
    <w:rsid w:val="0026542D"/>
    <w:rsid w:val="00265957"/>
    <w:rsid w:val="00275188"/>
    <w:rsid w:val="0028528E"/>
    <w:rsid w:val="00295C18"/>
    <w:rsid w:val="002A3687"/>
    <w:rsid w:val="002A580E"/>
    <w:rsid w:val="002C35EB"/>
    <w:rsid w:val="002C3F2F"/>
    <w:rsid w:val="002C5D54"/>
    <w:rsid w:val="002D0EA4"/>
    <w:rsid w:val="002E169D"/>
    <w:rsid w:val="002E380F"/>
    <w:rsid w:val="002F1FC6"/>
    <w:rsid w:val="003151F0"/>
    <w:rsid w:val="003359E9"/>
    <w:rsid w:val="00340D7E"/>
    <w:rsid w:val="003609D8"/>
    <w:rsid w:val="0036705E"/>
    <w:rsid w:val="00376EA5"/>
    <w:rsid w:val="003924F7"/>
    <w:rsid w:val="003A3EA8"/>
    <w:rsid w:val="003C3C06"/>
    <w:rsid w:val="003C52CF"/>
    <w:rsid w:val="003C7FC0"/>
    <w:rsid w:val="003D713C"/>
    <w:rsid w:val="003E0B47"/>
    <w:rsid w:val="003F116C"/>
    <w:rsid w:val="003F1312"/>
    <w:rsid w:val="004029C3"/>
    <w:rsid w:val="00402F71"/>
    <w:rsid w:val="0041097B"/>
    <w:rsid w:val="00421A07"/>
    <w:rsid w:val="004357D4"/>
    <w:rsid w:val="0044179C"/>
    <w:rsid w:val="00454651"/>
    <w:rsid w:val="004574E5"/>
    <w:rsid w:val="00463FEA"/>
    <w:rsid w:val="004A110C"/>
    <w:rsid w:val="004A2209"/>
    <w:rsid w:val="004A69F0"/>
    <w:rsid w:val="004C38CE"/>
    <w:rsid w:val="004D037D"/>
    <w:rsid w:val="004D1B51"/>
    <w:rsid w:val="004D1B55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40D"/>
    <w:rsid w:val="0050343F"/>
    <w:rsid w:val="00510F11"/>
    <w:rsid w:val="00514FFC"/>
    <w:rsid w:val="00515785"/>
    <w:rsid w:val="00524551"/>
    <w:rsid w:val="005322CA"/>
    <w:rsid w:val="005377C5"/>
    <w:rsid w:val="00553B0F"/>
    <w:rsid w:val="00553B52"/>
    <w:rsid w:val="005619E3"/>
    <w:rsid w:val="005727B6"/>
    <w:rsid w:val="005747EC"/>
    <w:rsid w:val="00576A8B"/>
    <w:rsid w:val="00592196"/>
    <w:rsid w:val="005A23A1"/>
    <w:rsid w:val="005A7B66"/>
    <w:rsid w:val="005B09D9"/>
    <w:rsid w:val="005B1CFB"/>
    <w:rsid w:val="005C30AE"/>
    <w:rsid w:val="005C501F"/>
    <w:rsid w:val="005D60E0"/>
    <w:rsid w:val="005D78D3"/>
    <w:rsid w:val="005E5026"/>
    <w:rsid w:val="005F55E7"/>
    <w:rsid w:val="005F7E85"/>
    <w:rsid w:val="00600FCB"/>
    <w:rsid w:val="00601D71"/>
    <w:rsid w:val="00603D9D"/>
    <w:rsid w:val="0060518A"/>
    <w:rsid w:val="00607995"/>
    <w:rsid w:val="0062399C"/>
    <w:rsid w:val="00627CFB"/>
    <w:rsid w:val="00635001"/>
    <w:rsid w:val="00647C0D"/>
    <w:rsid w:val="00675E4B"/>
    <w:rsid w:val="00682E59"/>
    <w:rsid w:val="00691582"/>
    <w:rsid w:val="00691B00"/>
    <w:rsid w:val="0069350B"/>
    <w:rsid w:val="00695AE1"/>
    <w:rsid w:val="006A035C"/>
    <w:rsid w:val="006A7B7A"/>
    <w:rsid w:val="006C3E2F"/>
    <w:rsid w:val="006D0527"/>
    <w:rsid w:val="006D6D01"/>
    <w:rsid w:val="006D719E"/>
    <w:rsid w:val="006E4081"/>
    <w:rsid w:val="006F6700"/>
    <w:rsid w:val="00703886"/>
    <w:rsid w:val="00712231"/>
    <w:rsid w:val="00712259"/>
    <w:rsid w:val="00713510"/>
    <w:rsid w:val="007243CD"/>
    <w:rsid w:val="00730A50"/>
    <w:rsid w:val="00730E1F"/>
    <w:rsid w:val="007429AE"/>
    <w:rsid w:val="00763DDC"/>
    <w:rsid w:val="00766F16"/>
    <w:rsid w:val="007753D6"/>
    <w:rsid w:val="00781ED1"/>
    <w:rsid w:val="0078272F"/>
    <w:rsid w:val="0079652E"/>
    <w:rsid w:val="007A7E93"/>
    <w:rsid w:val="007B649E"/>
    <w:rsid w:val="007E0CEC"/>
    <w:rsid w:val="007E4186"/>
    <w:rsid w:val="007F1393"/>
    <w:rsid w:val="00823538"/>
    <w:rsid w:val="00827F71"/>
    <w:rsid w:val="008354B3"/>
    <w:rsid w:val="0084469A"/>
    <w:rsid w:val="00854049"/>
    <w:rsid w:val="00857527"/>
    <w:rsid w:val="0085756C"/>
    <w:rsid w:val="00863FE6"/>
    <w:rsid w:val="008679CF"/>
    <w:rsid w:val="00871275"/>
    <w:rsid w:val="00872ADC"/>
    <w:rsid w:val="00881EC2"/>
    <w:rsid w:val="00882255"/>
    <w:rsid w:val="008905FB"/>
    <w:rsid w:val="00891AD2"/>
    <w:rsid w:val="008A5900"/>
    <w:rsid w:val="008B3695"/>
    <w:rsid w:val="008B7C85"/>
    <w:rsid w:val="008C519C"/>
    <w:rsid w:val="008E0265"/>
    <w:rsid w:val="008E42C5"/>
    <w:rsid w:val="008E4BC8"/>
    <w:rsid w:val="008F0810"/>
    <w:rsid w:val="008F4DF2"/>
    <w:rsid w:val="008F5EB5"/>
    <w:rsid w:val="008F65AB"/>
    <w:rsid w:val="008F700F"/>
    <w:rsid w:val="00914F71"/>
    <w:rsid w:val="00934836"/>
    <w:rsid w:val="00951E51"/>
    <w:rsid w:val="00954256"/>
    <w:rsid w:val="009653FC"/>
    <w:rsid w:val="00985ACC"/>
    <w:rsid w:val="00997629"/>
    <w:rsid w:val="009A346E"/>
    <w:rsid w:val="009A3A76"/>
    <w:rsid w:val="009A7111"/>
    <w:rsid w:val="009B6194"/>
    <w:rsid w:val="009C2A17"/>
    <w:rsid w:val="009C3E7E"/>
    <w:rsid w:val="009D5EB2"/>
    <w:rsid w:val="009E3B7F"/>
    <w:rsid w:val="009E4937"/>
    <w:rsid w:val="009F4D3B"/>
    <w:rsid w:val="00A04517"/>
    <w:rsid w:val="00A07F54"/>
    <w:rsid w:val="00A10814"/>
    <w:rsid w:val="00A11BB1"/>
    <w:rsid w:val="00A30D20"/>
    <w:rsid w:val="00A35915"/>
    <w:rsid w:val="00A6259D"/>
    <w:rsid w:val="00A6366D"/>
    <w:rsid w:val="00A81B4E"/>
    <w:rsid w:val="00A85DB5"/>
    <w:rsid w:val="00AA33B3"/>
    <w:rsid w:val="00AA67C1"/>
    <w:rsid w:val="00AB3C03"/>
    <w:rsid w:val="00AC0D1C"/>
    <w:rsid w:val="00AC1A3E"/>
    <w:rsid w:val="00AC52ED"/>
    <w:rsid w:val="00AE5CE4"/>
    <w:rsid w:val="00AE744F"/>
    <w:rsid w:val="00B06ADF"/>
    <w:rsid w:val="00B111D8"/>
    <w:rsid w:val="00B20835"/>
    <w:rsid w:val="00B21FE5"/>
    <w:rsid w:val="00B36307"/>
    <w:rsid w:val="00B4726E"/>
    <w:rsid w:val="00B47DDC"/>
    <w:rsid w:val="00B5217B"/>
    <w:rsid w:val="00B544F7"/>
    <w:rsid w:val="00B80A4D"/>
    <w:rsid w:val="00B9354B"/>
    <w:rsid w:val="00BB124E"/>
    <w:rsid w:val="00BC2CEF"/>
    <w:rsid w:val="00BC356B"/>
    <w:rsid w:val="00BD0643"/>
    <w:rsid w:val="00BE0165"/>
    <w:rsid w:val="00BE2CBA"/>
    <w:rsid w:val="00BE406C"/>
    <w:rsid w:val="00BF4DD6"/>
    <w:rsid w:val="00C079F5"/>
    <w:rsid w:val="00C23335"/>
    <w:rsid w:val="00C31335"/>
    <w:rsid w:val="00C36E57"/>
    <w:rsid w:val="00C50BFF"/>
    <w:rsid w:val="00C52662"/>
    <w:rsid w:val="00C5610F"/>
    <w:rsid w:val="00C7031B"/>
    <w:rsid w:val="00C72605"/>
    <w:rsid w:val="00C77B5A"/>
    <w:rsid w:val="00C83D48"/>
    <w:rsid w:val="00C87B79"/>
    <w:rsid w:val="00C96206"/>
    <w:rsid w:val="00CB22ED"/>
    <w:rsid w:val="00CB501F"/>
    <w:rsid w:val="00CB51DA"/>
    <w:rsid w:val="00CB7F8B"/>
    <w:rsid w:val="00CE4C07"/>
    <w:rsid w:val="00CE787C"/>
    <w:rsid w:val="00CF175A"/>
    <w:rsid w:val="00CF20CE"/>
    <w:rsid w:val="00CF32D1"/>
    <w:rsid w:val="00D04883"/>
    <w:rsid w:val="00D05729"/>
    <w:rsid w:val="00D05921"/>
    <w:rsid w:val="00D05D77"/>
    <w:rsid w:val="00D068CE"/>
    <w:rsid w:val="00D158A6"/>
    <w:rsid w:val="00D20A8D"/>
    <w:rsid w:val="00D2533E"/>
    <w:rsid w:val="00D26D9D"/>
    <w:rsid w:val="00D47A0D"/>
    <w:rsid w:val="00D47F46"/>
    <w:rsid w:val="00D534E7"/>
    <w:rsid w:val="00D57902"/>
    <w:rsid w:val="00D645D5"/>
    <w:rsid w:val="00D67FDF"/>
    <w:rsid w:val="00D73571"/>
    <w:rsid w:val="00D74BF0"/>
    <w:rsid w:val="00D832AB"/>
    <w:rsid w:val="00D8456A"/>
    <w:rsid w:val="00D91CA1"/>
    <w:rsid w:val="00DA719D"/>
    <w:rsid w:val="00DB1EAA"/>
    <w:rsid w:val="00DB3ED5"/>
    <w:rsid w:val="00DB5C56"/>
    <w:rsid w:val="00DB746D"/>
    <w:rsid w:val="00DE4974"/>
    <w:rsid w:val="00DF0BA6"/>
    <w:rsid w:val="00DF7241"/>
    <w:rsid w:val="00E05C6D"/>
    <w:rsid w:val="00E22D69"/>
    <w:rsid w:val="00E230B0"/>
    <w:rsid w:val="00E405AF"/>
    <w:rsid w:val="00E451B8"/>
    <w:rsid w:val="00E4566B"/>
    <w:rsid w:val="00E5284B"/>
    <w:rsid w:val="00E53F86"/>
    <w:rsid w:val="00E55A76"/>
    <w:rsid w:val="00E73C89"/>
    <w:rsid w:val="00E749BC"/>
    <w:rsid w:val="00E75EEB"/>
    <w:rsid w:val="00E853A8"/>
    <w:rsid w:val="00E86C3F"/>
    <w:rsid w:val="00EB2CD1"/>
    <w:rsid w:val="00EB4D57"/>
    <w:rsid w:val="00EC1A11"/>
    <w:rsid w:val="00EC3FE9"/>
    <w:rsid w:val="00EC748F"/>
    <w:rsid w:val="00ED1466"/>
    <w:rsid w:val="00EE48E3"/>
    <w:rsid w:val="00F21D0B"/>
    <w:rsid w:val="00F3365E"/>
    <w:rsid w:val="00F42C2A"/>
    <w:rsid w:val="00F545EC"/>
    <w:rsid w:val="00F578FB"/>
    <w:rsid w:val="00F66BA3"/>
    <w:rsid w:val="00F87566"/>
    <w:rsid w:val="00F92139"/>
    <w:rsid w:val="00F95A98"/>
    <w:rsid w:val="00FA11D8"/>
    <w:rsid w:val="00FA3DBE"/>
    <w:rsid w:val="00FB0B6D"/>
    <w:rsid w:val="00FC10CE"/>
    <w:rsid w:val="00FD1263"/>
    <w:rsid w:val="00FD6075"/>
    <w:rsid w:val="00FD6935"/>
    <w:rsid w:val="00FE0E50"/>
    <w:rsid w:val="00FF26CB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CE49EDD-DE23-46B1-8760-66EBFDF6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10F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3F131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A03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4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9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2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18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55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46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937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2977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50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23896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56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3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62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7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70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33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696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488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54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49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2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26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5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33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4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8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6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35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30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93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388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172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41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8644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7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1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8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66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686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14732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16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42800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1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93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3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9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2024-10-21T14:59:00Z</cp:lastPrinted>
  <dcterms:created xsi:type="dcterms:W3CDTF">2024-10-22T18:12:00Z</dcterms:created>
  <dcterms:modified xsi:type="dcterms:W3CDTF">2024-10-22T18:12:00Z</dcterms:modified>
</cp:coreProperties>
</file>