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F94CE2" w14:textId="77777777" w:rsidR="00E749BC" w:rsidRDefault="00E749BC" w:rsidP="006E2DE8">
      <w:pPr>
        <w:spacing w:line="360" w:lineRule="auto"/>
        <w:jc w:val="right"/>
        <w:rPr>
          <w:rFonts w:ascii="Tahoma" w:hAnsi="Tahoma" w:cs="Tahoma"/>
          <w:sz w:val="22"/>
          <w:szCs w:val="22"/>
        </w:rPr>
      </w:pPr>
      <w:bookmarkStart w:id="0" w:name="_GoBack"/>
      <w:bookmarkEnd w:id="0"/>
      <w:r>
        <w:rPr>
          <w:rFonts w:ascii="Tahoma" w:hAnsi="Tahoma" w:cs="Tahoma"/>
          <w:sz w:val="22"/>
          <w:szCs w:val="22"/>
        </w:rPr>
        <w:t xml:space="preserve">Chascomús, </w:t>
      </w:r>
      <w:r w:rsidR="00F94CB3">
        <w:rPr>
          <w:rFonts w:ascii="Tahoma" w:hAnsi="Tahoma" w:cs="Tahoma"/>
          <w:sz w:val="22"/>
          <w:szCs w:val="22"/>
        </w:rPr>
        <w:t>20 de mayo</w:t>
      </w:r>
      <w:r w:rsidR="004D1931">
        <w:rPr>
          <w:rFonts w:ascii="Tahoma" w:hAnsi="Tahoma" w:cs="Tahoma"/>
          <w:sz w:val="22"/>
          <w:szCs w:val="22"/>
        </w:rPr>
        <w:t xml:space="preserve"> de 202</w:t>
      </w:r>
      <w:r w:rsidR="00F94CB3">
        <w:rPr>
          <w:rFonts w:ascii="Tahoma" w:hAnsi="Tahoma" w:cs="Tahoma"/>
          <w:sz w:val="22"/>
          <w:szCs w:val="22"/>
        </w:rPr>
        <w:t>5.</w:t>
      </w:r>
    </w:p>
    <w:p w14:paraId="7D075D14" w14:textId="77777777" w:rsidR="00E749BC" w:rsidRDefault="00E749BC" w:rsidP="006E2DE8">
      <w:pPr>
        <w:spacing w:line="360" w:lineRule="auto"/>
        <w:rPr>
          <w:rFonts w:ascii="Tahoma" w:hAnsi="Tahoma" w:cs="Tahoma"/>
          <w:sz w:val="22"/>
          <w:szCs w:val="22"/>
        </w:rPr>
      </w:pPr>
    </w:p>
    <w:p w14:paraId="1E8AC672" w14:textId="77777777" w:rsidR="00E749BC" w:rsidRDefault="00E749BC" w:rsidP="006E2DE8">
      <w:pPr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Sr.  Presidente del</w:t>
      </w:r>
    </w:p>
    <w:p w14:paraId="4CEBD8C2" w14:textId="77777777" w:rsidR="00E749BC" w:rsidRDefault="00E749BC" w:rsidP="006E2DE8">
      <w:pPr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Honorable Concejo Deliberante</w:t>
      </w:r>
    </w:p>
    <w:p w14:paraId="0EE7600C" w14:textId="77777777" w:rsidR="00E749BC" w:rsidRDefault="006E2DE8" w:rsidP="006E2DE8">
      <w:pPr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ANDRES SANUCCI </w:t>
      </w:r>
    </w:p>
    <w:p w14:paraId="5D5C7078" w14:textId="77777777" w:rsidR="00E63323" w:rsidRDefault="00E63323" w:rsidP="006E2DE8">
      <w:pPr>
        <w:spacing w:line="360" w:lineRule="auto"/>
        <w:rPr>
          <w:rFonts w:ascii="Tahoma" w:hAnsi="Tahoma" w:cs="Tahoma"/>
          <w:sz w:val="22"/>
          <w:szCs w:val="22"/>
        </w:rPr>
      </w:pPr>
    </w:p>
    <w:p w14:paraId="3E5389B4" w14:textId="77777777" w:rsidR="00E749BC" w:rsidRDefault="00E749BC" w:rsidP="006E2DE8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De nuestra consideración:</w:t>
      </w:r>
    </w:p>
    <w:p w14:paraId="25D69DA0" w14:textId="77777777" w:rsidR="00E749BC" w:rsidRDefault="00E749BC" w:rsidP="006E2DE8">
      <w:pPr>
        <w:pStyle w:val="Sangra3detindependiente"/>
        <w:spacing w:line="360" w:lineRule="auto"/>
        <w:jc w:val="both"/>
      </w:pPr>
      <w:r>
        <w:t xml:space="preserve">     Remitimos copia del pre</w:t>
      </w:r>
      <w:r w:rsidR="006E2DE8">
        <w:t>sente proyecto para ser incluido</w:t>
      </w:r>
      <w:r>
        <w:t xml:space="preserve"> en el orden del día de la próxima sesión.</w:t>
      </w:r>
    </w:p>
    <w:p w14:paraId="3569D7CC" w14:textId="77777777" w:rsidR="00E749BC" w:rsidRDefault="00E749BC" w:rsidP="006E2DE8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</w:p>
    <w:p w14:paraId="38886A54" w14:textId="427A15D5" w:rsidR="00553B52" w:rsidRPr="00BA66C1" w:rsidRDefault="00C71BE1" w:rsidP="006E2DE8">
      <w:pPr>
        <w:spacing w:line="360" w:lineRule="auto"/>
        <w:jc w:val="center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22"/>
          <w:szCs w:val="22"/>
          <w:u w:val="single"/>
        </w:rPr>
        <w:t>REITERA C/3017</w:t>
      </w:r>
      <w:r w:rsidR="004C691D">
        <w:rPr>
          <w:rFonts w:ascii="Tahoma" w:hAnsi="Tahoma" w:cs="Tahoma"/>
          <w:b/>
          <w:sz w:val="22"/>
          <w:szCs w:val="22"/>
          <w:u w:val="single"/>
        </w:rPr>
        <w:t xml:space="preserve">, </w:t>
      </w:r>
      <w:r w:rsidR="00F94CB3">
        <w:rPr>
          <w:rFonts w:ascii="Tahoma" w:hAnsi="Tahoma" w:cs="Tahoma"/>
          <w:b/>
          <w:sz w:val="22"/>
          <w:szCs w:val="22"/>
          <w:u w:val="single"/>
        </w:rPr>
        <w:t>C/3759.</w:t>
      </w:r>
      <w:r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9A3CBF">
        <w:rPr>
          <w:rFonts w:ascii="Tahoma" w:hAnsi="Tahoma" w:cs="Tahoma"/>
          <w:b/>
          <w:sz w:val="22"/>
          <w:szCs w:val="22"/>
          <w:u w:val="single"/>
        </w:rPr>
        <w:t>SOLICITA EJECUCIÓN</w:t>
      </w:r>
      <w:r w:rsidR="004D1931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6E2DE8">
        <w:rPr>
          <w:rFonts w:ascii="Tahoma" w:hAnsi="Tahoma" w:cs="Tahoma"/>
          <w:b/>
          <w:sz w:val="22"/>
          <w:szCs w:val="22"/>
          <w:u w:val="single"/>
        </w:rPr>
        <w:t xml:space="preserve">DE </w:t>
      </w:r>
      <w:r w:rsidR="004D1931">
        <w:rPr>
          <w:rFonts w:ascii="Tahoma" w:hAnsi="Tahoma" w:cs="Tahoma"/>
          <w:b/>
          <w:sz w:val="22"/>
          <w:szCs w:val="22"/>
          <w:u w:val="single"/>
        </w:rPr>
        <w:t>ORDENANZA Nº 5360/19</w:t>
      </w:r>
    </w:p>
    <w:p w14:paraId="6463DB5A" w14:textId="77777777" w:rsidR="00454651" w:rsidRDefault="00454651" w:rsidP="006E2DE8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14:paraId="65E2E66E" w14:textId="77777777" w:rsidR="00454651" w:rsidRDefault="00454651" w:rsidP="006E2DE8">
      <w:pPr>
        <w:spacing w:line="360" w:lineRule="auto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Visto:</w:t>
      </w:r>
    </w:p>
    <w:p w14:paraId="5A6D81B5" w14:textId="7229DD2B" w:rsidR="00454651" w:rsidRDefault="004C691D" w:rsidP="004C691D">
      <w:pPr>
        <w:spacing w:line="360" w:lineRule="auto"/>
        <w:ind w:firstLine="708"/>
        <w:jc w:val="both"/>
        <w:rPr>
          <w:rFonts w:ascii="Tahoma" w:hAnsi="Tahoma" w:cs="Tahoma"/>
          <w:sz w:val="22"/>
          <w:szCs w:val="22"/>
        </w:rPr>
      </w:pPr>
      <w:r w:rsidRPr="004C691D">
        <w:rPr>
          <w:rFonts w:ascii="Tahoma" w:hAnsi="Tahoma" w:cs="Tahoma"/>
          <w:sz w:val="22"/>
          <w:szCs w:val="22"/>
        </w:rPr>
        <w:t>Que se encuentra vigente la Ordenanza N° 5360, sancionada el 27 de mayo de 2019, que establece la señalización mediante delineadores rebatibles viales y/o isletas de orientación en la intersección de las calles Garay y Grito de Dolores, y</w:t>
      </w:r>
    </w:p>
    <w:p w14:paraId="17E05773" w14:textId="77777777" w:rsidR="004C691D" w:rsidRDefault="004C691D" w:rsidP="004C691D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284ECEFA" w14:textId="77777777" w:rsidR="004C691D" w:rsidRPr="004C691D" w:rsidRDefault="004C691D" w:rsidP="004C691D">
      <w:pPr>
        <w:spacing w:line="360" w:lineRule="auto"/>
        <w:jc w:val="both"/>
        <w:rPr>
          <w:rFonts w:ascii="Tahoma" w:hAnsi="Tahoma" w:cs="Tahoma"/>
          <w:b/>
          <w:bCs/>
          <w:sz w:val="22"/>
          <w:szCs w:val="22"/>
        </w:rPr>
      </w:pPr>
    </w:p>
    <w:p w14:paraId="61F643C6" w14:textId="77777777" w:rsidR="004C691D" w:rsidRPr="004C691D" w:rsidRDefault="004C691D" w:rsidP="004C691D">
      <w:pPr>
        <w:spacing w:line="360" w:lineRule="auto"/>
        <w:jc w:val="both"/>
        <w:rPr>
          <w:rFonts w:ascii="Tahoma" w:hAnsi="Tahoma" w:cs="Tahoma"/>
          <w:b/>
          <w:bCs/>
          <w:sz w:val="22"/>
          <w:szCs w:val="22"/>
        </w:rPr>
      </w:pPr>
      <w:r w:rsidRPr="004C691D">
        <w:rPr>
          <w:rFonts w:ascii="Tahoma" w:hAnsi="Tahoma" w:cs="Tahoma"/>
          <w:b/>
          <w:bCs/>
          <w:sz w:val="22"/>
          <w:szCs w:val="22"/>
        </w:rPr>
        <w:t>CONSIDERANDO:</w:t>
      </w:r>
    </w:p>
    <w:p w14:paraId="3F92ED07" w14:textId="77777777" w:rsidR="004C691D" w:rsidRPr="004C691D" w:rsidRDefault="004C691D" w:rsidP="004C691D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029C072E" w14:textId="77777777" w:rsidR="004C691D" w:rsidRPr="004C691D" w:rsidRDefault="004C691D" w:rsidP="004C691D">
      <w:pPr>
        <w:spacing w:line="360" w:lineRule="auto"/>
        <w:ind w:firstLine="708"/>
        <w:jc w:val="both"/>
        <w:rPr>
          <w:rFonts w:ascii="Tahoma" w:hAnsi="Tahoma" w:cs="Tahoma"/>
          <w:sz w:val="22"/>
          <w:szCs w:val="22"/>
        </w:rPr>
      </w:pPr>
      <w:r w:rsidRPr="004C691D">
        <w:rPr>
          <w:rFonts w:ascii="Tahoma" w:hAnsi="Tahoma" w:cs="Tahoma"/>
          <w:sz w:val="22"/>
          <w:szCs w:val="22"/>
        </w:rPr>
        <w:t>Que la seguridad vial es una prioridad que debe abordarse con responsabilidad desde el Estado municipal;</w:t>
      </w:r>
    </w:p>
    <w:p w14:paraId="36CC16D3" w14:textId="77777777" w:rsidR="004C691D" w:rsidRPr="004C691D" w:rsidRDefault="004C691D" w:rsidP="004C691D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4E946F73" w14:textId="77777777" w:rsidR="004C691D" w:rsidRPr="004C691D" w:rsidRDefault="004C691D" w:rsidP="004C691D">
      <w:pPr>
        <w:spacing w:line="360" w:lineRule="auto"/>
        <w:ind w:firstLine="708"/>
        <w:jc w:val="both"/>
        <w:rPr>
          <w:rFonts w:ascii="Tahoma" w:hAnsi="Tahoma" w:cs="Tahoma"/>
          <w:sz w:val="22"/>
          <w:szCs w:val="22"/>
        </w:rPr>
      </w:pPr>
      <w:r w:rsidRPr="004C691D">
        <w:rPr>
          <w:rFonts w:ascii="Tahoma" w:hAnsi="Tahoma" w:cs="Tahoma"/>
          <w:sz w:val="22"/>
          <w:szCs w:val="22"/>
        </w:rPr>
        <w:t>Que el tránsito ordenado y seguro forma parte de una política pública que protege no solo a conductores, sino también a peatones, ciclistas y demás actores del espacio público;</w:t>
      </w:r>
    </w:p>
    <w:p w14:paraId="2F84749B" w14:textId="77777777" w:rsidR="004C691D" w:rsidRPr="004C691D" w:rsidRDefault="004C691D" w:rsidP="004C691D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077A3262" w14:textId="3E687DF2" w:rsidR="004C691D" w:rsidRPr="004C691D" w:rsidRDefault="004C691D" w:rsidP="004C691D">
      <w:pPr>
        <w:spacing w:line="360" w:lineRule="auto"/>
        <w:ind w:firstLine="708"/>
        <w:jc w:val="both"/>
        <w:rPr>
          <w:rFonts w:ascii="Tahoma" w:hAnsi="Tahoma" w:cs="Tahoma"/>
          <w:sz w:val="22"/>
          <w:szCs w:val="22"/>
        </w:rPr>
      </w:pPr>
      <w:r w:rsidRPr="004C691D">
        <w:rPr>
          <w:rFonts w:ascii="Tahoma" w:hAnsi="Tahoma" w:cs="Tahoma"/>
          <w:sz w:val="22"/>
          <w:szCs w:val="22"/>
        </w:rPr>
        <w:t>Que en la intersección mencionada se produce un cambio de sentido de circulación sobre calle Garay, generando una zona de alta confusión y riesgo, especialmente para</w:t>
      </w:r>
      <w:r>
        <w:rPr>
          <w:rFonts w:ascii="Tahoma" w:hAnsi="Tahoma" w:cs="Tahoma"/>
          <w:sz w:val="22"/>
          <w:szCs w:val="22"/>
        </w:rPr>
        <w:t xml:space="preserve"> </w:t>
      </w:r>
      <w:r w:rsidRPr="004C691D">
        <w:rPr>
          <w:rFonts w:ascii="Tahoma" w:hAnsi="Tahoma" w:cs="Tahoma"/>
          <w:sz w:val="22"/>
          <w:szCs w:val="22"/>
        </w:rPr>
        <w:t>quienes no conocen la zona o circulan con apuro;</w:t>
      </w:r>
    </w:p>
    <w:p w14:paraId="75EB856F" w14:textId="77777777" w:rsidR="004C691D" w:rsidRPr="004C691D" w:rsidRDefault="004C691D" w:rsidP="004C691D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676AD720" w14:textId="23EC002C" w:rsidR="004C691D" w:rsidRPr="004C691D" w:rsidRDefault="004C691D" w:rsidP="004C691D">
      <w:pPr>
        <w:spacing w:line="360" w:lineRule="auto"/>
        <w:ind w:firstLine="708"/>
        <w:jc w:val="both"/>
        <w:rPr>
          <w:rFonts w:ascii="Tahoma" w:hAnsi="Tahoma" w:cs="Tahoma"/>
          <w:sz w:val="22"/>
          <w:szCs w:val="22"/>
        </w:rPr>
      </w:pPr>
      <w:r w:rsidRPr="004C691D">
        <w:rPr>
          <w:rFonts w:ascii="Tahoma" w:hAnsi="Tahoma" w:cs="Tahoma"/>
          <w:sz w:val="22"/>
          <w:szCs w:val="22"/>
        </w:rPr>
        <w:t>Que, en dicha intersección, quienes transitan por Garay en sentido oeste-este no pueden continuar hacia el tramo de doble mano si lo hacen por el carril izquierdo, y quienes circulan en sentido contrario pueden, por distracción o impericia, ingresar erróneamente a un tramo de mano única;</w:t>
      </w:r>
    </w:p>
    <w:p w14:paraId="08CBE4BC" w14:textId="77777777" w:rsidR="004C691D" w:rsidRPr="004C691D" w:rsidRDefault="004C691D" w:rsidP="004C691D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1112A850" w14:textId="77777777" w:rsidR="004C691D" w:rsidRPr="004C691D" w:rsidRDefault="004C691D" w:rsidP="004C691D">
      <w:pPr>
        <w:spacing w:line="360" w:lineRule="auto"/>
        <w:ind w:firstLine="708"/>
        <w:jc w:val="both"/>
        <w:rPr>
          <w:rFonts w:ascii="Tahoma" w:hAnsi="Tahoma" w:cs="Tahoma"/>
          <w:sz w:val="22"/>
          <w:szCs w:val="22"/>
        </w:rPr>
      </w:pPr>
      <w:r w:rsidRPr="004C691D">
        <w:rPr>
          <w:rFonts w:ascii="Tahoma" w:hAnsi="Tahoma" w:cs="Tahoma"/>
          <w:sz w:val="22"/>
          <w:szCs w:val="22"/>
        </w:rPr>
        <w:t>Que estas situaciones representan un riesgo concreto de accidentes viales, especialmente en horarios de mayor tránsito y considerando la presencia cercana de viviendas y comercios;</w:t>
      </w:r>
    </w:p>
    <w:p w14:paraId="13CFB864" w14:textId="77777777" w:rsidR="004C691D" w:rsidRPr="004C691D" w:rsidRDefault="004C691D" w:rsidP="004C691D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22E19811" w14:textId="77777777" w:rsidR="004C691D" w:rsidRPr="004C691D" w:rsidRDefault="004C691D" w:rsidP="004C691D">
      <w:pPr>
        <w:spacing w:line="360" w:lineRule="auto"/>
        <w:ind w:firstLine="708"/>
        <w:jc w:val="both"/>
        <w:rPr>
          <w:rFonts w:ascii="Tahoma" w:hAnsi="Tahoma" w:cs="Tahoma"/>
          <w:sz w:val="22"/>
          <w:szCs w:val="22"/>
        </w:rPr>
      </w:pPr>
      <w:r w:rsidRPr="004C691D">
        <w:rPr>
          <w:rFonts w:ascii="Tahoma" w:hAnsi="Tahoma" w:cs="Tahoma"/>
          <w:sz w:val="22"/>
          <w:szCs w:val="22"/>
        </w:rPr>
        <w:lastRenderedPageBreak/>
        <w:t>Que la ordenanza sancionada en 2019 fue el resultado de un reclamo vecinal justificado y de un análisis técnico que propuso una solución clara y económica, como lo es la señalización con elementos viales físicos;</w:t>
      </w:r>
    </w:p>
    <w:p w14:paraId="43937F72" w14:textId="77777777" w:rsidR="004C691D" w:rsidRPr="004C691D" w:rsidRDefault="004C691D" w:rsidP="004C691D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0C8D05E5" w14:textId="77777777" w:rsidR="004C691D" w:rsidRPr="004C691D" w:rsidRDefault="004C691D" w:rsidP="004C691D">
      <w:pPr>
        <w:spacing w:line="360" w:lineRule="auto"/>
        <w:ind w:firstLine="708"/>
        <w:jc w:val="both"/>
        <w:rPr>
          <w:rFonts w:ascii="Tahoma" w:hAnsi="Tahoma" w:cs="Tahoma"/>
          <w:sz w:val="22"/>
          <w:szCs w:val="22"/>
        </w:rPr>
      </w:pPr>
      <w:r w:rsidRPr="004C691D">
        <w:rPr>
          <w:rFonts w:ascii="Tahoma" w:hAnsi="Tahoma" w:cs="Tahoma"/>
          <w:sz w:val="22"/>
          <w:szCs w:val="22"/>
        </w:rPr>
        <w:t>Que pese al tiempo transcurrido y a las reiteraciones efectuadas mediante las Comunicaciones N° 3017 y 3759, el Departamento Ejecutivo aún no ha avanzado en la ejecución de lo ordenado por el Honorable Concejo Deliberante;</w:t>
      </w:r>
    </w:p>
    <w:p w14:paraId="1927CEA0" w14:textId="77777777" w:rsidR="004C691D" w:rsidRPr="004C691D" w:rsidRDefault="004C691D" w:rsidP="004C691D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272E9EF4" w14:textId="77777777" w:rsidR="004C691D" w:rsidRPr="004C691D" w:rsidRDefault="004C691D" w:rsidP="004C691D">
      <w:pPr>
        <w:spacing w:line="360" w:lineRule="auto"/>
        <w:ind w:firstLine="708"/>
        <w:jc w:val="both"/>
        <w:rPr>
          <w:rFonts w:ascii="Tahoma" w:hAnsi="Tahoma" w:cs="Tahoma"/>
          <w:sz w:val="22"/>
          <w:szCs w:val="22"/>
        </w:rPr>
      </w:pPr>
      <w:r w:rsidRPr="004C691D">
        <w:rPr>
          <w:rFonts w:ascii="Tahoma" w:hAnsi="Tahoma" w:cs="Tahoma"/>
          <w:sz w:val="22"/>
          <w:szCs w:val="22"/>
        </w:rPr>
        <w:t>Que los reclamos de los vecinos persisten y se ven reforzados por hechos concretos que exponen la falta de respuesta del Estado ante una situación de fácil resolución;</w:t>
      </w:r>
    </w:p>
    <w:p w14:paraId="4294AD6A" w14:textId="77777777" w:rsidR="004C691D" w:rsidRPr="004C691D" w:rsidRDefault="004C691D" w:rsidP="004C691D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5CCD8CE1" w14:textId="77777777" w:rsidR="004C691D" w:rsidRPr="004C691D" w:rsidRDefault="004C691D" w:rsidP="004C691D">
      <w:pPr>
        <w:spacing w:line="360" w:lineRule="auto"/>
        <w:ind w:firstLine="708"/>
        <w:jc w:val="both"/>
        <w:rPr>
          <w:rFonts w:ascii="Tahoma" w:hAnsi="Tahoma" w:cs="Tahoma"/>
          <w:sz w:val="22"/>
          <w:szCs w:val="22"/>
        </w:rPr>
      </w:pPr>
      <w:r w:rsidRPr="004C691D">
        <w:rPr>
          <w:rFonts w:ascii="Tahoma" w:hAnsi="Tahoma" w:cs="Tahoma"/>
          <w:sz w:val="22"/>
          <w:szCs w:val="22"/>
        </w:rPr>
        <w:t>Que el rol del Concejo no se agota en sancionar ordenanzas, sino que también debe velar por su cumplimiento, haciendo valer su función de control y representación;</w:t>
      </w:r>
    </w:p>
    <w:p w14:paraId="54A2779E" w14:textId="77777777" w:rsidR="004C691D" w:rsidRPr="004C691D" w:rsidRDefault="004C691D" w:rsidP="004C691D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413B5A3F" w14:textId="77777777" w:rsidR="004C691D" w:rsidRPr="009A3CBF" w:rsidRDefault="004C691D" w:rsidP="004C691D">
      <w:pPr>
        <w:spacing w:line="360" w:lineRule="auto"/>
        <w:ind w:firstLine="708"/>
        <w:jc w:val="both"/>
        <w:rPr>
          <w:rFonts w:ascii="Tahoma" w:hAnsi="Tahoma" w:cs="Tahoma"/>
          <w:sz w:val="22"/>
          <w:szCs w:val="22"/>
        </w:rPr>
      </w:pPr>
      <w:r w:rsidRPr="004B6E9D">
        <w:rPr>
          <w:rFonts w:ascii="Tahoma" w:hAnsi="Tahoma" w:cs="Tahoma"/>
          <w:sz w:val="22"/>
          <w:szCs w:val="22"/>
        </w:rPr>
        <w:t xml:space="preserve">Por ello el </w:t>
      </w:r>
      <w:r w:rsidRPr="004B6E9D">
        <w:rPr>
          <w:rFonts w:ascii="Tahoma" w:hAnsi="Tahoma" w:cs="Tahoma"/>
          <w:b/>
          <w:sz w:val="22"/>
          <w:szCs w:val="22"/>
        </w:rPr>
        <w:t xml:space="preserve">Bloque </w:t>
      </w:r>
      <w:r w:rsidRPr="009A3CBF">
        <w:rPr>
          <w:rFonts w:ascii="Tahoma" w:hAnsi="Tahoma" w:cs="Tahoma"/>
          <w:b/>
          <w:sz w:val="22"/>
          <w:szCs w:val="22"/>
        </w:rPr>
        <w:t>Cambiemos Chascomús</w:t>
      </w:r>
      <w:r>
        <w:rPr>
          <w:rFonts w:ascii="Tahoma" w:hAnsi="Tahoma" w:cs="Tahoma"/>
          <w:sz w:val="22"/>
          <w:szCs w:val="22"/>
        </w:rPr>
        <w:t xml:space="preserve"> </w:t>
      </w:r>
      <w:r w:rsidRPr="009A3CBF">
        <w:rPr>
          <w:rFonts w:ascii="Tahoma" w:hAnsi="Tahoma" w:cs="Tahoma"/>
          <w:sz w:val="22"/>
          <w:szCs w:val="22"/>
        </w:rPr>
        <w:t>propone el siguiente proyecto de comunicación:</w:t>
      </w:r>
    </w:p>
    <w:p w14:paraId="36C4E099" w14:textId="77777777" w:rsidR="004C691D" w:rsidRPr="004C691D" w:rsidRDefault="004C691D" w:rsidP="004C691D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39E9319D" w14:textId="77777777" w:rsidR="004C691D" w:rsidRPr="004C691D" w:rsidRDefault="004C691D" w:rsidP="004C691D">
      <w:pPr>
        <w:spacing w:line="360" w:lineRule="auto"/>
        <w:jc w:val="both"/>
        <w:rPr>
          <w:rFonts w:ascii="Tahoma" w:hAnsi="Tahoma" w:cs="Tahoma"/>
          <w:b/>
          <w:bCs/>
          <w:sz w:val="22"/>
          <w:szCs w:val="22"/>
          <w:u w:val="single"/>
        </w:rPr>
      </w:pPr>
      <w:r w:rsidRPr="004C691D">
        <w:rPr>
          <w:rFonts w:ascii="Tahoma" w:hAnsi="Tahoma" w:cs="Tahoma"/>
          <w:b/>
          <w:bCs/>
          <w:sz w:val="22"/>
          <w:szCs w:val="22"/>
          <w:u w:val="single"/>
        </w:rPr>
        <w:t>PROYECTO DE COMUNICACIÓN</w:t>
      </w:r>
    </w:p>
    <w:p w14:paraId="42211A51" w14:textId="77777777" w:rsidR="004C691D" w:rsidRPr="004C691D" w:rsidRDefault="004C691D" w:rsidP="004C691D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0AFB7DCE" w14:textId="7435B3F2" w:rsidR="004C691D" w:rsidRPr="004C691D" w:rsidRDefault="004C691D" w:rsidP="004C691D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4C691D">
        <w:rPr>
          <w:rFonts w:ascii="Tahoma" w:hAnsi="Tahoma" w:cs="Tahoma"/>
          <w:b/>
          <w:bCs/>
          <w:sz w:val="22"/>
          <w:szCs w:val="22"/>
        </w:rPr>
        <w:t>ARTÍCULO 1°:</w:t>
      </w:r>
      <w:r w:rsidRPr="004C691D">
        <w:rPr>
          <w:rFonts w:ascii="Tahoma" w:hAnsi="Tahoma" w:cs="Tahoma"/>
          <w:sz w:val="22"/>
          <w:szCs w:val="22"/>
        </w:rPr>
        <w:t xml:space="preserve"> </w:t>
      </w:r>
      <w:r w:rsidR="008E0CD1" w:rsidRPr="004C691D">
        <w:rPr>
          <w:rFonts w:ascii="Tahoma" w:hAnsi="Tahoma" w:cs="Tahoma"/>
          <w:sz w:val="22"/>
          <w:szCs w:val="22"/>
        </w:rPr>
        <w:t>Encomiéndese</w:t>
      </w:r>
      <w:r w:rsidRPr="004C691D">
        <w:rPr>
          <w:rFonts w:ascii="Tahoma" w:hAnsi="Tahoma" w:cs="Tahoma"/>
          <w:sz w:val="22"/>
          <w:szCs w:val="22"/>
        </w:rPr>
        <w:t xml:space="preserve"> al Departamento Ejecutivo la ejecución urgente de la </w:t>
      </w:r>
      <w:r w:rsidRPr="004C691D">
        <w:rPr>
          <w:rFonts w:ascii="Tahoma" w:hAnsi="Tahoma" w:cs="Tahoma"/>
          <w:b/>
          <w:bCs/>
          <w:sz w:val="22"/>
          <w:szCs w:val="22"/>
        </w:rPr>
        <w:t>Ordenanza N° 5360/19</w:t>
      </w:r>
      <w:r w:rsidRPr="004C691D">
        <w:rPr>
          <w:rFonts w:ascii="Tahoma" w:hAnsi="Tahoma" w:cs="Tahoma"/>
          <w:sz w:val="22"/>
          <w:szCs w:val="22"/>
        </w:rPr>
        <w:t>, disponiendo la colocación de delineadores rebatibles viales y/o isletas de orientación en la intersección de las calles Garay y Grito de Dolores.</w:t>
      </w:r>
    </w:p>
    <w:p w14:paraId="6D15FC49" w14:textId="77777777" w:rsidR="004C691D" w:rsidRPr="004C691D" w:rsidRDefault="004C691D" w:rsidP="004C691D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7F7C5C0D" w14:textId="77777777" w:rsidR="004C691D" w:rsidRPr="004C691D" w:rsidRDefault="004C691D" w:rsidP="004C691D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4C691D">
        <w:rPr>
          <w:rFonts w:ascii="Tahoma" w:hAnsi="Tahoma" w:cs="Tahoma"/>
          <w:b/>
          <w:bCs/>
          <w:sz w:val="22"/>
          <w:szCs w:val="22"/>
        </w:rPr>
        <w:t>ARTÍCULO 2°:</w:t>
      </w:r>
      <w:r w:rsidRPr="004C691D">
        <w:rPr>
          <w:rFonts w:ascii="Tahoma" w:hAnsi="Tahoma" w:cs="Tahoma"/>
          <w:sz w:val="22"/>
          <w:szCs w:val="22"/>
        </w:rPr>
        <w:t xml:space="preserve"> Reitérese, asimismo, el contenido y reclamo expresado en las Comunicaciones N° 3017 y N° 3759.</w:t>
      </w:r>
    </w:p>
    <w:p w14:paraId="60E44F57" w14:textId="77777777" w:rsidR="004C691D" w:rsidRPr="004C691D" w:rsidRDefault="004C691D" w:rsidP="004C691D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79EF96D0" w14:textId="31C496BF" w:rsidR="004C691D" w:rsidRDefault="004C691D" w:rsidP="004C691D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4C691D">
        <w:rPr>
          <w:rFonts w:ascii="Tahoma" w:hAnsi="Tahoma" w:cs="Tahoma"/>
          <w:b/>
          <w:bCs/>
          <w:sz w:val="22"/>
          <w:szCs w:val="22"/>
        </w:rPr>
        <w:t>ARTÍCULO 3°:</w:t>
      </w:r>
      <w:r w:rsidRPr="004C691D">
        <w:rPr>
          <w:rFonts w:ascii="Tahoma" w:hAnsi="Tahoma" w:cs="Tahoma"/>
          <w:sz w:val="22"/>
          <w:szCs w:val="22"/>
        </w:rPr>
        <w:t xml:space="preserve"> De forma</w:t>
      </w:r>
    </w:p>
    <w:p w14:paraId="2FAD0754" w14:textId="77777777" w:rsidR="004C691D" w:rsidRDefault="004C691D" w:rsidP="004C691D">
      <w:pPr>
        <w:spacing w:line="360" w:lineRule="auto"/>
        <w:ind w:firstLine="708"/>
        <w:rPr>
          <w:rFonts w:ascii="Tahoma" w:hAnsi="Tahoma" w:cs="Tahoma"/>
          <w:sz w:val="22"/>
          <w:szCs w:val="22"/>
        </w:rPr>
      </w:pPr>
    </w:p>
    <w:p w14:paraId="1E5CD67C" w14:textId="77777777" w:rsidR="004C691D" w:rsidRDefault="004C691D" w:rsidP="004C691D">
      <w:pPr>
        <w:spacing w:line="360" w:lineRule="auto"/>
        <w:ind w:firstLine="708"/>
        <w:rPr>
          <w:rFonts w:ascii="Tahoma" w:hAnsi="Tahoma" w:cs="Tahoma"/>
          <w:sz w:val="22"/>
          <w:szCs w:val="22"/>
        </w:rPr>
      </w:pPr>
    </w:p>
    <w:p w14:paraId="391CFEAE" w14:textId="77777777" w:rsidR="0062399C" w:rsidRDefault="0062399C" w:rsidP="006E2DE8">
      <w:pPr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</w:p>
    <w:p w14:paraId="7F31BC55" w14:textId="77777777" w:rsidR="00E63323" w:rsidRDefault="00E63323" w:rsidP="006E2DE8">
      <w:pPr>
        <w:spacing w:line="360" w:lineRule="auto"/>
        <w:rPr>
          <w:rFonts w:ascii="Tahoma" w:hAnsi="Tahoma" w:cs="Tahoma"/>
          <w:sz w:val="22"/>
          <w:szCs w:val="22"/>
        </w:rPr>
      </w:pPr>
    </w:p>
    <w:p w14:paraId="32130B68" w14:textId="1AF3AE0E" w:rsidR="004C691D" w:rsidRPr="004D1931" w:rsidRDefault="0062399C" w:rsidP="004C691D">
      <w:pPr>
        <w:tabs>
          <w:tab w:val="left" w:pos="708"/>
          <w:tab w:val="left" w:pos="3285"/>
        </w:tabs>
        <w:spacing w:line="360" w:lineRule="auto"/>
        <w:rPr>
          <w:rFonts w:ascii="Tahoma" w:hAnsi="Tahoma" w:cs="Tahoma"/>
          <w:color w:val="333333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="00C44C34">
        <w:rPr>
          <w:rFonts w:ascii="Tahoma" w:hAnsi="Tahoma" w:cs="Tahoma"/>
          <w:sz w:val="22"/>
          <w:szCs w:val="22"/>
        </w:rPr>
        <w:tab/>
      </w:r>
    </w:p>
    <w:p w14:paraId="0690924A" w14:textId="3B324040" w:rsidR="00161971" w:rsidRPr="004D1931" w:rsidRDefault="00161971" w:rsidP="006E2DE8">
      <w:pPr>
        <w:shd w:val="clear" w:color="auto" w:fill="FFFFFF"/>
        <w:spacing w:line="360" w:lineRule="auto"/>
        <w:jc w:val="both"/>
        <w:rPr>
          <w:rFonts w:ascii="Tahoma" w:hAnsi="Tahoma" w:cs="Tahoma"/>
          <w:color w:val="333333"/>
          <w:sz w:val="22"/>
          <w:szCs w:val="22"/>
        </w:rPr>
      </w:pPr>
    </w:p>
    <w:sectPr w:rsidR="00161971" w:rsidRPr="004D1931" w:rsidSect="008E0CD1">
      <w:headerReference w:type="even" r:id="rId7"/>
      <w:headerReference w:type="default" r:id="rId8"/>
      <w:footerReference w:type="even" r:id="rId9"/>
      <w:footerReference w:type="default" r:id="rId10"/>
      <w:pgSz w:w="12240" w:h="20160" w:code="5"/>
      <w:pgMar w:top="1701" w:right="1134" w:bottom="1134" w:left="170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8DF95C" w14:textId="77777777" w:rsidR="00A16EEA" w:rsidRDefault="00A16EEA">
      <w:r>
        <w:separator/>
      </w:r>
    </w:p>
  </w:endnote>
  <w:endnote w:type="continuationSeparator" w:id="0">
    <w:p w14:paraId="64128AB3" w14:textId="77777777" w:rsidR="00A16EEA" w:rsidRDefault="00A16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uerBodni BT">
    <w:altName w:val="Bookman Old Style"/>
    <w:charset w:val="00"/>
    <w:family w:val="roman"/>
    <w:pitch w:val="variable"/>
    <w:sig w:usb0="00000001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32BDB" w14:textId="2B4826FF" w:rsidR="00B111D8" w:rsidRDefault="00A761F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111D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10FB2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90661C7" w14:textId="77777777" w:rsidR="00B111D8" w:rsidRDefault="00B111D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D52D8" w14:textId="77777777" w:rsidR="00B111D8" w:rsidRDefault="00B111D8">
    <w:pPr>
      <w:pStyle w:val="Piedepgina"/>
      <w:framePr w:wrap="around" w:vAnchor="text" w:hAnchor="margin" w:xAlign="right" w:y="1"/>
      <w:rPr>
        <w:rStyle w:val="Nmerodepgina"/>
      </w:rPr>
    </w:pPr>
  </w:p>
  <w:p w14:paraId="0C801EDC" w14:textId="77777777" w:rsidR="00B111D8" w:rsidRDefault="00B111D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064D9A" w14:textId="77777777" w:rsidR="00A16EEA" w:rsidRDefault="00A16EEA">
      <w:r>
        <w:separator/>
      </w:r>
    </w:p>
  </w:footnote>
  <w:footnote w:type="continuationSeparator" w:id="0">
    <w:p w14:paraId="5E850673" w14:textId="77777777" w:rsidR="00A16EEA" w:rsidRDefault="00A16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32AC4" w14:textId="77777777" w:rsidR="00F94CB3" w:rsidRPr="00F94CB3" w:rsidRDefault="00F94CB3" w:rsidP="00F94CB3">
    <w:pPr>
      <w:ind w:left="170"/>
      <w:jc w:val="center"/>
      <w:rPr>
        <w:rFonts w:ascii="Footlight MT Light" w:hAnsi="Footlight MT Light"/>
        <w:color w:val="000000"/>
        <w:sz w:val="20"/>
        <w:szCs w:val="20"/>
        <w:lang w:val="es-AR"/>
      </w:rPr>
    </w:pPr>
    <w:r w:rsidRPr="00F94CB3">
      <w:rPr>
        <w:rFonts w:ascii="Footlight MT Light" w:hAnsi="Footlight MT Light"/>
        <w:noProof/>
        <w:color w:val="000000"/>
        <w:sz w:val="20"/>
        <w:szCs w:val="20"/>
        <w:lang w:val="en-US" w:eastAsia="en-US"/>
      </w:rPr>
      <w:drawing>
        <wp:inline distT="0" distB="0" distL="0" distR="0" wp14:anchorId="1A2B5C66" wp14:editId="0C8481C9">
          <wp:extent cx="695325" cy="600075"/>
          <wp:effectExtent l="0" t="0" r="9525" b="9525"/>
          <wp:docPr id="4" name="Imagen 4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5C8456" w14:textId="77777777" w:rsidR="00F94CB3" w:rsidRPr="00F94CB3" w:rsidRDefault="00F94CB3" w:rsidP="00F94CB3">
    <w:pPr>
      <w:keepNext/>
      <w:ind w:left="170"/>
      <w:jc w:val="center"/>
      <w:outlineLvl w:val="0"/>
      <w:rPr>
        <w:b/>
        <w:bCs/>
        <w:color w:val="000000"/>
        <w:sz w:val="22"/>
        <w:szCs w:val="22"/>
        <w:lang w:val="es-AR"/>
      </w:rPr>
    </w:pPr>
    <w:r w:rsidRPr="00F94CB3">
      <w:rPr>
        <w:b/>
        <w:bCs/>
        <w:color w:val="000000"/>
        <w:sz w:val="22"/>
        <w:szCs w:val="22"/>
        <w:lang w:val="es-AR"/>
      </w:rPr>
      <w:t>Honorable Concejo Deliberante</w:t>
    </w:r>
  </w:p>
  <w:p w14:paraId="744D96A1" w14:textId="77777777" w:rsidR="00F94CB3" w:rsidRPr="00F94CB3" w:rsidRDefault="00F94CB3" w:rsidP="00F94CB3">
    <w:pPr>
      <w:ind w:left="170"/>
      <w:jc w:val="center"/>
      <w:rPr>
        <w:b/>
        <w:bCs/>
        <w:color w:val="000000"/>
        <w:sz w:val="22"/>
        <w:szCs w:val="22"/>
        <w:lang w:val="es-AR"/>
      </w:rPr>
    </w:pPr>
    <w:r w:rsidRPr="00F94CB3">
      <w:rPr>
        <w:b/>
        <w:bCs/>
        <w:color w:val="000000"/>
        <w:sz w:val="22"/>
        <w:szCs w:val="22"/>
        <w:lang w:val="es-AR"/>
      </w:rPr>
      <w:t>Mitre 38   -    Chascomús</w:t>
    </w:r>
  </w:p>
  <w:p w14:paraId="5F9891F4" w14:textId="77777777" w:rsidR="00F94CB3" w:rsidRPr="00F94CB3" w:rsidRDefault="00F94CB3" w:rsidP="00F94CB3">
    <w:pPr>
      <w:ind w:left="170"/>
      <w:jc w:val="center"/>
      <w:rPr>
        <w:b/>
        <w:bCs/>
        <w:color w:val="000000"/>
        <w:sz w:val="22"/>
        <w:szCs w:val="22"/>
        <w:lang w:val="es-AR"/>
      </w:rPr>
    </w:pPr>
    <w:r w:rsidRPr="00F94CB3">
      <w:rPr>
        <w:b/>
        <w:bCs/>
        <w:color w:val="000000"/>
        <w:sz w:val="22"/>
        <w:szCs w:val="22"/>
        <w:lang w:val="es-AR"/>
      </w:rPr>
      <w:t>BLOQUE CAMBIEMOS CHASCOMÚS</w:t>
    </w:r>
  </w:p>
  <w:p w14:paraId="7B241408" w14:textId="77777777" w:rsidR="00F94CB3" w:rsidRPr="00F94CB3" w:rsidRDefault="00F94CB3" w:rsidP="00F94CB3">
    <w:pPr>
      <w:ind w:left="170"/>
      <w:jc w:val="center"/>
      <w:rPr>
        <w:b/>
        <w:lang w:val="es-ES_tradnl" w:eastAsia="en-US"/>
      </w:rPr>
    </w:pPr>
    <w:r w:rsidRPr="00F94CB3">
      <w:rPr>
        <w:b/>
        <w:bCs/>
        <w:color w:val="000000"/>
        <w:sz w:val="22"/>
        <w:szCs w:val="22"/>
        <w:lang w:val="es-AR"/>
      </w:rPr>
      <w:t>“</w:t>
    </w:r>
    <w:r w:rsidRPr="00F94CB3">
      <w:rPr>
        <w:rFonts w:eastAsia="Calibri"/>
        <w:b/>
        <w:sz w:val="22"/>
        <w:szCs w:val="22"/>
        <w:lang w:eastAsia="en-US"/>
      </w:rPr>
      <w:t>2025: Año del 40° Aniversario del juicio a las Juntas Militares, hito de nuestra Democracia”</w:t>
    </w:r>
  </w:p>
  <w:p w14:paraId="3221614E" w14:textId="77777777" w:rsidR="00C44C34" w:rsidRDefault="00C44C3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45FAC" w14:textId="77777777" w:rsidR="00B111D8" w:rsidRDefault="00B111D8">
    <w:pPr>
      <w:jc w:val="center"/>
      <w:rPr>
        <w:b/>
        <w:sz w:val="22"/>
        <w:szCs w:val="22"/>
      </w:rPr>
    </w:pPr>
  </w:p>
  <w:p w14:paraId="32374425" w14:textId="77777777" w:rsidR="00B111D8" w:rsidRDefault="00B111D8">
    <w:pPr>
      <w:jc w:val="center"/>
      <w:rPr>
        <w:rFonts w:ascii="Calibri" w:eastAsia="Calibri" w:hAnsi="Calibri"/>
        <w:noProof/>
        <w:color w:val="000000"/>
        <w:sz w:val="22"/>
        <w:szCs w:val="22"/>
        <w:lang w:val="es-AR" w:eastAsia="es-AR"/>
      </w:rPr>
    </w:pPr>
  </w:p>
  <w:p w14:paraId="0D3E0042" w14:textId="77777777" w:rsidR="00F94CB3" w:rsidRPr="00F94CB3" w:rsidRDefault="00F94CB3" w:rsidP="00F94CB3">
    <w:pPr>
      <w:ind w:left="170"/>
      <w:jc w:val="center"/>
      <w:rPr>
        <w:rFonts w:ascii="Footlight MT Light" w:hAnsi="Footlight MT Light"/>
        <w:color w:val="000000"/>
        <w:sz w:val="20"/>
        <w:szCs w:val="20"/>
        <w:lang w:val="es-AR"/>
      </w:rPr>
    </w:pPr>
    <w:r w:rsidRPr="00F94CB3">
      <w:rPr>
        <w:rFonts w:ascii="Footlight MT Light" w:hAnsi="Footlight MT Light"/>
        <w:noProof/>
        <w:color w:val="000000"/>
        <w:sz w:val="20"/>
        <w:szCs w:val="20"/>
        <w:lang w:val="en-US" w:eastAsia="en-US"/>
      </w:rPr>
      <w:drawing>
        <wp:inline distT="0" distB="0" distL="0" distR="0" wp14:anchorId="5273AF7F" wp14:editId="3B206CCF">
          <wp:extent cx="695325" cy="600075"/>
          <wp:effectExtent l="0" t="0" r="9525" b="9525"/>
          <wp:docPr id="3" name="Imagen 3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9C9C06" w14:textId="77777777" w:rsidR="00F94CB3" w:rsidRPr="00F94CB3" w:rsidRDefault="00F94CB3" w:rsidP="00F94CB3">
    <w:pPr>
      <w:keepNext/>
      <w:ind w:left="170"/>
      <w:jc w:val="center"/>
      <w:outlineLvl w:val="0"/>
      <w:rPr>
        <w:b/>
        <w:bCs/>
        <w:color w:val="000000"/>
        <w:sz w:val="22"/>
        <w:szCs w:val="22"/>
        <w:lang w:val="es-AR"/>
      </w:rPr>
    </w:pPr>
    <w:r w:rsidRPr="00F94CB3">
      <w:rPr>
        <w:b/>
        <w:bCs/>
        <w:color w:val="000000"/>
        <w:sz w:val="22"/>
        <w:szCs w:val="22"/>
        <w:lang w:val="es-AR"/>
      </w:rPr>
      <w:t>Honorable Concejo Deliberante</w:t>
    </w:r>
  </w:p>
  <w:p w14:paraId="791A66EC" w14:textId="77777777" w:rsidR="00F94CB3" w:rsidRPr="00F94CB3" w:rsidRDefault="00F94CB3" w:rsidP="00F94CB3">
    <w:pPr>
      <w:ind w:left="170"/>
      <w:jc w:val="center"/>
      <w:rPr>
        <w:b/>
        <w:bCs/>
        <w:color w:val="000000"/>
        <w:sz w:val="22"/>
        <w:szCs w:val="22"/>
        <w:lang w:val="es-AR"/>
      </w:rPr>
    </w:pPr>
    <w:r w:rsidRPr="00F94CB3">
      <w:rPr>
        <w:b/>
        <w:bCs/>
        <w:color w:val="000000"/>
        <w:sz w:val="22"/>
        <w:szCs w:val="22"/>
        <w:lang w:val="es-AR"/>
      </w:rPr>
      <w:t>Mitre 38   -    Chascomús</w:t>
    </w:r>
  </w:p>
  <w:p w14:paraId="04EB5649" w14:textId="77777777" w:rsidR="00F94CB3" w:rsidRPr="00F94CB3" w:rsidRDefault="00F94CB3" w:rsidP="00F94CB3">
    <w:pPr>
      <w:ind w:left="170"/>
      <w:jc w:val="center"/>
      <w:rPr>
        <w:b/>
        <w:bCs/>
        <w:color w:val="000000"/>
        <w:sz w:val="22"/>
        <w:szCs w:val="22"/>
        <w:lang w:val="es-AR"/>
      </w:rPr>
    </w:pPr>
    <w:r w:rsidRPr="00F94CB3">
      <w:rPr>
        <w:b/>
        <w:bCs/>
        <w:color w:val="000000"/>
        <w:sz w:val="22"/>
        <w:szCs w:val="22"/>
        <w:lang w:val="es-AR"/>
      </w:rPr>
      <w:t>BLOQUE CAMBIEMOS CHASCOMÚS</w:t>
    </w:r>
  </w:p>
  <w:p w14:paraId="5359ED62" w14:textId="77777777" w:rsidR="00F94CB3" w:rsidRPr="00F94CB3" w:rsidRDefault="00F94CB3" w:rsidP="00F94CB3">
    <w:pPr>
      <w:ind w:left="170"/>
      <w:jc w:val="center"/>
      <w:rPr>
        <w:b/>
        <w:lang w:val="es-ES_tradnl" w:eastAsia="en-US"/>
      </w:rPr>
    </w:pPr>
    <w:r w:rsidRPr="00F94CB3">
      <w:rPr>
        <w:b/>
        <w:bCs/>
        <w:color w:val="000000"/>
        <w:sz w:val="22"/>
        <w:szCs w:val="22"/>
        <w:lang w:val="es-AR"/>
      </w:rPr>
      <w:t>“</w:t>
    </w:r>
    <w:r w:rsidRPr="00F94CB3">
      <w:rPr>
        <w:rFonts w:eastAsia="Calibri"/>
        <w:b/>
        <w:sz w:val="22"/>
        <w:szCs w:val="22"/>
        <w:lang w:eastAsia="en-US"/>
      </w:rPr>
      <w:t>2025: Año del 40° Aniversario del juicio a las Juntas Militares, hito de nuestra Democracia”</w:t>
    </w:r>
  </w:p>
  <w:p w14:paraId="3BF4B1A7" w14:textId="77777777" w:rsidR="00C44C34" w:rsidRDefault="00C44C34">
    <w:pPr>
      <w:jc w:val="center"/>
      <w:rPr>
        <w:rFonts w:ascii="Calibri" w:eastAsia="Calibri" w:hAnsi="Calibri"/>
        <w:noProof/>
        <w:color w:val="000000"/>
        <w:sz w:val="22"/>
        <w:szCs w:val="22"/>
        <w:lang w:val="es-AR" w:eastAsia="es-AR"/>
      </w:rPr>
    </w:pPr>
  </w:p>
  <w:p w14:paraId="35502078" w14:textId="77777777" w:rsidR="00C44C34" w:rsidRDefault="00C44C34">
    <w:pPr>
      <w:jc w:val="center"/>
      <w:rPr>
        <w:rFonts w:ascii="Calibri" w:eastAsia="Calibri" w:hAnsi="Calibri"/>
        <w:noProof/>
        <w:color w:val="000000"/>
        <w:sz w:val="22"/>
        <w:szCs w:val="22"/>
        <w:lang w:val="es-AR" w:eastAsia="es-AR"/>
      </w:rPr>
    </w:pPr>
  </w:p>
  <w:p w14:paraId="5DFA7C66" w14:textId="77777777" w:rsidR="00C44C34" w:rsidRDefault="00C44C34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D03B1"/>
    <w:multiLevelType w:val="hybridMultilevel"/>
    <w:tmpl w:val="507C38F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117DF"/>
    <w:multiLevelType w:val="hybridMultilevel"/>
    <w:tmpl w:val="CB6221C8"/>
    <w:lvl w:ilvl="0" w:tplc="4F2EF05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ahoma" w:hAnsi="Tahoma" w:cs="Tahoma"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367C77B2"/>
    <w:multiLevelType w:val="hybridMultilevel"/>
    <w:tmpl w:val="682AA4D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C77FD"/>
    <w:multiLevelType w:val="hybridMultilevel"/>
    <w:tmpl w:val="F96EAAF6"/>
    <w:lvl w:ilvl="0" w:tplc="65306AA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4C9F2AD9"/>
    <w:multiLevelType w:val="hybridMultilevel"/>
    <w:tmpl w:val="3564C284"/>
    <w:lvl w:ilvl="0" w:tplc="CDACC08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122C59"/>
    <w:multiLevelType w:val="hybridMultilevel"/>
    <w:tmpl w:val="5D866C6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0F"/>
    <w:rsid w:val="00014E9F"/>
    <w:rsid w:val="000226D8"/>
    <w:rsid w:val="0002770A"/>
    <w:rsid w:val="0005587B"/>
    <w:rsid w:val="0008725F"/>
    <w:rsid w:val="000A1F1A"/>
    <w:rsid w:val="000B061F"/>
    <w:rsid w:val="000B3CF8"/>
    <w:rsid w:val="000D3127"/>
    <w:rsid w:val="000E243B"/>
    <w:rsid w:val="000F203F"/>
    <w:rsid w:val="000F447B"/>
    <w:rsid w:val="000F4940"/>
    <w:rsid w:val="00125D12"/>
    <w:rsid w:val="00136D2C"/>
    <w:rsid w:val="0013749D"/>
    <w:rsid w:val="0014770D"/>
    <w:rsid w:val="00150B94"/>
    <w:rsid w:val="00156CF2"/>
    <w:rsid w:val="00161971"/>
    <w:rsid w:val="00165831"/>
    <w:rsid w:val="0017270E"/>
    <w:rsid w:val="00182E49"/>
    <w:rsid w:val="001A6B86"/>
    <w:rsid w:val="001C4BBD"/>
    <w:rsid w:val="001D256C"/>
    <w:rsid w:val="001D4DE1"/>
    <w:rsid w:val="001E40CC"/>
    <w:rsid w:val="001F1A7C"/>
    <w:rsid w:val="00201770"/>
    <w:rsid w:val="00203DF9"/>
    <w:rsid w:val="00206CB5"/>
    <w:rsid w:val="0022070D"/>
    <w:rsid w:val="0023280E"/>
    <w:rsid w:val="0026542D"/>
    <w:rsid w:val="00265FCB"/>
    <w:rsid w:val="002663E9"/>
    <w:rsid w:val="002719C3"/>
    <w:rsid w:val="00275188"/>
    <w:rsid w:val="002854C3"/>
    <w:rsid w:val="00293923"/>
    <w:rsid w:val="002A3687"/>
    <w:rsid w:val="002C35EB"/>
    <w:rsid w:val="002C3F2F"/>
    <w:rsid w:val="002C5D54"/>
    <w:rsid w:val="002D0EA4"/>
    <w:rsid w:val="002F1FC6"/>
    <w:rsid w:val="003151F0"/>
    <w:rsid w:val="00340D7E"/>
    <w:rsid w:val="003609D8"/>
    <w:rsid w:val="00376EA5"/>
    <w:rsid w:val="00380893"/>
    <w:rsid w:val="003924F7"/>
    <w:rsid w:val="00392D2B"/>
    <w:rsid w:val="003A3EA8"/>
    <w:rsid w:val="004029C3"/>
    <w:rsid w:val="00402F71"/>
    <w:rsid w:val="004067FD"/>
    <w:rsid w:val="00421A07"/>
    <w:rsid w:val="0044179C"/>
    <w:rsid w:val="00454651"/>
    <w:rsid w:val="004574E5"/>
    <w:rsid w:val="00463FEA"/>
    <w:rsid w:val="00465B3F"/>
    <w:rsid w:val="004A110C"/>
    <w:rsid w:val="004A2209"/>
    <w:rsid w:val="004C38CE"/>
    <w:rsid w:val="004C691D"/>
    <w:rsid w:val="004D037D"/>
    <w:rsid w:val="004D1931"/>
    <w:rsid w:val="004D3234"/>
    <w:rsid w:val="004D4107"/>
    <w:rsid w:val="004E32A2"/>
    <w:rsid w:val="004E5CEB"/>
    <w:rsid w:val="004E5D72"/>
    <w:rsid w:val="004E6111"/>
    <w:rsid w:val="004F0826"/>
    <w:rsid w:val="004F16A8"/>
    <w:rsid w:val="004F20E9"/>
    <w:rsid w:val="00502B96"/>
    <w:rsid w:val="0050343F"/>
    <w:rsid w:val="00510F11"/>
    <w:rsid w:val="00524551"/>
    <w:rsid w:val="005322CA"/>
    <w:rsid w:val="00532C6B"/>
    <w:rsid w:val="005377C5"/>
    <w:rsid w:val="00553B52"/>
    <w:rsid w:val="00592196"/>
    <w:rsid w:val="005A23A1"/>
    <w:rsid w:val="005B1CFB"/>
    <w:rsid w:val="005C30AE"/>
    <w:rsid w:val="005C501F"/>
    <w:rsid w:val="005D30D5"/>
    <w:rsid w:val="005D60E0"/>
    <w:rsid w:val="005F7E85"/>
    <w:rsid w:val="00600FCB"/>
    <w:rsid w:val="00601D71"/>
    <w:rsid w:val="00603D9D"/>
    <w:rsid w:val="0060518A"/>
    <w:rsid w:val="00607995"/>
    <w:rsid w:val="0062399C"/>
    <w:rsid w:val="00644219"/>
    <w:rsid w:val="00647C0D"/>
    <w:rsid w:val="00656E2F"/>
    <w:rsid w:val="00675E4B"/>
    <w:rsid w:val="00684572"/>
    <w:rsid w:val="00691B00"/>
    <w:rsid w:val="006A7B7A"/>
    <w:rsid w:val="006D0527"/>
    <w:rsid w:val="006E2DE8"/>
    <w:rsid w:val="006E4081"/>
    <w:rsid w:val="006F6700"/>
    <w:rsid w:val="00706A5D"/>
    <w:rsid w:val="00710623"/>
    <w:rsid w:val="00712231"/>
    <w:rsid w:val="00712259"/>
    <w:rsid w:val="00713510"/>
    <w:rsid w:val="007243CD"/>
    <w:rsid w:val="00730E1F"/>
    <w:rsid w:val="007429AE"/>
    <w:rsid w:val="00763DDC"/>
    <w:rsid w:val="007753D6"/>
    <w:rsid w:val="0078272F"/>
    <w:rsid w:val="0079652E"/>
    <w:rsid w:val="007D4D40"/>
    <w:rsid w:val="007E0CEC"/>
    <w:rsid w:val="007E4186"/>
    <w:rsid w:val="007F1393"/>
    <w:rsid w:val="008154E6"/>
    <w:rsid w:val="00823538"/>
    <w:rsid w:val="0084469A"/>
    <w:rsid w:val="00854049"/>
    <w:rsid w:val="0085756C"/>
    <w:rsid w:val="00863FE6"/>
    <w:rsid w:val="008679CF"/>
    <w:rsid w:val="008905FB"/>
    <w:rsid w:val="008B3695"/>
    <w:rsid w:val="008E0265"/>
    <w:rsid w:val="008E0CD1"/>
    <w:rsid w:val="008E42C5"/>
    <w:rsid w:val="008F4DF2"/>
    <w:rsid w:val="008F65AB"/>
    <w:rsid w:val="008F700F"/>
    <w:rsid w:val="00922251"/>
    <w:rsid w:val="00934836"/>
    <w:rsid w:val="00951E51"/>
    <w:rsid w:val="009523DC"/>
    <w:rsid w:val="00953520"/>
    <w:rsid w:val="009653FC"/>
    <w:rsid w:val="00985ACC"/>
    <w:rsid w:val="009A3A76"/>
    <w:rsid w:val="009A3CBF"/>
    <w:rsid w:val="009B6194"/>
    <w:rsid w:val="009C2A17"/>
    <w:rsid w:val="009D44DF"/>
    <w:rsid w:val="009D5EB2"/>
    <w:rsid w:val="009E3B7F"/>
    <w:rsid w:val="009F4D3B"/>
    <w:rsid w:val="00A07F54"/>
    <w:rsid w:val="00A10814"/>
    <w:rsid w:val="00A11BB1"/>
    <w:rsid w:val="00A16EEA"/>
    <w:rsid w:val="00A35915"/>
    <w:rsid w:val="00A6259D"/>
    <w:rsid w:val="00A761F6"/>
    <w:rsid w:val="00A81B4E"/>
    <w:rsid w:val="00AC1A3E"/>
    <w:rsid w:val="00AC52ED"/>
    <w:rsid w:val="00AE5CE4"/>
    <w:rsid w:val="00AE744F"/>
    <w:rsid w:val="00B111D8"/>
    <w:rsid w:val="00B42BAB"/>
    <w:rsid w:val="00B42F64"/>
    <w:rsid w:val="00B47DDC"/>
    <w:rsid w:val="00B80A4D"/>
    <w:rsid w:val="00B9354B"/>
    <w:rsid w:val="00BA66C1"/>
    <w:rsid w:val="00BB124E"/>
    <w:rsid w:val="00BC2CEF"/>
    <w:rsid w:val="00BD7511"/>
    <w:rsid w:val="00BE0165"/>
    <w:rsid w:val="00BE2CBA"/>
    <w:rsid w:val="00BF4DD6"/>
    <w:rsid w:val="00C079F5"/>
    <w:rsid w:val="00C10FB2"/>
    <w:rsid w:val="00C11BEC"/>
    <w:rsid w:val="00C31DE6"/>
    <w:rsid w:val="00C44C34"/>
    <w:rsid w:val="00C5610F"/>
    <w:rsid w:val="00C61DD4"/>
    <w:rsid w:val="00C7031B"/>
    <w:rsid w:val="00C71BE1"/>
    <w:rsid w:val="00C72605"/>
    <w:rsid w:val="00C83D48"/>
    <w:rsid w:val="00C87B79"/>
    <w:rsid w:val="00CB20BB"/>
    <w:rsid w:val="00CB22ED"/>
    <w:rsid w:val="00CB501F"/>
    <w:rsid w:val="00CB51DA"/>
    <w:rsid w:val="00CB7F8B"/>
    <w:rsid w:val="00CE4C07"/>
    <w:rsid w:val="00CF175A"/>
    <w:rsid w:val="00CF20CE"/>
    <w:rsid w:val="00D04883"/>
    <w:rsid w:val="00D05729"/>
    <w:rsid w:val="00D05921"/>
    <w:rsid w:val="00D05D77"/>
    <w:rsid w:val="00D20A8D"/>
    <w:rsid w:val="00D2533E"/>
    <w:rsid w:val="00D47F46"/>
    <w:rsid w:val="00D57902"/>
    <w:rsid w:val="00D63244"/>
    <w:rsid w:val="00D67FDF"/>
    <w:rsid w:val="00D724DA"/>
    <w:rsid w:val="00D73571"/>
    <w:rsid w:val="00D8456A"/>
    <w:rsid w:val="00DA719D"/>
    <w:rsid w:val="00DB3ED5"/>
    <w:rsid w:val="00DB5C56"/>
    <w:rsid w:val="00DC46E2"/>
    <w:rsid w:val="00DC5879"/>
    <w:rsid w:val="00DE1FCB"/>
    <w:rsid w:val="00DF0BA6"/>
    <w:rsid w:val="00DF7241"/>
    <w:rsid w:val="00E03B13"/>
    <w:rsid w:val="00E05C6D"/>
    <w:rsid w:val="00E22D69"/>
    <w:rsid w:val="00E53F86"/>
    <w:rsid w:val="00E63323"/>
    <w:rsid w:val="00E73C89"/>
    <w:rsid w:val="00E749BC"/>
    <w:rsid w:val="00E75EEB"/>
    <w:rsid w:val="00E76669"/>
    <w:rsid w:val="00E853A8"/>
    <w:rsid w:val="00E86C3F"/>
    <w:rsid w:val="00EB4D57"/>
    <w:rsid w:val="00EC3FE9"/>
    <w:rsid w:val="00EC748F"/>
    <w:rsid w:val="00ED1466"/>
    <w:rsid w:val="00EE48E3"/>
    <w:rsid w:val="00F21D0B"/>
    <w:rsid w:val="00F545EC"/>
    <w:rsid w:val="00F578FB"/>
    <w:rsid w:val="00F86AA9"/>
    <w:rsid w:val="00F92139"/>
    <w:rsid w:val="00F94CB3"/>
    <w:rsid w:val="00F95A98"/>
    <w:rsid w:val="00FA11D8"/>
    <w:rsid w:val="00FB0B6D"/>
    <w:rsid w:val="00FC10CE"/>
    <w:rsid w:val="00FD0471"/>
    <w:rsid w:val="00FD6075"/>
    <w:rsid w:val="00FD6935"/>
    <w:rsid w:val="00FE0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37E114"/>
  <w15:docId w15:val="{FB60BEE3-E84A-4FBB-AE64-E926AA8F1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610F"/>
    <w:rPr>
      <w:sz w:val="24"/>
      <w:szCs w:val="24"/>
    </w:rPr>
  </w:style>
  <w:style w:type="paragraph" w:styleId="Ttulo1">
    <w:name w:val="heading 1"/>
    <w:basedOn w:val="Normal"/>
    <w:next w:val="Normal"/>
    <w:qFormat/>
    <w:rsid w:val="00C5610F"/>
    <w:pPr>
      <w:keepNext/>
      <w:jc w:val="center"/>
      <w:outlineLvl w:val="0"/>
    </w:pPr>
    <w:rPr>
      <w:rFonts w:ascii="BauerBodni BT" w:hAnsi="BauerBodni BT" w:cs="Arial"/>
      <w:b/>
      <w:bCs/>
    </w:rPr>
  </w:style>
  <w:style w:type="paragraph" w:styleId="Ttulo2">
    <w:name w:val="heading 2"/>
    <w:basedOn w:val="Normal"/>
    <w:next w:val="Normal"/>
    <w:qFormat/>
    <w:rsid w:val="00C5610F"/>
    <w:pPr>
      <w:keepNext/>
      <w:spacing w:line="360" w:lineRule="auto"/>
      <w:jc w:val="center"/>
      <w:outlineLvl w:val="1"/>
    </w:pPr>
    <w:rPr>
      <w:rFonts w:ascii="Tahoma" w:hAnsi="Tahoma" w:cs="Tahoma"/>
      <w:b/>
      <w:bCs/>
      <w:sz w:val="22"/>
    </w:rPr>
  </w:style>
  <w:style w:type="paragraph" w:styleId="Ttulo4">
    <w:name w:val="heading 4"/>
    <w:basedOn w:val="Normal"/>
    <w:next w:val="Normal"/>
    <w:qFormat/>
    <w:rsid w:val="00C5610F"/>
    <w:pPr>
      <w:keepNext/>
      <w:jc w:val="center"/>
      <w:outlineLvl w:val="3"/>
    </w:pPr>
    <w:rPr>
      <w:rFonts w:ascii="Tahoma" w:hAnsi="Tahom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C5610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C5610F"/>
  </w:style>
  <w:style w:type="paragraph" w:styleId="Encabezado">
    <w:name w:val="header"/>
    <w:basedOn w:val="Normal"/>
    <w:rsid w:val="00C5610F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rsid w:val="00C5610F"/>
    <w:pPr>
      <w:ind w:firstLine="709"/>
      <w:jc w:val="both"/>
    </w:pPr>
    <w:rPr>
      <w:rFonts w:ascii="Tahoma" w:hAnsi="Tahoma"/>
    </w:rPr>
  </w:style>
  <w:style w:type="paragraph" w:styleId="Textoindependiente">
    <w:name w:val="Body Text"/>
    <w:basedOn w:val="Normal"/>
    <w:rsid w:val="00C5610F"/>
    <w:pPr>
      <w:spacing w:after="120"/>
    </w:pPr>
  </w:style>
  <w:style w:type="paragraph" w:styleId="Ttulo">
    <w:name w:val="Title"/>
    <w:basedOn w:val="Normal"/>
    <w:qFormat/>
    <w:rsid w:val="00C5610F"/>
    <w:pPr>
      <w:tabs>
        <w:tab w:val="left" w:pos="1080"/>
        <w:tab w:val="left" w:pos="2772"/>
      </w:tabs>
      <w:jc w:val="center"/>
    </w:pPr>
    <w:rPr>
      <w:rFonts w:ascii="Arial" w:hAnsi="Arial" w:cs="Arial"/>
      <w:b/>
      <w:bCs/>
      <w:sz w:val="32"/>
      <w:u w:val="single"/>
    </w:rPr>
  </w:style>
  <w:style w:type="paragraph" w:styleId="NormalWeb">
    <w:name w:val="Normal (Web)"/>
    <w:basedOn w:val="Normal"/>
    <w:rsid w:val="00C5610F"/>
    <w:pPr>
      <w:spacing w:before="100" w:beforeAutospacing="1" w:after="100" w:afterAutospacing="1"/>
    </w:pPr>
    <w:rPr>
      <w:rFonts w:ascii="Verdana" w:eastAsia="Cambria" w:hAnsi="Verdana"/>
      <w:color w:val="000000"/>
      <w:sz w:val="18"/>
      <w:szCs w:val="18"/>
      <w:lang w:val="es-ES_tradnl" w:eastAsia="es-ES_tradnl"/>
    </w:rPr>
  </w:style>
  <w:style w:type="paragraph" w:customStyle="1" w:styleId="Textodeglobo1">
    <w:name w:val="Texto de globo1"/>
    <w:basedOn w:val="Normal"/>
    <w:semiHidden/>
    <w:rsid w:val="00C5610F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C5610F"/>
    <w:pPr>
      <w:jc w:val="both"/>
    </w:pPr>
    <w:rPr>
      <w:rFonts w:ascii="Tahoma" w:hAnsi="Tahoma" w:cs="Tahoma"/>
      <w:sz w:val="22"/>
    </w:rPr>
  </w:style>
  <w:style w:type="paragraph" w:styleId="Sangradetextonormal">
    <w:name w:val="Body Text Indent"/>
    <w:basedOn w:val="Normal"/>
    <w:rsid w:val="00C5610F"/>
    <w:pPr>
      <w:spacing w:line="360" w:lineRule="auto"/>
      <w:ind w:firstLine="1800"/>
      <w:jc w:val="both"/>
    </w:pPr>
    <w:rPr>
      <w:rFonts w:ascii="Tahoma" w:hAnsi="Tahoma" w:cs="Tahoma"/>
      <w:sz w:val="22"/>
    </w:rPr>
  </w:style>
  <w:style w:type="paragraph" w:styleId="Sangra3detindependiente">
    <w:name w:val="Body Text Indent 3"/>
    <w:basedOn w:val="Normal"/>
    <w:rsid w:val="00C5610F"/>
    <w:pPr>
      <w:ind w:firstLine="2268"/>
    </w:pPr>
    <w:rPr>
      <w:rFonts w:ascii="Tahoma" w:hAnsi="Tahoma" w:cs="Tahoma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2A1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2A1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574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rtu\Datos%20de%20programa\Microsoft\Plantillas\bloque%20UCR%20CONCEJO%20201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bloque UCR CONCEJO 2010</Template>
  <TotalTime>0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Chascomús, 12 de febrero de 2008</vt:lpstr>
      <vt:lpstr>Chascomús, 12 de febrero de 2008</vt:lpstr>
    </vt:vector>
  </TitlesOfParts>
  <Company>RevolucionUnattended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Chascomús, 12 de febrero de 2008</dc:title>
  <dc:creator>Rodolfo</dc:creator>
  <cp:lastModifiedBy>SIMM</cp:lastModifiedBy>
  <cp:revision>2</cp:revision>
  <cp:lastPrinted>2025-05-20T12:37:00Z</cp:lastPrinted>
  <dcterms:created xsi:type="dcterms:W3CDTF">2025-05-20T16:35:00Z</dcterms:created>
  <dcterms:modified xsi:type="dcterms:W3CDTF">2025-05-20T16:35:00Z</dcterms:modified>
</cp:coreProperties>
</file>