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15B25EFD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DC118F">
        <w:rPr>
          <w:rFonts w:ascii="Tahoma" w:hAnsi="Tahoma" w:cs="Tahoma"/>
        </w:rPr>
        <w:t>26 de agosto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1130D9E5" w14:textId="77777777" w:rsidR="00C0758A" w:rsidRPr="00E0137D" w:rsidRDefault="00C0758A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</w:p>
    <w:p w14:paraId="1C05917D" w14:textId="1FCD4D8C" w:rsidR="008B59EB" w:rsidRPr="008B59EB" w:rsidRDefault="00C0758A" w:rsidP="00C0758A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>
        <w:rPr>
          <w:rFonts w:ascii="Tahoma" w:eastAsiaTheme="minorHAnsi" w:hAnsi="Tahoma" w:cs="Tahoma"/>
          <w:b/>
          <w:u w:val="single"/>
          <w:lang w:eastAsia="en-US"/>
        </w:rPr>
        <w:t>SOLICITA ORDENAMIENTO VIAL EN ENTRADA Y SALIDA DE INSTITUCIONES EDUCATIVAS.-</w:t>
      </w:r>
    </w:p>
    <w:p w14:paraId="1CAB3690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VISTO: </w:t>
      </w:r>
    </w:p>
    <w:p w14:paraId="6F58F718" w14:textId="0F5605DD" w:rsidR="008B59EB" w:rsidRPr="00C0758A" w:rsidRDefault="00C0758A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C0758A">
        <w:rPr>
          <w:rFonts w:ascii="Tahoma" w:eastAsiaTheme="minorHAnsi" w:hAnsi="Tahoma" w:cs="Tahoma"/>
          <w:bCs/>
          <w:lang w:eastAsia="en-US"/>
        </w:rPr>
        <w:t>La situación de riesgo que se presenta diariamente en los horarios de entrada y salida de las instituciones educativas</w:t>
      </w:r>
      <w:r w:rsidRPr="00C0758A">
        <w:rPr>
          <w:rFonts w:ascii="Tahoma" w:eastAsiaTheme="minorHAnsi" w:hAnsi="Tahoma" w:cs="Tahoma"/>
          <w:lang w:eastAsia="en-US"/>
        </w:rPr>
        <w:t xml:space="preserve">, particularmente en aquellas ubicadas sobre o cerca de </w:t>
      </w:r>
      <w:r w:rsidRPr="00C0758A">
        <w:rPr>
          <w:rFonts w:ascii="Tahoma" w:eastAsiaTheme="minorHAnsi" w:hAnsi="Tahoma" w:cs="Tahoma"/>
          <w:bCs/>
          <w:lang w:eastAsia="en-US"/>
        </w:rPr>
        <w:t>avenidas de alto tránsito</w:t>
      </w:r>
      <w:r w:rsidRPr="00C0758A">
        <w:rPr>
          <w:rFonts w:ascii="Tahoma" w:eastAsiaTheme="minorHAnsi" w:hAnsi="Tahoma" w:cs="Tahoma"/>
          <w:lang w:eastAsia="en-US"/>
        </w:rPr>
        <w:t>.</w:t>
      </w:r>
    </w:p>
    <w:p w14:paraId="430C4A2E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CONSIDERANDO:</w:t>
      </w:r>
    </w:p>
    <w:p w14:paraId="5A07FBF9" w14:textId="0BA3D7C0" w:rsidR="00C0758A" w:rsidRDefault="005F34E9" w:rsidP="00C0758A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eastAsia="en-US"/>
        </w:rPr>
        <w:t>Que,</w:t>
      </w:r>
      <w:r w:rsidR="00C0758A" w:rsidRPr="00C0758A">
        <w:rPr>
          <w:lang w:val="es-AR" w:eastAsia="es-AR"/>
        </w:rPr>
        <w:t xml:space="preserve"> </w:t>
      </w:r>
      <w:r w:rsidR="00C0758A">
        <w:rPr>
          <w:rFonts w:ascii="Tahoma" w:eastAsiaTheme="minorHAnsi" w:hAnsi="Tahoma" w:cs="Tahoma"/>
          <w:lang w:val="es-AR" w:eastAsia="en-US"/>
        </w:rPr>
        <w:t>resulta importante</w:t>
      </w:r>
      <w:r w:rsidR="00C0758A" w:rsidRPr="00C0758A">
        <w:rPr>
          <w:rFonts w:ascii="Tahoma" w:eastAsiaTheme="minorHAnsi" w:hAnsi="Tahoma" w:cs="Tahoma"/>
          <w:lang w:val="es-AR" w:eastAsia="en-US"/>
        </w:rPr>
        <w:t xml:space="preserve"> </w:t>
      </w:r>
      <w:r w:rsidR="00C0758A" w:rsidRPr="00C0758A">
        <w:rPr>
          <w:rFonts w:ascii="Tahoma" w:eastAsiaTheme="minorHAnsi" w:hAnsi="Tahoma" w:cs="Tahoma"/>
          <w:bCs/>
          <w:lang w:val="es-AR" w:eastAsia="en-US"/>
        </w:rPr>
        <w:t>hacer especial hincapié en la vulnerabilidad de los niños del nivel inicial</w:t>
      </w:r>
      <w:r w:rsidR="00C0758A" w:rsidRPr="00C0758A">
        <w:rPr>
          <w:rFonts w:ascii="Tahoma" w:eastAsiaTheme="minorHAnsi" w:hAnsi="Tahoma" w:cs="Tahoma"/>
          <w:lang w:val="es-AR" w:eastAsia="en-US"/>
        </w:rPr>
        <w:t xml:space="preserve">, quienes por su corta edad se encuentran en una situación de mayor exposición al cruzar la vía pública. </w:t>
      </w:r>
    </w:p>
    <w:p w14:paraId="39A9A756" w14:textId="6828D00B" w:rsidR="00C0758A" w:rsidRDefault="00C0758A" w:rsidP="00C0758A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val="es-AR" w:eastAsia="en-US"/>
        </w:rPr>
        <w:t xml:space="preserve">Que, </w:t>
      </w:r>
      <w:r w:rsidRPr="00C0758A">
        <w:rPr>
          <w:rFonts w:ascii="Tahoma" w:eastAsiaTheme="minorHAnsi" w:hAnsi="Tahoma" w:cs="Tahoma"/>
          <w:lang w:val="es-AR" w:eastAsia="en-US"/>
        </w:rPr>
        <w:t xml:space="preserve">en estos horarios donde se genera una gran congestión vehicular, aumentando significativamente las probabilidades de accidentes, especialmente </w:t>
      </w:r>
      <w:r w:rsidRPr="00C0758A">
        <w:rPr>
          <w:rFonts w:ascii="Tahoma" w:eastAsiaTheme="minorHAnsi" w:hAnsi="Tahoma" w:cs="Tahoma"/>
          <w:lang w:val="es-AR" w:eastAsia="en-US"/>
        </w:rPr>
        <w:lastRenderedPageBreak/>
        <w:t>en zonas donde no hay una adecuada señalización o presencia de personal que regule el tránsito.</w:t>
      </w:r>
    </w:p>
    <w:p w14:paraId="41128B49" w14:textId="32049E90" w:rsidR="00C0758A" w:rsidRPr="00C0758A" w:rsidRDefault="00C0758A" w:rsidP="00C0758A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val="es-AR" w:eastAsia="en-US"/>
        </w:rPr>
        <w:t>Que, el presente reviste vital importancia</w:t>
      </w:r>
      <w:r w:rsidRPr="00C0758A">
        <w:rPr>
          <w:rFonts w:ascii="Tahoma" w:eastAsiaTheme="minorHAnsi" w:hAnsi="Tahoma" w:cs="Tahoma"/>
          <w:lang w:eastAsia="en-US"/>
        </w:rPr>
        <w:t xml:space="preserve"> para </w:t>
      </w:r>
      <w:r w:rsidRPr="00C0758A">
        <w:rPr>
          <w:rFonts w:ascii="Tahoma" w:eastAsiaTheme="minorHAnsi" w:hAnsi="Tahoma" w:cs="Tahoma"/>
          <w:bCs/>
          <w:lang w:eastAsia="en-US"/>
        </w:rPr>
        <w:t>prevenir situaciones lamentables y brindar mayor tranquilidad a las familias y a toda la comunidad educativa</w:t>
      </w:r>
      <w:r w:rsidRPr="00C0758A">
        <w:rPr>
          <w:rFonts w:ascii="Tahoma" w:eastAsiaTheme="minorHAnsi" w:hAnsi="Tahoma" w:cs="Tahoma"/>
          <w:lang w:eastAsia="en-US"/>
        </w:rPr>
        <w:t>.</w:t>
      </w:r>
    </w:p>
    <w:p w14:paraId="4404EEBE" w14:textId="13E76494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</w:t>
      </w:r>
      <w:r w:rsidR="00AC256B">
        <w:rPr>
          <w:rFonts w:ascii="Tahoma" w:eastAsiaTheme="minorHAnsi" w:hAnsi="Tahoma" w:cs="Tahoma"/>
          <w:lang w:eastAsia="en-US"/>
        </w:rPr>
        <w:t xml:space="preserve">77 </w:t>
      </w:r>
      <w:r w:rsidR="00AC256B" w:rsidRPr="008B59EB">
        <w:rPr>
          <w:rFonts w:ascii="Tahoma" w:eastAsiaTheme="minorHAnsi" w:hAnsi="Tahoma" w:cs="Tahoma"/>
          <w:lang w:eastAsia="en-US"/>
        </w:rPr>
        <w:t>del</w:t>
      </w:r>
      <w:r w:rsidRPr="008B59EB">
        <w:rPr>
          <w:rFonts w:ascii="Tahoma" w:eastAsiaTheme="minorHAnsi" w:hAnsi="Tahoma" w:cs="Tahoma"/>
          <w:lang w:eastAsia="en-US"/>
        </w:rPr>
        <w:t xml:space="preserve"> citado cuerpo legal;</w:t>
      </w:r>
    </w:p>
    <w:p w14:paraId="0C47B89B" w14:textId="5FD49A58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</w:t>
      </w:r>
      <w:r w:rsidR="00AC256B" w:rsidRPr="008B59EB">
        <w:rPr>
          <w:rFonts w:ascii="Tahoma" w:eastAsiaTheme="minorHAnsi" w:hAnsi="Tahoma" w:cs="Tahoma"/>
          <w:lang w:eastAsia="en-US"/>
        </w:rPr>
        <w:t>el bloque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="00AC256B" w:rsidRPr="008B59EB">
        <w:rPr>
          <w:rFonts w:ascii="Tahoma" w:eastAsiaTheme="minorHAnsi" w:hAnsi="Tahoma" w:cs="Tahoma"/>
          <w:lang w:eastAsia="en-US"/>
        </w:rPr>
        <w:t>concejales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3681D406" w14:textId="77777777" w:rsidR="008B59EB" w:rsidRPr="008B59EB" w:rsidRDefault="008B59EB" w:rsidP="00AC256B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PROYECTO DE COMUNICACIÓN</w:t>
      </w:r>
      <w:r>
        <w:rPr>
          <w:rFonts w:ascii="Tahoma" w:eastAsiaTheme="minorHAnsi" w:hAnsi="Tahoma" w:cs="Tahoma"/>
          <w:b/>
          <w:u w:val="single"/>
          <w:lang w:eastAsia="en-US"/>
        </w:rPr>
        <w:t>:</w:t>
      </w:r>
    </w:p>
    <w:p w14:paraId="2F574E63" w14:textId="77777777" w:rsidR="00C0758A" w:rsidRDefault="008B59EB" w:rsidP="00C0758A">
      <w:pPr>
        <w:spacing w:after="200" w:line="360" w:lineRule="auto"/>
        <w:jc w:val="both"/>
        <w:rPr>
          <w:rFonts w:ascii="Tahoma" w:eastAsiaTheme="minorHAnsi" w:hAnsi="Tahoma" w:cs="Tahoma"/>
          <w:lang w:val="es-AR"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Artículo1º:</w:t>
      </w:r>
      <w:r w:rsidR="00C0758A">
        <w:rPr>
          <w:rFonts w:ascii="Tahoma" w:eastAsiaTheme="minorHAnsi" w:hAnsi="Tahoma" w:cs="Tahoma"/>
          <w:b/>
          <w:lang w:eastAsia="en-US"/>
        </w:rPr>
        <w:t xml:space="preserve"> </w:t>
      </w:r>
      <w:r w:rsidR="00C0758A" w:rsidRPr="00C0758A">
        <w:rPr>
          <w:rFonts w:ascii="Tahoma" w:eastAsiaTheme="minorHAnsi" w:hAnsi="Tahoma" w:cs="Tahoma"/>
          <w:lang w:eastAsia="en-US"/>
        </w:rPr>
        <w:t>Solicita al DE mediante el área correspondiente</w:t>
      </w:r>
      <w:r w:rsidR="00FD2215" w:rsidRPr="00C0758A">
        <w:rPr>
          <w:rFonts w:ascii="Tahoma" w:eastAsiaTheme="minorHAnsi" w:hAnsi="Tahoma" w:cs="Tahoma"/>
          <w:lang w:eastAsia="en-US"/>
        </w:rPr>
        <w:t xml:space="preserve"> </w:t>
      </w:r>
      <w:r w:rsidR="00C0758A" w:rsidRPr="00C0758A">
        <w:rPr>
          <w:rFonts w:ascii="Tahoma" w:eastAsiaTheme="minorHAnsi" w:hAnsi="Tahoma" w:cs="Tahoma"/>
          <w:lang w:val="es-AR" w:eastAsia="en-US"/>
        </w:rPr>
        <w:t>proceda a</w:t>
      </w:r>
      <w:r w:rsidR="00C0758A">
        <w:rPr>
          <w:rFonts w:ascii="Tahoma" w:eastAsiaTheme="minorHAnsi" w:hAnsi="Tahoma" w:cs="Tahoma"/>
          <w:lang w:val="es-AR" w:eastAsia="en-US"/>
        </w:rPr>
        <w:t>:</w:t>
      </w:r>
    </w:p>
    <w:p w14:paraId="55BAC598" w14:textId="160CB646" w:rsidR="00C0758A" w:rsidRPr="00C0758A" w:rsidRDefault="00C0758A" w:rsidP="00C0758A">
      <w:pPr>
        <w:spacing w:after="200" w:line="360" w:lineRule="auto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val="es-AR" w:eastAsia="en-US"/>
        </w:rPr>
        <w:t>a)</w:t>
      </w:r>
      <w:r w:rsidRPr="00C0758A">
        <w:rPr>
          <w:rFonts w:ascii="Tahoma" w:eastAsiaTheme="minorHAnsi" w:hAnsi="Tahoma" w:cs="Tahoma"/>
          <w:lang w:val="es-AR" w:eastAsia="en-US"/>
        </w:rPr>
        <w:t xml:space="preserve"> la </w:t>
      </w:r>
      <w:r w:rsidRPr="00C0758A">
        <w:rPr>
          <w:rFonts w:ascii="Tahoma" w:eastAsiaTheme="minorHAnsi" w:hAnsi="Tahoma" w:cs="Tahoma"/>
          <w:bCs/>
          <w:lang w:val="es-AR" w:eastAsia="en-US"/>
        </w:rPr>
        <w:t>organización y regulación del tránsito vehicular</w:t>
      </w:r>
      <w:r w:rsidRPr="00C0758A">
        <w:rPr>
          <w:rFonts w:ascii="Tahoma" w:eastAsiaTheme="minorHAnsi" w:hAnsi="Tahoma" w:cs="Tahoma"/>
          <w:lang w:val="es-AR" w:eastAsia="en-US"/>
        </w:rPr>
        <w:t xml:space="preserve"> en los horarios escolares.</w:t>
      </w:r>
    </w:p>
    <w:p w14:paraId="793B2B63" w14:textId="63C0E1A9" w:rsidR="00C0758A" w:rsidRPr="00C0758A" w:rsidRDefault="00C0758A" w:rsidP="00C0758A">
      <w:pPr>
        <w:spacing w:after="200" w:line="360" w:lineRule="auto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val="es-AR" w:eastAsia="en-US"/>
        </w:rPr>
        <w:t>b)</w:t>
      </w:r>
      <w:r w:rsidRPr="00C0758A">
        <w:rPr>
          <w:rFonts w:ascii="Tahoma" w:eastAsiaTheme="minorHAnsi" w:hAnsi="Tahoma" w:cs="Tahoma"/>
          <w:lang w:val="es-AR" w:eastAsia="en-US"/>
        </w:rPr>
        <w:t xml:space="preserve"> La </w:t>
      </w:r>
      <w:r w:rsidRPr="00C0758A">
        <w:rPr>
          <w:rFonts w:ascii="Tahoma" w:eastAsiaTheme="minorHAnsi" w:hAnsi="Tahoma" w:cs="Tahoma"/>
          <w:bCs/>
          <w:lang w:val="es-AR" w:eastAsia="en-US"/>
        </w:rPr>
        <w:t>presencia de personal capacitado</w:t>
      </w:r>
      <w:r w:rsidRPr="00C0758A">
        <w:rPr>
          <w:rFonts w:ascii="Tahoma" w:eastAsiaTheme="minorHAnsi" w:hAnsi="Tahoma" w:cs="Tahoma"/>
          <w:lang w:val="es-AR" w:eastAsia="en-US"/>
        </w:rPr>
        <w:t xml:space="preserve"> que colabore activamente en el cruce seguro de los peatones, especialmente niños y niñas.</w:t>
      </w:r>
    </w:p>
    <w:p w14:paraId="2DAFA91F" w14:textId="1A23E8E1" w:rsidR="008B59EB" w:rsidRPr="00C0758A" w:rsidRDefault="00C0758A" w:rsidP="00AC256B">
      <w:pPr>
        <w:spacing w:after="200" w:line="360" w:lineRule="auto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val="es-AR" w:eastAsia="en-US"/>
        </w:rPr>
        <w:t>c)</w:t>
      </w:r>
      <w:r w:rsidRPr="00C0758A">
        <w:rPr>
          <w:rFonts w:ascii="Tahoma" w:eastAsiaTheme="minorHAnsi" w:hAnsi="Tahoma" w:cs="Tahoma"/>
          <w:lang w:val="es-AR" w:eastAsia="en-US"/>
        </w:rPr>
        <w:t xml:space="preserve"> La </w:t>
      </w:r>
      <w:r w:rsidRPr="00C0758A">
        <w:rPr>
          <w:rFonts w:ascii="Tahoma" w:eastAsiaTheme="minorHAnsi" w:hAnsi="Tahoma" w:cs="Tahoma"/>
          <w:bCs/>
          <w:lang w:val="es-AR" w:eastAsia="en-US"/>
        </w:rPr>
        <w:t>instalación de señalización vertical y horizontal adecuada</w:t>
      </w:r>
      <w:r w:rsidRPr="00C0758A">
        <w:rPr>
          <w:rFonts w:ascii="Tahoma" w:eastAsiaTheme="minorHAnsi" w:hAnsi="Tahoma" w:cs="Tahoma"/>
          <w:lang w:val="es-AR" w:eastAsia="en-US"/>
        </w:rPr>
        <w:t xml:space="preserve">, incluyendo </w:t>
      </w:r>
      <w:r w:rsidRPr="00C0758A">
        <w:rPr>
          <w:rFonts w:ascii="Tahoma" w:eastAsiaTheme="minorHAnsi" w:hAnsi="Tahoma" w:cs="Tahoma"/>
          <w:bCs/>
          <w:lang w:val="es-AR" w:eastAsia="en-US"/>
        </w:rPr>
        <w:t>cartelería clara y visible</w:t>
      </w:r>
      <w:r w:rsidRPr="00C0758A">
        <w:rPr>
          <w:rFonts w:ascii="Tahoma" w:eastAsiaTheme="minorHAnsi" w:hAnsi="Tahoma" w:cs="Tahoma"/>
          <w:lang w:val="es-AR" w:eastAsia="en-US"/>
        </w:rPr>
        <w:t xml:space="preserve"> que advierta a los conductores sobre la presencia de una zona escolar.</w:t>
      </w:r>
    </w:p>
    <w:p w14:paraId="46F7D3EB" w14:textId="77777777" w:rsid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Artículo 2º:</w:t>
      </w:r>
      <w:r w:rsidRPr="008B59EB">
        <w:rPr>
          <w:rFonts w:ascii="Tahoma" w:eastAsiaTheme="minorHAnsi" w:hAnsi="Tahoma" w:cs="Tahoma"/>
          <w:lang w:eastAsia="en-US"/>
        </w:rPr>
        <w:t xml:space="preserve"> De forma.</w:t>
      </w:r>
    </w:p>
    <w:sectPr w:rsidR="008B59EB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2AFB4" w14:textId="77777777" w:rsidR="00453439" w:rsidRDefault="00453439">
      <w:r>
        <w:separator/>
      </w:r>
    </w:p>
  </w:endnote>
  <w:endnote w:type="continuationSeparator" w:id="0">
    <w:p w14:paraId="7932C8CE" w14:textId="77777777" w:rsidR="00453439" w:rsidRDefault="0045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5F58331F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4008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76524" w14:textId="77777777" w:rsidR="00453439" w:rsidRDefault="00453439">
      <w:r>
        <w:separator/>
      </w:r>
    </w:p>
  </w:footnote>
  <w:footnote w:type="continuationSeparator" w:id="0">
    <w:p w14:paraId="098CD2AE" w14:textId="77777777" w:rsidR="00453439" w:rsidRDefault="0045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6CB5"/>
    <w:rsid w:val="0022070D"/>
    <w:rsid w:val="002234D4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D4EF4"/>
    <w:rsid w:val="002E24CB"/>
    <w:rsid w:val="002E380F"/>
    <w:rsid w:val="002F1FC6"/>
    <w:rsid w:val="002F5E73"/>
    <w:rsid w:val="003151F0"/>
    <w:rsid w:val="00340084"/>
    <w:rsid w:val="00340D7E"/>
    <w:rsid w:val="003609D8"/>
    <w:rsid w:val="003755B0"/>
    <w:rsid w:val="00376EA5"/>
    <w:rsid w:val="00385409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1167"/>
    <w:rsid w:val="004029C3"/>
    <w:rsid w:val="00402F71"/>
    <w:rsid w:val="004130FD"/>
    <w:rsid w:val="00421A07"/>
    <w:rsid w:val="00424A54"/>
    <w:rsid w:val="0042521E"/>
    <w:rsid w:val="00436D88"/>
    <w:rsid w:val="0044179C"/>
    <w:rsid w:val="00453439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254EE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238"/>
    <w:rsid w:val="006D0527"/>
    <w:rsid w:val="006D719E"/>
    <w:rsid w:val="006E3A32"/>
    <w:rsid w:val="006E4081"/>
    <w:rsid w:val="006F6700"/>
    <w:rsid w:val="006F6916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875B9"/>
    <w:rsid w:val="008905FB"/>
    <w:rsid w:val="008B3695"/>
    <w:rsid w:val="008B59EB"/>
    <w:rsid w:val="008C64DB"/>
    <w:rsid w:val="008E0265"/>
    <w:rsid w:val="008E15F8"/>
    <w:rsid w:val="008E42C5"/>
    <w:rsid w:val="008E71C1"/>
    <w:rsid w:val="008F0810"/>
    <w:rsid w:val="008F4DF2"/>
    <w:rsid w:val="008F5EB5"/>
    <w:rsid w:val="008F65AB"/>
    <w:rsid w:val="008F700F"/>
    <w:rsid w:val="00905241"/>
    <w:rsid w:val="00914F71"/>
    <w:rsid w:val="009242DB"/>
    <w:rsid w:val="009338B3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363F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65D6"/>
    <w:rsid w:val="00C0758A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0A42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1D26"/>
    <w:rsid w:val="00D2533E"/>
    <w:rsid w:val="00D26D9D"/>
    <w:rsid w:val="00D47A0D"/>
    <w:rsid w:val="00D47F46"/>
    <w:rsid w:val="00D534E7"/>
    <w:rsid w:val="00D56AB0"/>
    <w:rsid w:val="00D5790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118F"/>
    <w:rsid w:val="00DC7403"/>
    <w:rsid w:val="00DD78D7"/>
    <w:rsid w:val="00DE4974"/>
    <w:rsid w:val="00DF0BA6"/>
    <w:rsid w:val="00DF7241"/>
    <w:rsid w:val="00E0137D"/>
    <w:rsid w:val="00E05C6D"/>
    <w:rsid w:val="00E22D69"/>
    <w:rsid w:val="00E22EFA"/>
    <w:rsid w:val="00E230B0"/>
    <w:rsid w:val="00E451B8"/>
    <w:rsid w:val="00E51BA5"/>
    <w:rsid w:val="00E5284B"/>
    <w:rsid w:val="00E53F86"/>
    <w:rsid w:val="00E55A76"/>
    <w:rsid w:val="00E66680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27F96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A2BA7"/>
    <w:rsid w:val="00FA3D0F"/>
    <w:rsid w:val="00FB0B6D"/>
    <w:rsid w:val="00FB668A"/>
    <w:rsid w:val="00FC10CE"/>
    <w:rsid w:val="00FC1D45"/>
    <w:rsid w:val="00FD1263"/>
    <w:rsid w:val="00FD2215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B20DD-DE9F-49AE-A88D-951A9971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2025-08-26T14:07:00Z</cp:lastPrinted>
  <dcterms:created xsi:type="dcterms:W3CDTF">2025-08-26T17:29:00Z</dcterms:created>
  <dcterms:modified xsi:type="dcterms:W3CDTF">2025-08-26T17:29:00Z</dcterms:modified>
</cp:coreProperties>
</file>