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5F" w:rsidRPr="00F04287" w:rsidRDefault="00873272" w:rsidP="00F04287">
      <w:pPr>
        <w:spacing w:after="360"/>
        <w:ind w:left="-1304"/>
        <w:jc w:val="right"/>
        <w:rPr>
          <w:rFonts w:eastAsia="Calibri" w:cs="Arial"/>
          <w:spacing w:val="0"/>
          <w:sz w:val="22"/>
          <w:szCs w:val="22"/>
          <w:lang w:val="es-ES" w:eastAsia="es-AR"/>
        </w:rPr>
      </w:pPr>
      <w:bookmarkStart w:id="0" w:name="_GoBack"/>
      <w:bookmarkEnd w:id="0"/>
      <w:r w:rsidRPr="00F04287">
        <w:rPr>
          <w:rFonts w:eastAsia="Calibri" w:cs="Arial"/>
          <w:spacing w:val="0"/>
          <w:sz w:val="22"/>
          <w:szCs w:val="22"/>
          <w:lang w:val="es-ES" w:eastAsia="es-AR"/>
        </w:rPr>
        <w:t>Chascomús</w:t>
      </w:r>
      <w:r w:rsidR="00204161" w:rsidRPr="00F04287">
        <w:rPr>
          <w:rFonts w:eastAsia="Calibri" w:cs="Arial"/>
          <w:spacing w:val="0"/>
          <w:sz w:val="22"/>
          <w:szCs w:val="22"/>
          <w:lang w:val="es-ES" w:eastAsia="es-AR"/>
        </w:rPr>
        <w:t xml:space="preserve">, </w:t>
      </w:r>
      <w:r w:rsidR="00293F1C">
        <w:rPr>
          <w:rFonts w:eastAsia="Calibri" w:cs="Arial"/>
          <w:spacing w:val="0"/>
          <w:sz w:val="22"/>
          <w:szCs w:val="22"/>
          <w:lang w:val="es-ES" w:eastAsia="es-AR"/>
        </w:rPr>
        <w:t>29</w:t>
      </w:r>
      <w:r w:rsidR="005E6438" w:rsidRPr="00F04287">
        <w:rPr>
          <w:rFonts w:eastAsia="Calibri" w:cs="Arial"/>
          <w:spacing w:val="0"/>
          <w:sz w:val="22"/>
          <w:szCs w:val="22"/>
          <w:lang w:val="es-ES" w:eastAsia="es-AR"/>
        </w:rPr>
        <w:t xml:space="preserve"> </w:t>
      </w:r>
      <w:r w:rsidR="004F734F" w:rsidRPr="00F04287">
        <w:rPr>
          <w:rFonts w:eastAsia="Calibri" w:cs="Arial"/>
          <w:spacing w:val="0"/>
          <w:sz w:val="22"/>
          <w:szCs w:val="22"/>
          <w:lang w:val="es-ES" w:eastAsia="es-AR"/>
        </w:rPr>
        <w:t xml:space="preserve">de </w:t>
      </w:r>
      <w:r w:rsidR="007F40B9" w:rsidRPr="00F04287">
        <w:rPr>
          <w:rFonts w:eastAsia="Calibri" w:cs="Arial"/>
          <w:spacing w:val="0"/>
          <w:sz w:val="22"/>
          <w:szCs w:val="22"/>
          <w:lang w:val="es-ES" w:eastAsia="es-AR"/>
        </w:rPr>
        <w:t>Ju</w:t>
      </w:r>
      <w:r w:rsidR="00293F1C">
        <w:rPr>
          <w:rFonts w:eastAsia="Calibri" w:cs="Arial"/>
          <w:spacing w:val="0"/>
          <w:sz w:val="22"/>
          <w:szCs w:val="22"/>
          <w:lang w:val="es-ES" w:eastAsia="es-AR"/>
        </w:rPr>
        <w:t>l</w:t>
      </w:r>
      <w:r w:rsidR="007F40B9" w:rsidRPr="00F04287">
        <w:rPr>
          <w:rFonts w:eastAsia="Calibri" w:cs="Arial"/>
          <w:spacing w:val="0"/>
          <w:sz w:val="22"/>
          <w:szCs w:val="22"/>
          <w:lang w:val="es-ES" w:eastAsia="es-AR"/>
        </w:rPr>
        <w:t xml:space="preserve">io </w:t>
      </w:r>
      <w:r w:rsidR="00182790" w:rsidRPr="00F04287">
        <w:rPr>
          <w:rFonts w:eastAsia="Calibri" w:cs="Arial"/>
          <w:spacing w:val="0"/>
          <w:sz w:val="22"/>
          <w:szCs w:val="22"/>
          <w:lang w:val="es-ES" w:eastAsia="es-AR"/>
        </w:rPr>
        <w:t>de 20</w:t>
      </w:r>
      <w:r w:rsidR="00C57568" w:rsidRPr="00F04287">
        <w:rPr>
          <w:rFonts w:eastAsia="Calibri" w:cs="Arial"/>
          <w:spacing w:val="0"/>
          <w:sz w:val="22"/>
          <w:szCs w:val="22"/>
          <w:lang w:val="es-ES" w:eastAsia="es-AR"/>
        </w:rPr>
        <w:t>2</w:t>
      </w:r>
      <w:r w:rsidR="007F40B9" w:rsidRPr="00F04287">
        <w:rPr>
          <w:rFonts w:eastAsia="Calibri" w:cs="Arial"/>
          <w:spacing w:val="0"/>
          <w:sz w:val="22"/>
          <w:szCs w:val="22"/>
          <w:lang w:val="es-ES" w:eastAsia="es-AR"/>
        </w:rPr>
        <w:t>5</w:t>
      </w:r>
    </w:p>
    <w:p w:rsidR="00234912" w:rsidRPr="00F04287" w:rsidRDefault="00E6745F" w:rsidP="00F04287">
      <w:pPr>
        <w:spacing w:line="360" w:lineRule="auto"/>
        <w:jc w:val="both"/>
        <w:rPr>
          <w:rFonts w:eastAsia="MS Mincho" w:cs="Arial"/>
          <w:b/>
          <w:spacing w:val="0"/>
          <w:sz w:val="22"/>
          <w:szCs w:val="22"/>
          <w:u w:val="single"/>
          <w:lang w:val="es-ES_tradnl" w:eastAsia="es-ES_tradnl"/>
        </w:rPr>
      </w:pPr>
      <w:r w:rsidRPr="00F04287">
        <w:rPr>
          <w:rFonts w:eastAsia="MS Mincho" w:cs="Arial"/>
          <w:b/>
          <w:spacing w:val="0"/>
          <w:sz w:val="22"/>
          <w:szCs w:val="22"/>
          <w:u w:val="single"/>
          <w:lang w:val="es-ES_tradnl" w:eastAsia="es-ES_tradnl"/>
        </w:rPr>
        <w:t>VISTO</w:t>
      </w:r>
      <w:r w:rsidR="00826480" w:rsidRPr="00F04287">
        <w:rPr>
          <w:rFonts w:eastAsia="MS Mincho" w:cs="Arial"/>
          <w:b/>
          <w:spacing w:val="0"/>
          <w:sz w:val="22"/>
          <w:szCs w:val="22"/>
          <w:u w:val="single"/>
          <w:lang w:val="es-ES_tradnl" w:eastAsia="es-ES_tradnl"/>
        </w:rPr>
        <w:t>:</w:t>
      </w:r>
    </w:p>
    <w:p w:rsidR="00291A95" w:rsidRPr="00F04287" w:rsidRDefault="00386846" w:rsidP="00F04287">
      <w:pPr>
        <w:autoSpaceDE w:val="0"/>
        <w:autoSpaceDN w:val="0"/>
        <w:adjustRightInd w:val="0"/>
        <w:spacing w:after="150" w:line="360" w:lineRule="auto"/>
        <w:ind w:firstLine="851"/>
        <w:jc w:val="both"/>
        <w:rPr>
          <w:rFonts w:eastAsiaTheme="minorHAnsi" w:cs="Arial"/>
          <w:spacing w:val="0"/>
          <w:sz w:val="22"/>
          <w:szCs w:val="22"/>
          <w:lang w:eastAsia="en-US"/>
        </w:rPr>
      </w:pPr>
      <w:r w:rsidRPr="00F04287">
        <w:rPr>
          <w:rFonts w:eastAsiaTheme="minorHAnsi" w:cs="Arial"/>
          <w:spacing w:val="0"/>
          <w:sz w:val="22"/>
          <w:szCs w:val="22"/>
          <w:lang w:eastAsia="en-US"/>
        </w:rPr>
        <w:t>El “</w:t>
      </w:r>
      <w:r w:rsidR="002452C3" w:rsidRPr="00F04287">
        <w:rPr>
          <w:rFonts w:eastAsiaTheme="minorHAnsi" w:cs="Arial"/>
          <w:spacing w:val="0"/>
          <w:sz w:val="22"/>
          <w:szCs w:val="22"/>
          <w:lang w:eastAsia="en-US"/>
        </w:rPr>
        <w:t>6</w:t>
      </w:r>
      <w:r w:rsidRPr="00F04287">
        <w:rPr>
          <w:rFonts w:eastAsiaTheme="minorHAnsi" w:cs="Arial"/>
          <w:spacing w:val="0"/>
          <w:sz w:val="22"/>
          <w:szCs w:val="22"/>
          <w:lang w:eastAsia="en-US"/>
        </w:rPr>
        <w:t>° Encuentro de Saxofonistas de La Laguna”, a realizarse en la ciudad de Chascomús los días 1</w:t>
      </w:r>
      <w:r w:rsidR="002452C3" w:rsidRPr="00F04287">
        <w:rPr>
          <w:rFonts w:eastAsiaTheme="minorHAnsi" w:cs="Arial"/>
          <w:spacing w:val="0"/>
          <w:sz w:val="22"/>
          <w:szCs w:val="22"/>
          <w:lang w:eastAsia="en-US"/>
        </w:rPr>
        <w:t>2</w:t>
      </w:r>
      <w:r w:rsidRPr="00F04287">
        <w:rPr>
          <w:rFonts w:eastAsiaTheme="minorHAnsi" w:cs="Arial"/>
          <w:spacing w:val="0"/>
          <w:sz w:val="22"/>
          <w:szCs w:val="22"/>
          <w:lang w:eastAsia="en-US"/>
        </w:rPr>
        <w:t>, 1</w:t>
      </w:r>
      <w:r w:rsidR="002452C3" w:rsidRPr="00F04287">
        <w:rPr>
          <w:rFonts w:eastAsiaTheme="minorHAnsi" w:cs="Arial"/>
          <w:spacing w:val="0"/>
          <w:sz w:val="22"/>
          <w:szCs w:val="22"/>
          <w:lang w:eastAsia="en-US"/>
        </w:rPr>
        <w:t>3</w:t>
      </w:r>
      <w:r w:rsidRPr="00F04287">
        <w:rPr>
          <w:rFonts w:eastAsiaTheme="minorHAnsi" w:cs="Arial"/>
          <w:spacing w:val="0"/>
          <w:sz w:val="22"/>
          <w:szCs w:val="22"/>
          <w:lang w:eastAsia="en-US"/>
        </w:rPr>
        <w:t xml:space="preserve"> y 1</w:t>
      </w:r>
      <w:r w:rsidR="002452C3" w:rsidRPr="00F04287">
        <w:rPr>
          <w:rFonts w:eastAsiaTheme="minorHAnsi" w:cs="Arial"/>
          <w:spacing w:val="0"/>
          <w:sz w:val="22"/>
          <w:szCs w:val="22"/>
          <w:lang w:eastAsia="en-US"/>
        </w:rPr>
        <w:t>4</w:t>
      </w:r>
      <w:r w:rsidRPr="00F04287">
        <w:rPr>
          <w:rFonts w:eastAsiaTheme="minorHAnsi" w:cs="Arial"/>
          <w:spacing w:val="0"/>
          <w:sz w:val="22"/>
          <w:szCs w:val="22"/>
          <w:lang w:eastAsia="en-US"/>
        </w:rPr>
        <w:t xml:space="preserve"> de </w:t>
      </w:r>
      <w:r w:rsidR="002452C3" w:rsidRPr="00F04287">
        <w:rPr>
          <w:rFonts w:eastAsiaTheme="minorHAnsi" w:cs="Arial"/>
          <w:spacing w:val="0"/>
          <w:sz w:val="22"/>
          <w:szCs w:val="22"/>
          <w:lang w:eastAsia="en-US"/>
        </w:rPr>
        <w:t>Septiembre</w:t>
      </w:r>
      <w:r w:rsidRPr="00F04287">
        <w:rPr>
          <w:rFonts w:eastAsiaTheme="minorHAnsi" w:cs="Arial"/>
          <w:spacing w:val="0"/>
          <w:sz w:val="22"/>
          <w:szCs w:val="22"/>
          <w:lang w:eastAsia="en-US"/>
        </w:rPr>
        <w:t xml:space="preserve"> de 202</w:t>
      </w:r>
      <w:r w:rsidR="002452C3" w:rsidRPr="00F04287">
        <w:rPr>
          <w:rFonts w:eastAsiaTheme="minorHAnsi" w:cs="Arial"/>
          <w:spacing w:val="0"/>
          <w:sz w:val="22"/>
          <w:szCs w:val="22"/>
          <w:lang w:eastAsia="en-US"/>
        </w:rPr>
        <w:t>5</w:t>
      </w:r>
      <w:r w:rsidRPr="00F04287">
        <w:rPr>
          <w:rFonts w:eastAsiaTheme="minorHAnsi" w:cs="Arial"/>
          <w:spacing w:val="0"/>
          <w:sz w:val="22"/>
          <w:szCs w:val="22"/>
          <w:lang w:eastAsia="en-US"/>
        </w:rPr>
        <w:t xml:space="preserve">, y </w:t>
      </w:r>
      <w:r w:rsidR="00293F1C">
        <w:rPr>
          <w:rFonts w:eastAsiaTheme="minorHAnsi" w:cs="Arial"/>
          <w:spacing w:val="0"/>
          <w:sz w:val="22"/>
          <w:szCs w:val="22"/>
          <w:lang w:eastAsia="en-US"/>
        </w:rPr>
        <w:t>las Jornadas T</w:t>
      </w:r>
      <w:r w:rsidR="002452C3" w:rsidRPr="00F04287">
        <w:rPr>
          <w:rFonts w:eastAsiaTheme="minorHAnsi" w:cs="Arial"/>
          <w:spacing w:val="0"/>
          <w:sz w:val="22"/>
          <w:szCs w:val="22"/>
          <w:lang w:eastAsia="en-US"/>
        </w:rPr>
        <w:t xml:space="preserve">emáticas a realizarse durante los meses </w:t>
      </w:r>
      <w:r w:rsidR="00856E12" w:rsidRPr="00F04287">
        <w:rPr>
          <w:rFonts w:eastAsiaTheme="minorHAnsi" w:cs="Arial"/>
          <w:spacing w:val="0"/>
          <w:sz w:val="22"/>
          <w:szCs w:val="22"/>
          <w:lang w:eastAsia="en-US"/>
        </w:rPr>
        <w:t>de agosto y noviembre y diciembre</w:t>
      </w:r>
      <w:r w:rsidR="00293F1C">
        <w:rPr>
          <w:rFonts w:eastAsiaTheme="minorHAnsi" w:cs="Arial"/>
          <w:spacing w:val="0"/>
          <w:sz w:val="22"/>
          <w:szCs w:val="22"/>
          <w:lang w:eastAsia="en-US"/>
        </w:rPr>
        <w:t xml:space="preserve"> de 2025</w:t>
      </w:r>
      <w:r w:rsidR="00856E12" w:rsidRPr="00F04287">
        <w:rPr>
          <w:rFonts w:eastAsiaTheme="minorHAnsi" w:cs="Arial"/>
          <w:spacing w:val="0"/>
          <w:sz w:val="22"/>
          <w:szCs w:val="22"/>
          <w:lang w:eastAsia="en-US"/>
        </w:rPr>
        <w:t>;</w:t>
      </w:r>
    </w:p>
    <w:p w:rsidR="00103F24" w:rsidRPr="009A3169" w:rsidRDefault="00B932F1" w:rsidP="009A3169">
      <w:pPr>
        <w:spacing w:line="360" w:lineRule="auto"/>
        <w:jc w:val="both"/>
        <w:rPr>
          <w:rFonts w:eastAsia="MS Mincho" w:cs="Arial"/>
          <w:b/>
          <w:spacing w:val="0"/>
          <w:sz w:val="22"/>
          <w:szCs w:val="22"/>
          <w:u w:val="single"/>
          <w:lang w:val="es-ES_tradnl" w:eastAsia="es-ES_tradnl"/>
        </w:rPr>
      </w:pPr>
      <w:r w:rsidRPr="009A3169">
        <w:rPr>
          <w:rFonts w:eastAsia="MS Mincho" w:cs="Arial"/>
          <w:b/>
          <w:spacing w:val="0"/>
          <w:sz w:val="22"/>
          <w:szCs w:val="22"/>
          <w:u w:val="single"/>
          <w:lang w:val="es-ES_tradnl" w:eastAsia="es-ES_tradnl"/>
        </w:rPr>
        <w:t xml:space="preserve">CONSIDERANDO:   </w:t>
      </w:r>
    </w:p>
    <w:p w:rsidR="00386846" w:rsidRPr="009A3169" w:rsidRDefault="00386846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Que estos eventos constituyen un espacio de encuentro, aprendizaje y colaboración para saxofonistas de diferentes partes del país y de la región, fomentando tanto el desarrollo musical como el crecimiento personal y profesional de los participantes.</w:t>
      </w:r>
    </w:p>
    <w:p w:rsidR="00386846" w:rsidRPr="009A3169" w:rsidRDefault="00386846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Que los encuentros promueven la difusión de la música en sus diversas formas y géneros (Jazz, Blues, Tango, Candombe, Clásico y </w:t>
      </w:r>
      <w:r w:rsidR="00293F1C">
        <w:rPr>
          <w:rFonts w:eastAsia="Calibri" w:cs="Arial"/>
          <w:spacing w:val="0"/>
          <w:sz w:val="22"/>
          <w:szCs w:val="22"/>
          <w:lang w:eastAsia="es-AR"/>
        </w:rPr>
        <w:t>C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>ontemporáneo), acercando al público general y a los músicos de Chascomús la posibilidad de apreciar la versatilidad del saxofón en distintas expresiones culturales.</w:t>
      </w:r>
    </w:p>
    <w:p w:rsidR="00386846" w:rsidRPr="009A3169" w:rsidRDefault="00386846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Que en los encuentros anteriores se generaron vínculos sólidos y significativos entre músicos, permitiendo el intercambio de experiencias en aspectos técnicos, de estudio y de cuidado del instrumento, y aportando al desarrollo cultural de la comunidad.</w:t>
      </w:r>
    </w:p>
    <w:p w:rsidR="00386846" w:rsidRPr="009A3169" w:rsidRDefault="00386846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Que los encuentros, además de ofrecer talleres y conciertos de libre acceso, facilitan la participación de reconocidos exponentes del saxofón, beneficiando a la comunidad local con espectáculos de alto nivel artístico que generalmente se presentan en grandes centros urbanos.</w:t>
      </w:r>
    </w:p>
    <w:p w:rsidR="00386846" w:rsidRPr="009A3169" w:rsidRDefault="00386846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Que estos eventos también buscan poner en valor espacios culturales y recreativos de la ciudad, tales como el Centro Cultural Municipal “Vieja Estación”, el Teatro Municipal Brazzola y otros locales de interés cultural, así como fomentar el turismo a través de actividades públicas y la promoción del patrimonio cultural de Chascomús.</w:t>
      </w:r>
    </w:p>
    <w:p w:rsidR="00386846" w:rsidRPr="009A3169" w:rsidRDefault="00386846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Que los objetivos de esta actividad coinciden con los valores y propósitos de fomento de la cultura local, promoviendo la inclusión, el intercambio cultural y la creación de espacios de expresión artística.</w:t>
      </w:r>
    </w:p>
    <w:p w:rsidR="001F1ACC" w:rsidRDefault="001F1ACC" w:rsidP="00386846">
      <w:pPr>
        <w:ind w:firstLine="2127"/>
        <w:jc w:val="both"/>
        <w:rPr>
          <w:rFonts w:cs="Arial"/>
          <w:sz w:val="22"/>
          <w:szCs w:val="22"/>
          <w:lang w:val="es-MX"/>
        </w:rPr>
      </w:pPr>
    </w:p>
    <w:p w:rsidR="001F1ACC" w:rsidRPr="009A3169" w:rsidRDefault="001F1ACC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Que el 16 y 17 de Febrero de 2024 se realizó el 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p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rimer 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e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ncuentro, el 21 y 22 de </w:t>
      </w:r>
      <w:r w:rsidR="00293F1C">
        <w:rPr>
          <w:rFonts w:eastAsia="Calibri" w:cs="Arial"/>
          <w:spacing w:val="0"/>
          <w:sz w:val="22"/>
          <w:szCs w:val="22"/>
          <w:lang w:eastAsia="es-AR"/>
        </w:rPr>
        <w:t>A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bril </w:t>
      </w:r>
      <w:r w:rsidR="00293F1C" w:rsidRPr="009A3169">
        <w:rPr>
          <w:rFonts w:eastAsia="Calibri" w:cs="Arial"/>
          <w:spacing w:val="0"/>
          <w:sz w:val="22"/>
          <w:szCs w:val="22"/>
          <w:lang w:eastAsia="es-AR"/>
        </w:rPr>
        <w:t xml:space="preserve">de 2024 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el 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s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>egundo</w:t>
      </w:r>
      <w:r w:rsidR="00293F1C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r w:rsidR="00293F1C" w:rsidRPr="009A3169">
        <w:rPr>
          <w:rFonts w:eastAsia="Calibri" w:cs="Arial"/>
          <w:spacing w:val="0"/>
          <w:sz w:val="22"/>
          <w:szCs w:val="22"/>
          <w:lang w:eastAsia="es-AR"/>
        </w:rPr>
        <w:t>encuentro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, el 6 y 7 de Julio </w:t>
      </w:r>
      <w:r w:rsidR="00293F1C" w:rsidRPr="009A3169">
        <w:rPr>
          <w:rFonts w:eastAsia="Calibri" w:cs="Arial"/>
          <w:spacing w:val="0"/>
          <w:sz w:val="22"/>
          <w:szCs w:val="22"/>
          <w:lang w:eastAsia="es-AR"/>
        </w:rPr>
        <w:t xml:space="preserve">de 2024 </w:t>
      </w:r>
      <w:r w:rsidR="00293F1C">
        <w:rPr>
          <w:rFonts w:eastAsia="Calibri" w:cs="Arial"/>
          <w:spacing w:val="0"/>
          <w:sz w:val="22"/>
          <w:szCs w:val="22"/>
          <w:lang w:eastAsia="es-AR"/>
        </w:rPr>
        <w:t xml:space="preserve">el tercer </w:t>
      </w:r>
      <w:r w:rsidR="00293F1C" w:rsidRPr="009A3169">
        <w:rPr>
          <w:rFonts w:eastAsia="Calibri" w:cs="Arial"/>
          <w:spacing w:val="0"/>
          <w:sz w:val="22"/>
          <w:szCs w:val="22"/>
          <w:lang w:eastAsia="es-AR"/>
        </w:rPr>
        <w:lastRenderedPageBreak/>
        <w:t>encuentro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>, el 13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,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14 y 15 de Diciembre </w:t>
      </w:r>
      <w:r w:rsidR="00293F1C" w:rsidRPr="009A3169">
        <w:rPr>
          <w:rFonts w:eastAsia="Calibri" w:cs="Arial"/>
          <w:spacing w:val="0"/>
          <w:sz w:val="22"/>
          <w:szCs w:val="22"/>
          <w:lang w:eastAsia="es-AR"/>
        </w:rPr>
        <w:t xml:space="preserve">de 2024 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el cuarto </w:t>
      </w:r>
      <w:r w:rsidR="00293F1C" w:rsidRPr="009A3169">
        <w:rPr>
          <w:rFonts w:eastAsia="Calibri" w:cs="Arial"/>
          <w:spacing w:val="0"/>
          <w:sz w:val="22"/>
          <w:szCs w:val="22"/>
          <w:lang w:eastAsia="es-AR"/>
        </w:rPr>
        <w:t xml:space="preserve">encuentro 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y </w:t>
      </w:r>
      <w:r w:rsidR="00293F1C">
        <w:rPr>
          <w:rFonts w:eastAsia="Calibri" w:cs="Arial"/>
          <w:spacing w:val="0"/>
          <w:sz w:val="22"/>
          <w:szCs w:val="22"/>
          <w:lang w:eastAsia="es-AR"/>
        </w:rPr>
        <w:t xml:space="preserve">el 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>21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,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22 y 23 de </w:t>
      </w:r>
      <w:r w:rsidR="00293F1C">
        <w:rPr>
          <w:rFonts w:eastAsia="Calibri" w:cs="Arial"/>
          <w:spacing w:val="0"/>
          <w:sz w:val="22"/>
          <w:szCs w:val="22"/>
          <w:lang w:eastAsia="es-AR"/>
        </w:rPr>
        <w:t>M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>arzo de</w:t>
      </w:r>
      <w:r w:rsidR="00293F1C">
        <w:rPr>
          <w:rFonts w:eastAsia="Calibri" w:cs="Arial"/>
          <w:spacing w:val="0"/>
          <w:sz w:val="22"/>
          <w:szCs w:val="22"/>
          <w:lang w:eastAsia="es-AR"/>
        </w:rPr>
        <w:t xml:space="preserve"> 2025 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>el quinto</w:t>
      </w:r>
      <w:r w:rsidR="00293F1C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r w:rsidR="00293F1C" w:rsidRPr="009A3169">
        <w:rPr>
          <w:rFonts w:eastAsia="Calibri" w:cs="Arial"/>
          <w:spacing w:val="0"/>
          <w:sz w:val="22"/>
          <w:szCs w:val="22"/>
          <w:lang w:eastAsia="es-AR"/>
        </w:rPr>
        <w:t>encuentro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>.</w:t>
      </w:r>
    </w:p>
    <w:p w:rsidR="001F1ACC" w:rsidRPr="009A3169" w:rsidRDefault="001F1ACC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Que mediante el Decreto 1038/2024 el 4to y 5to encuentro fueron declarados de Interés Municipal</w:t>
      </w:r>
      <w:r w:rsidR="00560DDF" w:rsidRPr="009A3169">
        <w:rPr>
          <w:rFonts w:eastAsia="Calibri" w:cs="Arial"/>
          <w:spacing w:val="0"/>
          <w:sz w:val="22"/>
          <w:szCs w:val="22"/>
          <w:lang w:eastAsia="es-AR"/>
        </w:rPr>
        <w:t>.</w:t>
      </w:r>
    </w:p>
    <w:p w:rsidR="00B85C54" w:rsidRPr="009A3169" w:rsidRDefault="00B85C54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Que los encuentros han contado con el aval de la Asociación Argentina de Saxofonistas “AASAX”.</w:t>
      </w:r>
    </w:p>
    <w:p w:rsidR="00DB3C10" w:rsidRPr="009A3169" w:rsidRDefault="00560DDF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Que</w:t>
      </w:r>
      <w:r w:rsidR="00293F1C">
        <w:rPr>
          <w:rFonts w:eastAsia="Calibri" w:cs="Arial"/>
          <w:spacing w:val="0"/>
          <w:sz w:val="22"/>
          <w:szCs w:val="22"/>
          <w:lang w:eastAsia="es-AR"/>
        </w:rPr>
        <w:t>,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como resultado de estos encuentros, se ha conformado el “Ensamble de Saxofonistas de La Laguna” del cual forman parte cada uno de los participantes del encuentro, tanto los talleristas y concertistas como los alumnos participantes de los mismos, realizando conciertos gratuitos en distintas lugares de nuestra ciudad, e incluso ha sido convocado a participar de otros encuentros como fue el Encuentro 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I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>nternacional “</w:t>
      </w:r>
      <w:proofErr w:type="spellStart"/>
      <w:r w:rsidRPr="009A3169">
        <w:rPr>
          <w:rFonts w:eastAsia="Calibri" w:cs="Arial"/>
          <w:spacing w:val="0"/>
          <w:sz w:val="22"/>
          <w:szCs w:val="22"/>
          <w:lang w:eastAsia="es-AR"/>
        </w:rPr>
        <w:t>Saxofónico</w:t>
      </w:r>
      <w:proofErr w:type="spellEnd"/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Santo Tomé” en la Ciudad de Santa Fé en agosto de 2014 y el cual participar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a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del 1er Encuentro Internacional con Perspectiva de Género en Villa Mercedes, San Luis del 18 a 20 de Julio del corriente, representando a nuestra ciudad.</w:t>
      </w:r>
    </w:p>
    <w:p w:rsidR="001F1ACC" w:rsidRPr="009A3169" w:rsidRDefault="00560DDF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Que como este tipo de encuentros, es único en la </w:t>
      </w:r>
      <w:r w:rsidR="00DB3C10" w:rsidRPr="009A3169">
        <w:rPr>
          <w:rFonts w:eastAsia="Calibri" w:cs="Arial"/>
          <w:spacing w:val="0"/>
          <w:sz w:val="22"/>
          <w:szCs w:val="22"/>
          <w:lang w:eastAsia="es-AR"/>
        </w:rPr>
        <w:t>Provincia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de Buenos Aires, e incluso en el País, visto que la frecuencia con la que se realiza no es algo común, pero permite la continuidad en los contenidos y la posibilidad de generar vínculos fuertes y fructíferos entre los participantes y con toda la comunidad. Este encuentro se puede comparar con el </w:t>
      </w:r>
      <w:proofErr w:type="spellStart"/>
      <w:r w:rsidRPr="009A3169">
        <w:rPr>
          <w:rFonts w:eastAsia="Calibri" w:cs="Arial"/>
          <w:spacing w:val="0"/>
          <w:sz w:val="22"/>
          <w:szCs w:val="22"/>
          <w:lang w:eastAsia="es-AR"/>
        </w:rPr>
        <w:t>Saxofónico</w:t>
      </w:r>
      <w:proofErr w:type="spellEnd"/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Santo Tomé</w:t>
      </w:r>
      <w:r w:rsidR="00DB3C10" w:rsidRPr="009A3169">
        <w:rPr>
          <w:rFonts w:eastAsia="Calibri" w:cs="Arial"/>
          <w:spacing w:val="0"/>
          <w:sz w:val="22"/>
          <w:szCs w:val="22"/>
          <w:lang w:eastAsia="es-AR"/>
        </w:rPr>
        <w:t>, Santa Fé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>, Saxofón Patagónico</w:t>
      </w:r>
      <w:r w:rsidR="00DB3C10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realizado en cada una de las Provincias de la Patagonia, 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 xml:space="preserve">el Mendoza </w:t>
      </w:r>
      <w:proofErr w:type="spellStart"/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Sax</w:t>
      </w:r>
      <w:proofErr w:type="spellEnd"/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proofErr w:type="spellStart"/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Fest</w:t>
      </w:r>
      <w:proofErr w:type="spellEnd"/>
      <w:r w:rsidR="00DB3C10" w:rsidRPr="009A3169">
        <w:rPr>
          <w:rFonts w:eastAsia="Calibri" w:cs="Arial"/>
          <w:spacing w:val="0"/>
          <w:sz w:val="22"/>
          <w:szCs w:val="22"/>
          <w:lang w:eastAsia="es-AR"/>
        </w:rPr>
        <w:t xml:space="preserve">, </w:t>
      </w:r>
      <w:r w:rsidR="00DB3C10" w:rsidRPr="002018E9">
        <w:rPr>
          <w:rFonts w:eastAsia="Calibri" w:cs="Arial"/>
          <w:spacing w:val="0"/>
          <w:sz w:val="22"/>
          <w:szCs w:val="22"/>
          <w:lang w:eastAsia="es-AR"/>
        </w:rPr>
        <w:t>Encuentro con perspectiva de Género en Villa Mercedes San Luis, y las ciudades de Olavarría y  Salto que han tenido el suyo.</w:t>
      </w:r>
    </w:p>
    <w:p w:rsidR="00DB3C10" w:rsidRPr="009A3169" w:rsidRDefault="00DB3C10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Que le frecuencia, cantidad de participantes 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e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impronta de los músicos concertistas y talleristas hacen único este encuentro a Nivel Nacional, lo cual queda demostrado en la convocatoria creciente en cada una de las ediciones.</w:t>
      </w:r>
    </w:p>
    <w:p w:rsidR="00856E12" w:rsidRPr="009A3169" w:rsidRDefault="00386846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Que, por su parte, el 5° Encuentro, que será de carácter internacional, contará con la visita desde las Islas Feroe, Dinamarca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, de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la </w:t>
      </w:r>
      <w:proofErr w:type="spellStart"/>
      <w:r w:rsidRPr="009A3169">
        <w:rPr>
          <w:rFonts w:eastAsia="Calibri" w:cs="Arial"/>
          <w:spacing w:val="0"/>
          <w:sz w:val="22"/>
          <w:szCs w:val="22"/>
          <w:lang w:eastAsia="es-AR"/>
        </w:rPr>
        <w:t>Saxofinista</w:t>
      </w:r>
      <w:proofErr w:type="spellEnd"/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proofErr w:type="spellStart"/>
      <w:r w:rsidRPr="009A3169">
        <w:rPr>
          <w:rFonts w:eastAsia="Calibri" w:cs="Arial"/>
          <w:spacing w:val="0"/>
          <w:sz w:val="22"/>
          <w:szCs w:val="22"/>
          <w:lang w:eastAsia="es-AR"/>
        </w:rPr>
        <w:t>Kristina</w:t>
      </w:r>
      <w:proofErr w:type="spellEnd"/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proofErr w:type="spellStart"/>
      <w:r w:rsidRPr="009A3169">
        <w:rPr>
          <w:rFonts w:eastAsia="Calibri" w:cs="Arial"/>
          <w:spacing w:val="0"/>
          <w:sz w:val="22"/>
          <w:szCs w:val="22"/>
          <w:lang w:eastAsia="es-AR"/>
        </w:rPr>
        <w:t>Thede</w:t>
      </w:r>
      <w:proofErr w:type="spellEnd"/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proofErr w:type="spellStart"/>
      <w:r w:rsidRPr="009A3169">
        <w:rPr>
          <w:rFonts w:eastAsia="Calibri" w:cs="Arial"/>
          <w:spacing w:val="0"/>
          <w:sz w:val="22"/>
          <w:szCs w:val="22"/>
          <w:lang w:eastAsia="es-AR"/>
        </w:rPr>
        <w:t>Johansen</w:t>
      </w:r>
      <w:proofErr w:type="spellEnd"/>
      <w:r w:rsidRPr="009A3169">
        <w:rPr>
          <w:rFonts w:eastAsia="Calibri" w:cs="Arial"/>
          <w:spacing w:val="0"/>
          <w:sz w:val="22"/>
          <w:szCs w:val="22"/>
          <w:lang w:eastAsia="es-AR"/>
        </w:rPr>
        <w:t>, y el Tromp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etista Ernst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Danjalsson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Remmel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, como así también la presencia del Saxofonista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Massimo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Ge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rri</w:t>
      </w:r>
      <w:proofErr w:type="spellEnd"/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proveniente de Siena Italia.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</w:p>
    <w:p w:rsidR="00856E12" w:rsidRPr="009A3169" w:rsidRDefault="00856E12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Que estos artistas darán Master </w:t>
      </w:r>
      <w:proofErr w:type="spellStart"/>
      <w:r w:rsidRPr="009A3169">
        <w:rPr>
          <w:rFonts w:eastAsia="Calibri" w:cs="Arial"/>
          <w:spacing w:val="0"/>
          <w:sz w:val="22"/>
          <w:szCs w:val="22"/>
          <w:lang w:eastAsia="es-AR"/>
        </w:rPr>
        <w:t>Classes</w:t>
      </w:r>
      <w:proofErr w:type="spellEnd"/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y acompañarán a músicos argentinos en diversas formaciones, articulando las mismas con el Conservatorio de Chascomús.</w:t>
      </w:r>
    </w:p>
    <w:p w:rsidR="00856E12" w:rsidRPr="009A3169" w:rsidRDefault="00F04287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lastRenderedPageBreak/>
        <w:t>Que s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e contará con la participación de músicos argentinos de carácter internacionales de una gran trayectoria, como Lio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Biondelli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, Fernanda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Lagger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, Juan Martín Medina,  Mariano Gamba, Federico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Jaureguiberry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, Manuel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Gonzalez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Ponisio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, y la participación del cuarteto de saxos VIENTOS DEL NOROESTE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>,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Conformado por Profesores y Alumnos del Conservatorio de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Junin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, ellos son, Ulises Décima, Esteban Etcheverry, Evangelina Saldrán y Adriano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Ferrary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,  CUARTETO D´COTE conformado por saxofonistas de alta </w:t>
      </w:r>
      <w:r w:rsidR="002018E9" w:rsidRPr="009A3169">
        <w:rPr>
          <w:rFonts w:eastAsia="Calibri" w:cs="Arial"/>
          <w:spacing w:val="0"/>
          <w:sz w:val="22"/>
          <w:szCs w:val="22"/>
          <w:lang w:eastAsia="es-AR"/>
        </w:rPr>
        <w:t>trayectoria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provenientes de la ciudad de Buenos Aires, ellos son Nicolás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Porley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, Cecilia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Dottore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, Gustavo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Hunt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r w:rsidR="002018E9">
        <w:rPr>
          <w:rFonts w:eastAsia="Calibri" w:cs="Arial"/>
          <w:spacing w:val="0"/>
          <w:sz w:val="22"/>
          <w:szCs w:val="22"/>
          <w:lang w:eastAsia="es-AR"/>
        </w:rPr>
        <w:t>y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Martín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Pantyrer</w:t>
      </w:r>
      <w:proofErr w:type="spellEnd"/>
      <w:r w:rsidR="002018E9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(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saxfonista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del reconocido grupo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Scalandrum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)</w:t>
      </w:r>
      <w:r w:rsidR="002018E9">
        <w:rPr>
          <w:rFonts w:eastAsia="Calibri" w:cs="Arial"/>
          <w:spacing w:val="0"/>
          <w:sz w:val="22"/>
          <w:szCs w:val="22"/>
          <w:lang w:eastAsia="es-AR"/>
        </w:rPr>
        <w:t>,  ORQUESTA SAXOS DE MORON,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r w:rsidR="002018E9">
        <w:rPr>
          <w:rFonts w:eastAsia="Calibri" w:cs="Arial"/>
          <w:spacing w:val="0"/>
          <w:sz w:val="22"/>
          <w:szCs w:val="22"/>
          <w:lang w:eastAsia="es-AR"/>
        </w:rPr>
        <w:t>conformada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por 14 saxofonistas, Profesores y Alumnos del Conservatorio de Morón, CUARTETO MFTC con</w:t>
      </w:r>
      <w:r w:rsidR="002018E9">
        <w:rPr>
          <w:rFonts w:eastAsia="Calibri" w:cs="Arial"/>
          <w:spacing w:val="0"/>
          <w:sz w:val="22"/>
          <w:szCs w:val="22"/>
          <w:lang w:eastAsia="es-AR"/>
        </w:rPr>
        <w:t>f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ormado por profesores y alum</w:t>
      </w:r>
      <w:r w:rsidR="002018E9">
        <w:rPr>
          <w:rFonts w:eastAsia="Calibri" w:cs="Arial"/>
          <w:spacing w:val="0"/>
          <w:sz w:val="22"/>
          <w:szCs w:val="22"/>
          <w:lang w:eastAsia="es-AR"/>
        </w:rPr>
        <w:t>n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os de la EMBA Quilmes, ellos son Mariel Caño, Florencia Ochoa, Teo Torres Cristian Torres,  GRUPO GEMA, conformado por Mariano Gamba,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Gariel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Loto, Ramiro Rey y Esteban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Saldaño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de la Ciudad de Morón, DAN CALLES TRIO conformado por Fabricio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Panzieri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, Daniel Callejas y Pedro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Patane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de la Ciudad de La </w:t>
      </w:r>
      <w:r w:rsidR="002018E9">
        <w:rPr>
          <w:rFonts w:eastAsia="Calibri" w:cs="Arial"/>
          <w:spacing w:val="0"/>
          <w:sz w:val="22"/>
          <w:szCs w:val="22"/>
          <w:lang w:eastAsia="es-AR"/>
        </w:rPr>
        <w:t>P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lata, MARCOS BESADA GRUPO Ciudad de Monte Grande conformado por Marcos Besada, Leonardo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Steinberg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, Griselda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Acquista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, Carolina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Miory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Daniel </w:t>
      </w:r>
      <w:proofErr w:type="spellStart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Gilardi</w:t>
      </w:r>
      <w:proofErr w:type="spellEnd"/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, GRUPO JUAN MARTIN MEDINA</w:t>
      </w:r>
      <w:r w:rsidR="002018E9">
        <w:rPr>
          <w:rFonts w:eastAsia="Calibri" w:cs="Arial"/>
          <w:spacing w:val="0"/>
          <w:sz w:val="22"/>
          <w:szCs w:val="22"/>
          <w:lang w:eastAsia="es-AR"/>
        </w:rPr>
        <w:t>,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saxofonista de alta trayectoria en el ambiente del folklore, HERNAN BIDEGAIN San Martin de Los Andes, FEDERICO JARUEGUIBERRY Facultad De Artes UNLP, LIO BIONDELLI, DEL MITRE JAZZ BAND (JAZZ) – Big Band Ciudad de Quilmes, Big Band de la ciudad de Dolores (Banda Municipal) junto a saxofonistas y músico del conservatorio de nuestra ciudad;</w:t>
      </w:r>
    </w:p>
    <w:p w:rsidR="00B85C54" w:rsidRPr="002018E9" w:rsidRDefault="00B85C54" w:rsidP="002018E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Que se encuentra en trámite ante el INAMU el reconocimiento oficial de Ley de Cupo</w:t>
      </w:r>
      <w:r w:rsidR="002E7031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ya que de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los 64 músicos y talleristas que participarán de esta próxima edición 20 son mujeres, dando cumplimiento a lo establecido por la Ley de Cupo Femenino y de Acceso de Artistas Mujeres y Disidencias a los escenarios (Ley 27.539). Esta ley es una herramienta fundamental para garantizar la equidad en los espacios de programación musical en vivo, y representa una conquista histórica de los feminismos en el arte. </w:t>
      </w:r>
    </w:p>
    <w:p w:rsidR="00856E12" w:rsidRPr="009A3169" w:rsidRDefault="00560DDF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2018E9">
        <w:rPr>
          <w:rFonts w:eastAsia="Calibri" w:cs="Arial"/>
          <w:spacing w:val="0"/>
          <w:sz w:val="22"/>
          <w:szCs w:val="22"/>
          <w:lang w:eastAsia="es-AR"/>
        </w:rPr>
        <w:t>Que a su vez, como resultado de estos encuentros, se han propuesto Jornadas Temáticas</w:t>
      </w:r>
      <w:r w:rsidR="00856E12" w:rsidRPr="002018E9">
        <w:rPr>
          <w:rFonts w:eastAsia="Calibri" w:cs="Arial"/>
          <w:spacing w:val="0"/>
          <w:sz w:val="22"/>
          <w:szCs w:val="22"/>
          <w:lang w:eastAsia="es-AR"/>
        </w:rPr>
        <w:t xml:space="preserve">, que consisten en encuentros de un día, donde se llevarán a cabo talleres </w:t>
      </w:r>
      <w:r w:rsidR="00F04287" w:rsidRPr="002018E9">
        <w:rPr>
          <w:rFonts w:eastAsia="Calibri" w:cs="Arial"/>
          <w:spacing w:val="0"/>
          <w:sz w:val="22"/>
          <w:szCs w:val="22"/>
          <w:lang w:eastAsia="es-AR"/>
        </w:rPr>
        <w:t xml:space="preserve">de </w:t>
      </w:r>
      <w:r w:rsidR="00856E12" w:rsidRPr="002018E9">
        <w:rPr>
          <w:rFonts w:eastAsia="Calibri" w:cs="Arial"/>
          <w:spacing w:val="0"/>
          <w:sz w:val="22"/>
          <w:szCs w:val="22"/>
          <w:lang w:eastAsia="es-AR"/>
        </w:rPr>
        <w:t>audiciones y conciertos</w:t>
      </w:r>
      <w:r w:rsidR="00F04287" w:rsidRPr="002018E9">
        <w:rPr>
          <w:rFonts w:eastAsia="Calibri" w:cs="Arial"/>
          <w:spacing w:val="0"/>
          <w:sz w:val="22"/>
          <w:szCs w:val="22"/>
          <w:lang w:eastAsia="es-AR"/>
        </w:rPr>
        <w:t>,</w:t>
      </w:r>
      <w:r w:rsidR="00856E12" w:rsidRPr="002018E9">
        <w:rPr>
          <w:rFonts w:eastAsia="Calibri" w:cs="Arial"/>
          <w:spacing w:val="0"/>
          <w:sz w:val="22"/>
          <w:szCs w:val="22"/>
          <w:lang w:eastAsia="es-AR"/>
        </w:rPr>
        <w:t xml:space="preserve"> no solo de saxofón sino de distintos instrumentos en función de la temática </w:t>
      </w:r>
      <w:r w:rsidRPr="002018E9">
        <w:rPr>
          <w:rFonts w:eastAsia="Calibri" w:cs="Arial"/>
          <w:spacing w:val="0"/>
          <w:sz w:val="22"/>
          <w:szCs w:val="22"/>
          <w:lang w:eastAsia="es-AR"/>
        </w:rPr>
        <w:t>de la Jornada</w:t>
      </w:r>
      <w:r w:rsidR="00856E12" w:rsidRPr="002018E9">
        <w:rPr>
          <w:rFonts w:eastAsia="Calibri" w:cs="Arial"/>
          <w:spacing w:val="0"/>
          <w:sz w:val="22"/>
          <w:szCs w:val="22"/>
          <w:lang w:eastAsia="es-AR"/>
        </w:rPr>
        <w:t>, las cuales pueden ser, Jornada de Jazz “</w:t>
      </w:r>
      <w:proofErr w:type="spellStart"/>
      <w:r w:rsidR="00856E12" w:rsidRPr="002018E9">
        <w:rPr>
          <w:rFonts w:eastAsia="Calibri" w:cs="Arial"/>
          <w:spacing w:val="0"/>
          <w:sz w:val="22"/>
          <w:szCs w:val="22"/>
          <w:lang w:eastAsia="es-AR"/>
        </w:rPr>
        <w:t>J</w:t>
      </w:r>
      <w:r w:rsidRPr="002018E9">
        <w:rPr>
          <w:rFonts w:eastAsia="Calibri" w:cs="Arial"/>
          <w:spacing w:val="0"/>
          <w:sz w:val="22"/>
          <w:szCs w:val="22"/>
          <w:lang w:eastAsia="es-AR"/>
        </w:rPr>
        <w:t>azzcomús</w:t>
      </w:r>
      <w:proofErr w:type="spellEnd"/>
      <w:r w:rsidRPr="002018E9">
        <w:rPr>
          <w:rFonts w:eastAsia="Calibri" w:cs="Arial"/>
          <w:spacing w:val="0"/>
          <w:sz w:val="22"/>
          <w:szCs w:val="22"/>
          <w:lang w:eastAsia="es-AR"/>
        </w:rPr>
        <w:t>”, de Folklore, Tango</w:t>
      </w:r>
      <w:r w:rsidR="00F04287" w:rsidRPr="002018E9">
        <w:rPr>
          <w:rFonts w:eastAsia="Calibri" w:cs="Arial"/>
          <w:spacing w:val="0"/>
          <w:sz w:val="22"/>
          <w:szCs w:val="22"/>
          <w:lang w:eastAsia="es-AR"/>
        </w:rPr>
        <w:t xml:space="preserve"> y </w:t>
      </w:r>
      <w:r w:rsidRPr="002018E9">
        <w:rPr>
          <w:rFonts w:eastAsia="Calibri" w:cs="Arial"/>
          <w:spacing w:val="0"/>
          <w:sz w:val="22"/>
          <w:szCs w:val="22"/>
          <w:lang w:eastAsia="es-AR"/>
        </w:rPr>
        <w:t xml:space="preserve">Blues </w:t>
      </w:r>
      <w:r w:rsidR="00856E12" w:rsidRPr="002018E9">
        <w:rPr>
          <w:rFonts w:eastAsia="Calibri" w:cs="Arial"/>
          <w:spacing w:val="0"/>
          <w:sz w:val="22"/>
          <w:szCs w:val="22"/>
          <w:lang w:eastAsia="es-AR"/>
        </w:rPr>
        <w:t xml:space="preserve">entre otras en el mismo </w:t>
      </w:r>
      <w:r w:rsidR="00856E12" w:rsidRPr="002018E9">
        <w:rPr>
          <w:rFonts w:eastAsia="Calibri" w:cs="Arial"/>
          <w:spacing w:val="0"/>
          <w:sz w:val="22"/>
          <w:szCs w:val="22"/>
          <w:lang w:eastAsia="es-AR"/>
        </w:rPr>
        <w:lastRenderedPageBreak/>
        <w:t>esquema y con los mism</w:t>
      </w:r>
      <w:r w:rsidRPr="002018E9">
        <w:rPr>
          <w:rFonts w:eastAsia="Calibri" w:cs="Arial"/>
          <w:spacing w:val="0"/>
          <w:sz w:val="22"/>
          <w:szCs w:val="22"/>
          <w:lang w:eastAsia="es-AR"/>
        </w:rPr>
        <w:t>os objetivos que los encuentros y los cuales se desarrollarán entre uno y otro encuentro.</w:t>
      </w:r>
    </w:p>
    <w:p w:rsidR="00856E12" w:rsidRPr="009A3169" w:rsidRDefault="00856E12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Que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,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durante el mes de mayo</w:t>
      </w:r>
      <w:r w:rsidR="00F04287" w:rsidRPr="009A3169">
        <w:rPr>
          <w:rFonts w:eastAsia="Calibri" w:cs="Arial"/>
          <w:spacing w:val="0"/>
          <w:sz w:val="22"/>
          <w:szCs w:val="22"/>
          <w:lang w:eastAsia="es-AR"/>
        </w:rPr>
        <w:t>,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se llevó a cabo la primer Jornada de Jazz “</w:t>
      </w:r>
      <w:proofErr w:type="spellStart"/>
      <w:r w:rsidRPr="009A3169">
        <w:rPr>
          <w:rFonts w:eastAsia="Calibri" w:cs="Arial"/>
          <w:spacing w:val="0"/>
          <w:sz w:val="22"/>
          <w:szCs w:val="22"/>
          <w:lang w:eastAsia="es-AR"/>
        </w:rPr>
        <w:t>Jazzcomús</w:t>
      </w:r>
      <w:proofErr w:type="spellEnd"/>
      <w:r w:rsidRPr="009A3169">
        <w:rPr>
          <w:rFonts w:eastAsia="Calibri" w:cs="Arial"/>
          <w:spacing w:val="0"/>
          <w:sz w:val="22"/>
          <w:szCs w:val="22"/>
          <w:lang w:eastAsia="es-AR"/>
        </w:rPr>
        <w:t>” la cual contó con participantes de toda la zona y gran repercusión del público en general.</w:t>
      </w:r>
    </w:p>
    <w:p w:rsidR="007E2E14" w:rsidRPr="009A3169" w:rsidRDefault="007E2E14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Que la presencia de visitantes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 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>de otros pa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í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ses y provincias en nuestra ciudad, propicia la posibilidad de dar a conocer nuestras 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 xml:space="preserve">costumbres 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y tradiciones y el fomento de actividades locales como </w:t>
      </w:r>
      <w:r w:rsidR="00856E12" w:rsidRPr="009A3169">
        <w:rPr>
          <w:rFonts w:eastAsia="Calibri" w:cs="Arial"/>
          <w:spacing w:val="0"/>
          <w:sz w:val="22"/>
          <w:szCs w:val="22"/>
          <w:lang w:eastAsia="es-AR"/>
        </w:rPr>
        <w:t>gastronomía</w:t>
      </w:r>
      <w:r w:rsidRPr="009A3169">
        <w:rPr>
          <w:rFonts w:eastAsia="Calibri" w:cs="Arial"/>
          <w:spacing w:val="0"/>
          <w:sz w:val="22"/>
          <w:szCs w:val="22"/>
          <w:lang w:eastAsia="es-AR"/>
        </w:rPr>
        <w:t xml:space="preserve"> y comercio.</w:t>
      </w:r>
    </w:p>
    <w:p w:rsidR="009A3169" w:rsidRPr="009A3169" w:rsidRDefault="009A3169" w:rsidP="009A3169">
      <w:pPr>
        <w:spacing w:after="120" w:line="360" w:lineRule="auto"/>
        <w:ind w:firstLine="1843"/>
        <w:jc w:val="both"/>
        <w:rPr>
          <w:rFonts w:eastAsia="Calibri" w:cs="Arial"/>
          <w:spacing w:val="0"/>
          <w:sz w:val="22"/>
          <w:szCs w:val="22"/>
          <w:lang w:eastAsia="es-AR"/>
        </w:rPr>
      </w:pPr>
      <w:r w:rsidRPr="009A3169">
        <w:rPr>
          <w:rFonts w:eastAsia="Calibri" w:cs="Arial"/>
          <w:spacing w:val="0"/>
          <w:sz w:val="22"/>
          <w:szCs w:val="22"/>
          <w:lang w:eastAsia="es-AR"/>
        </w:rPr>
        <w:t>Por ello, el Intendente Municipal, en uso de sus atribuciones, eleva el siguiente proyecto de</w:t>
      </w:r>
    </w:p>
    <w:p w:rsidR="00B932F1" w:rsidRPr="009A3169" w:rsidRDefault="00856E12" w:rsidP="009A3169">
      <w:pPr>
        <w:spacing w:after="240" w:line="360" w:lineRule="auto"/>
        <w:jc w:val="center"/>
        <w:rPr>
          <w:rFonts w:cs="Arial"/>
          <w:b/>
          <w:bCs/>
          <w:spacing w:val="0"/>
          <w:sz w:val="22"/>
          <w:szCs w:val="22"/>
          <w:u w:val="single"/>
          <w:lang w:eastAsia="es-AR"/>
        </w:rPr>
      </w:pPr>
      <w:r w:rsidRPr="009A3169">
        <w:rPr>
          <w:rFonts w:cs="Arial"/>
          <w:b/>
          <w:bCs/>
          <w:spacing w:val="0"/>
          <w:sz w:val="22"/>
          <w:szCs w:val="22"/>
          <w:u w:val="single"/>
          <w:lang w:eastAsia="es-AR"/>
        </w:rPr>
        <w:t>ORDENANZA</w:t>
      </w:r>
    </w:p>
    <w:p w:rsidR="00713030" w:rsidRPr="009A3169" w:rsidRDefault="0066379B" w:rsidP="009A3169">
      <w:pPr>
        <w:spacing w:before="120" w:line="360" w:lineRule="auto"/>
        <w:jc w:val="both"/>
        <w:rPr>
          <w:rFonts w:eastAsia="MS Mincho" w:cs="Arial"/>
          <w:b/>
          <w:bCs/>
          <w:spacing w:val="0"/>
          <w:sz w:val="22"/>
          <w:szCs w:val="22"/>
          <w:u w:val="single"/>
          <w:lang w:val="es-ES_tradnl" w:eastAsia="es-ES_tradnl"/>
        </w:rPr>
      </w:pPr>
      <w:r w:rsidRPr="009A3169">
        <w:rPr>
          <w:rFonts w:eastAsia="MS Mincho" w:cs="Arial"/>
          <w:b/>
          <w:bCs/>
          <w:spacing w:val="0"/>
          <w:sz w:val="22"/>
          <w:szCs w:val="22"/>
          <w:u w:val="single"/>
          <w:lang w:val="es-ES_tradnl" w:eastAsia="es-ES_tradnl"/>
        </w:rPr>
        <w:t>ARTÍCULO</w:t>
      </w:r>
      <w:r w:rsidR="00713030" w:rsidRPr="009A3169">
        <w:rPr>
          <w:rFonts w:eastAsia="MS Mincho" w:cs="Arial"/>
          <w:b/>
          <w:bCs/>
          <w:spacing w:val="0"/>
          <w:sz w:val="22"/>
          <w:szCs w:val="22"/>
          <w:u w:val="single"/>
          <w:lang w:val="es-ES_tradnl" w:eastAsia="es-ES_tradnl"/>
        </w:rPr>
        <w:t xml:space="preserve"> </w:t>
      </w:r>
      <w:r w:rsidR="00B932F1" w:rsidRPr="009A3169">
        <w:rPr>
          <w:rFonts w:eastAsia="MS Mincho" w:cs="Arial"/>
          <w:b/>
          <w:bCs/>
          <w:spacing w:val="0"/>
          <w:sz w:val="22"/>
          <w:szCs w:val="22"/>
          <w:u w:val="single"/>
          <w:lang w:val="es-ES_tradnl" w:eastAsia="es-ES_tradnl"/>
        </w:rPr>
        <w:t>1º</w:t>
      </w:r>
      <w:r w:rsidR="00C25ED7" w:rsidRPr="009A3169">
        <w:rPr>
          <w:rFonts w:eastAsia="MS Mincho" w:cs="Arial"/>
          <w:b/>
          <w:bCs/>
          <w:spacing w:val="0"/>
          <w:sz w:val="22"/>
          <w:szCs w:val="22"/>
          <w:u w:val="single"/>
          <w:lang w:val="es-ES_tradnl" w:eastAsia="es-ES_tradnl"/>
        </w:rPr>
        <w:t>.-</w:t>
      </w:r>
      <w:r w:rsidR="00291A95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 </w:t>
      </w:r>
      <w:r w:rsidR="00386846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Declárase </w:t>
      </w:r>
      <w:r w:rsidR="007E2E14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de Interés </w:t>
      </w:r>
      <w:r w:rsidR="00F04287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Cultural y Educativo de la Intendencia </w:t>
      </w:r>
      <w:r w:rsidR="007E2E14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>Municipal</w:t>
      </w:r>
      <w:r w:rsidR="00F04287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 de Chascomús </w:t>
      </w:r>
      <w:r w:rsidR="007E2E14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el Sexto </w:t>
      </w:r>
      <w:r w:rsidR="00F04287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>E</w:t>
      </w:r>
      <w:r w:rsidR="007E2E14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ncuentro de Saxofonistas de la Laguna, a </w:t>
      </w:r>
      <w:r w:rsidR="00856E12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>desarrollarse</w:t>
      </w:r>
      <w:r w:rsidR="007E2E14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 </w:t>
      </w:r>
      <w:r w:rsidR="00F04287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>los días</w:t>
      </w:r>
      <w:r w:rsidR="007E2E14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 12</w:t>
      </w:r>
      <w:r w:rsidR="00F04287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, 13 y </w:t>
      </w:r>
      <w:r w:rsidR="007E2E14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14 de septiembre </w:t>
      </w:r>
      <w:r w:rsidR="002018E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>de 2025</w:t>
      </w:r>
      <w:r w:rsidR="00856E12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 y las Jornadas Temáticas a realizarse en los meses de agosto</w:t>
      </w:r>
      <w:r w:rsidR="00F04287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>,</w:t>
      </w:r>
      <w:r w:rsidR="00856E12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 noviembre y diciembre</w:t>
      </w:r>
      <w:r w:rsidR="002018E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 de 2025</w:t>
      </w:r>
      <w:r w:rsidR="00856E12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>.</w:t>
      </w:r>
    </w:p>
    <w:p w:rsidR="009B79B0" w:rsidRPr="009A3169" w:rsidRDefault="009C170B" w:rsidP="009A3169">
      <w:pPr>
        <w:spacing w:before="120" w:line="360" w:lineRule="auto"/>
        <w:jc w:val="both"/>
        <w:rPr>
          <w:rFonts w:eastAsia="MS Mincho" w:cs="Arial"/>
          <w:b/>
          <w:bCs/>
          <w:spacing w:val="0"/>
          <w:sz w:val="22"/>
          <w:szCs w:val="22"/>
          <w:u w:val="single"/>
          <w:lang w:val="es-ES_tradnl" w:eastAsia="es-ES_tradnl"/>
        </w:rPr>
      </w:pPr>
      <w:r w:rsidRPr="009A3169">
        <w:rPr>
          <w:rFonts w:eastAsia="MS Mincho" w:cs="Arial"/>
          <w:b/>
          <w:bCs/>
          <w:spacing w:val="0"/>
          <w:sz w:val="22"/>
          <w:szCs w:val="22"/>
          <w:u w:val="single"/>
          <w:lang w:val="es-ES_tradnl" w:eastAsia="es-ES_tradnl"/>
        </w:rPr>
        <w:t xml:space="preserve">ARTICULO </w:t>
      </w:r>
      <w:r w:rsidR="00386846" w:rsidRPr="009A3169">
        <w:rPr>
          <w:rFonts w:eastAsia="MS Mincho" w:cs="Arial"/>
          <w:b/>
          <w:bCs/>
          <w:spacing w:val="0"/>
          <w:sz w:val="22"/>
          <w:szCs w:val="22"/>
          <w:u w:val="single"/>
          <w:lang w:val="es-ES_tradnl" w:eastAsia="es-ES_tradnl"/>
        </w:rPr>
        <w:t>2</w:t>
      </w:r>
      <w:r w:rsidRPr="009A3169">
        <w:rPr>
          <w:rFonts w:eastAsia="MS Mincho" w:cs="Arial"/>
          <w:b/>
          <w:bCs/>
          <w:spacing w:val="0"/>
          <w:sz w:val="22"/>
          <w:szCs w:val="22"/>
          <w:u w:val="single"/>
          <w:lang w:val="es-ES_tradnl" w:eastAsia="es-ES_tradnl"/>
        </w:rPr>
        <w:t>°.-</w:t>
      </w:r>
      <w:r w:rsidR="00643AC9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 xml:space="preserve"> </w:t>
      </w:r>
      <w:r w:rsidR="00856E12" w:rsidRPr="009A3169">
        <w:rPr>
          <w:rFonts w:eastAsia="MS Mincho" w:cs="Arial"/>
          <w:bCs/>
          <w:spacing w:val="0"/>
          <w:sz w:val="22"/>
          <w:szCs w:val="22"/>
          <w:lang w:val="es-ES_tradnl" w:eastAsia="es-ES_tradnl"/>
        </w:rPr>
        <w:t>De forma.</w:t>
      </w:r>
    </w:p>
    <w:p w:rsidR="009B79B0" w:rsidRDefault="009B79B0" w:rsidP="009B79B0">
      <w:pPr>
        <w:rPr>
          <w:rFonts w:cs="Arial"/>
          <w:sz w:val="16"/>
          <w:szCs w:val="16"/>
          <w:lang w:val="es-ES"/>
        </w:rPr>
      </w:pPr>
    </w:p>
    <w:sectPr w:rsidR="009B79B0" w:rsidSect="00F04287">
      <w:headerReference w:type="default" r:id="rId8"/>
      <w:footerReference w:type="default" r:id="rId9"/>
      <w:pgSz w:w="11907" w:h="16840" w:code="9"/>
      <w:pgMar w:top="1701" w:right="1559" w:bottom="567" w:left="1843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9B" w:rsidRDefault="001F209B">
      <w:r>
        <w:separator/>
      </w:r>
    </w:p>
  </w:endnote>
  <w:endnote w:type="continuationSeparator" w:id="0">
    <w:p w:rsidR="001F209B" w:rsidRDefault="001F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3F2" w:rsidRDefault="006B53F2">
    <w:pPr>
      <w:pStyle w:val="Piedepgina"/>
    </w:pPr>
  </w:p>
  <w:p w:rsidR="006B53F2" w:rsidRDefault="006B53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09B" w:rsidRDefault="001F209B">
      <w:r>
        <w:separator/>
      </w:r>
    </w:p>
  </w:footnote>
  <w:footnote w:type="continuationSeparator" w:id="0">
    <w:p w:rsidR="001F209B" w:rsidRDefault="001F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3F2" w:rsidRDefault="00F04287" w:rsidP="00F04287">
    <w:pPr>
      <w:pStyle w:val="Encabezado"/>
      <w:tabs>
        <w:tab w:val="left" w:pos="2445"/>
      </w:tabs>
    </w:pPr>
    <w:r>
      <w:rPr>
        <w:noProof/>
        <w:lang w:val="en-US" w:eastAsia="en-US"/>
      </w:rPr>
      <w:drawing>
        <wp:inline distT="0" distB="0" distL="0" distR="0" wp14:anchorId="732C2017" wp14:editId="7ED81AB9">
          <wp:extent cx="5400040" cy="549948"/>
          <wp:effectExtent l="0" t="0" r="0" b="254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400040" cy="5499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F04287" w:rsidRPr="00F04287" w:rsidRDefault="00F04287" w:rsidP="00F04287">
    <w:pPr>
      <w:pStyle w:val="Encabezado"/>
      <w:tabs>
        <w:tab w:val="left" w:pos="24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7FC"/>
    <w:multiLevelType w:val="multilevel"/>
    <w:tmpl w:val="9004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E7225"/>
    <w:multiLevelType w:val="multilevel"/>
    <w:tmpl w:val="3BB88984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 w15:restartNumberingAfterBreak="0">
    <w:nsid w:val="08461F38"/>
    <w:multiLevelType w:val="hybridMultilevel"/>
    <w:tmpl w:val="7F9ADD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1490"/>
    <w:multiLevelType w:val="hybridMultilevel"/>
    <w:tmpl w:val="2E7497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160C"/>
    <w:multiLevelType w:val="hybridMultilevel"/>
    <w:tmpl w:val="97C26A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A9E1A5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674FF0"/>
    <w:multiLevelType w:val="hybridMultilevel"/>
    <w:tmpl w:val="0CF21EAC"/>
    <w:lvl w:ilvl="0" w:tplc="F5F0B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7598"/>
    <w:multiLevelType w:val="hybridMultilevel"/>
    <w:tmpl w:val="3DCE74DA"/>
    <w:lvl w:ilvl="0" w:tplc="2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2BE2F3E"/>
    <w:multiLevelType w:val="multilevel"/>
    <w:tmpl w:val="55D2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74B4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98C4477"/>
    <w:multiLevelType w:val="hybridMultilevel"/>
    <w:tmpl w:val="FC6EAD20"/>
    <w:lvl w:ilvl="0" w:tplc="0C0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01E58"/>
    <w:multiLevelType w:val="singleLevel"/>
    <w:tmpl w:val="88E41AB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1C76067D"/>
    <w:multiLevelType w:val="hybridMultilevel"/>
    <w:tmpl w:val="FBBC0F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F2DDA"/>
    <w:multiLevelType w:val="hybridMultilevel"/>
    <w:tmpl w:val="C554D6A8"/>
    <w:lvl w:ilvl="0" w:tplc="507284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F7D6D"/>
    <w:multiLevelType w:val="hybridMultilevel"/>
    <w:tmpl w:val="EDAC6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C16D7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1B1AE4"/>
    <w:multiLevelType w:val="hybridMultilevel"/>
    <w:tmpl w:val="CB08A6B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143CC2"/>
    <w:multiLevelType w:val="hybridMultilevel"/>
    <w:tmpl w:val="59521C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87ACB"/>
    <w:multiLevelType w:val="hybridMultilevel"/>
    <w:tmpl w:val="2A9E56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00E1F"/>
    <w:multiLevelType w:val="hybridMultilevel"/>
    <w:tmpl w:val="BE4C0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C0E15"/>
    <w:multiLevelType w:val="hybridMultilevel"/>
    <w:tmpl w:val="A5D0B0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0544B"/>
    <w:multiLevelType w:val="hybridMultilevel"/>
    <w:tmpl w:val="2E0E4A72"/>
    <w:lvl w:ilvl="0" w:tplc="2C0A000F">
      <w:start w:val="1"/>
      <w:numFmt w:val="decimal"/>
      <w:lvlText w:val="%1."/>
      <w:lvlJc w:val="left"/>
      <w:pPr>
        <w:ind w:left="1211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A206C"/>
    <w:multiLevelType w:val="hybridMultilevel"/>
    <w:tmpl w:val="FC6EAD20"/>
    <w:lvl w:ilvl="0" w:tplc="FFFFFFFF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AD6E1A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C357A08"/>
    <w:multiLevelType w:val="hybridMultilevel"/>
    <w:tmpl w:val="1444E1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4222A"/>
    <w:multiLevelType w:val="hybridMultilevel"/>
    <w:tmpl w:val="C22813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76B16"/>
    <w:multiLevelType w:val="multilevel"/>
    <w:tmpl w:val="E9BA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AB42CB"/>
    <w:multiLevelType w:val="hybridMultilevel"/>
    <w:tmpl w:val="5978DE84"/>
    <w:lvl w:ilvl="0" w:tplc="2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42711BC7"/>
    <w:multiLevelType w:val="hybridMultilevel"/>
    <w:tmpl w:val="ADECD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B3A45"/>
    <w:multiLevelType w:val="hybridMultilevel"/>
    <w:tmpl w:val="74B6EB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B06D3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3BC54F7"/>
    <w:multiLevelType w:val="multilevel"/>
    <w:tmpl w:val="C0E00204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1" w15:restartNumberingAfterBreak="0">
    <w:nsid w:val="465E53E9"/>
    <w:multiLevelType w:val="hybridMultilevel"/>
    <w:tmpl w:val="D82A53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C74354"/>
    <w:multiLevelType w:val="hybridMultilevel"/>
    <w:tmpl w:val="0B5C3B40"/>
    <w:lvl w:ilvl="0" w:tplc="301E47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8540C"/>
    <w:multiLevelType w:val="hybridMultilevel"/>
    <w:tmpl w:val="E9027C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6049D"/>
    <w:multiLevelType w:val="hybridMultilevel"/>
    <w:tmpl w:val="75BA05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352EA"/>
    <w:multiLevelType w:val="hybridMultilevel"/>
    <w:tmpl w:val="5EEAC3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CF5D94"/>
    <w:multiLevelType w:val="multilevel"/>
    <w:tmpl w:val="982C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CD0A57"/>
    <w:multiLevelType w:val="hybridMultilevel"/>
    <w:tmpl w:val="C2E09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42D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6312304"/>
    <w:multiLevelType w:val="multilevel"/>
    <w:tmpl w:val="F1BE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6581C88"/>
    <w:multiLevelType w:val="hybridMultilevel"/>
    <w:tmpl w:val="A0C2D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72831"/>
    <w:multiLevelType w:val="hybridMultilevel"/>
    <w:tmpl w:val="2D301356"/>
    <w:lvl w:ilvl="0" w:tplc="121C04AC">
      <w:numFmt w:val="bullet"/>
      <w:lvlText w:val="•"/>
      <w:lvlJc w:val="left"/>
      <w:pPr>
        <w:ind w:left="149" w:hanging="109"/>
      </w:pPr>
      <w:rPr>
        <w:rFonts w:ascii="Arial" w:eastAsia="Arial" w:hAnsi="Arial" w:cs="Arial" w:hint="default"/>
        <w:i/>
        <w:iCs/>
        <w:w w:val="103"/>
        <w:sz w:val="17"/>
        <w:szCs w:val="17"/>
        <w:lang w:val="es-ES" w:eastAsia="en-US" w:bidi="ar-SA"/>
      </w:rPr>
    </w:lvl>
    <w:lvl w:ilvl="1" w:tplc="99ACD260">
      <w:numFmt w:val="bullet"/>
      <w:lvlText w:val="•"/>
      <w:lvlJc w:val="left"/>
      <w:pPr>
        <w:ind w:left="896" w:hanging="109"/>
      </w:pPr>
      <w:rPr>
        <w:rFonts w:hint="default"/>
        <w:lang w:val="es-ES" w:eastAsia="en-US" w:bidi="ar-SA"/>
      </w:rPr>
    </w:lvl>
    <w:lvl w:ilvl="2" w:tplc="3AE4A664">
      <w:numFmt w:val="bullet"/>
      <w:lvlText w:val="•"/>
      <w:lvlJc w:val="left"/>
      <w:pPr>
        <w:ind w:left="1653" w:hanging="109"/>
      </w:pPr>
      <w:rPr>
        <w:rFonts w:hint="default"/>
        <w:lang w:val="es-ES" w:eastAsia="en-US" w:bidi="ar-SA"/>
      </w:rPr>
    </w:lvl>
    <w:lvl w:ilvl="3" w:tplc="DCDC5F40">
      <w:numFmt w:val="bullet"/>
      <w:lvlText w:val="•"/>
      <w:lvlJc w:val="left"/>
      <w:pPr>
        <w:ind w:left="2409" w:hanging="109"/>
      </w:pPr>
      <w:rPr>
        <w:rFonts w:hint="default"/>
        <w:lang w:val="es-ES" w:eastAsia="en-US" w:bidi="ar-SA"/>
      </w:rPr>
    </w:lvl>
    <w:lvl w:ilvl="4" w:tplc="97B0CE28">
      <w:numFmt w:val="bullet"/>
      <w:lvlText w:val="•"/>
      <w:lvlJc w:val="left"/>
      <w:pPr>
        <w:ind w:left="3166" w:hanging="109"/>
      </w:pPr>
      <w:rPr>
        <w:rFonts w:hint="default"/>
        <w:lang w:val="es-ES" w:eastAsia="en-US" w:bidi="ar-SA"/>
      </w:rPr>
    </w:lvl>
    <w:lvl w:ilvl="5" w:tplc="67104204">
      <w:numFmt w:val="bullet"/>
      <w:lvlText w:val="•"/>
      <w:lvlJc w:val="left"/>
      <w:pPr>
        <w:ind w:left="3923" w:hanging="109"/>
      </w:pPr>
      <w:rPr>
        <w:rFonts w:hint="default"/>
        <w:lang w:val="es-ES" w:eastAsia="en-US" w:bidi="ar-SA"/>
      </w:rPr>
    </w:lvl>
    <w:lvl w:ilvl="6" w:tplc="F26A8244">
      <w:numFmt w:val="bullet"/>
      <w:lvlText w:val="•"/>
      <w:lvlJc w:val="left"/>
      <w:pPr>
        <w:ind w:left="4679" w:hanging="109"/>
      </w:pPr>
      <w:rPr>
        <w:rFonts w:hint="default"/>
        <w:lang w:val="es-ES" w:eastAsia="en-US" w:bidi="ar-SA"/>
      </w:rPr>
    </w:lvl>
    <w:lvl w:ilvl="7" w:tplc="F03E4540">
      <w:numFmt w:val="bullet"/>
      <w:lvlText w:val="•"/>
      <w:lvlJc w:val="left"/>
      <w:pPr>
        <w:ind w:left="5436" w:hanging="109"/>
      </w:pPr>
      <w:rPr>
        <w:rFonts w:hint="default"/>
        <w:lang w:val="es-ES" w:eastAsia="en-US" w:bidi="ar-SA"/>
      </w:rPr>
    </w:lvl>
    <w:lvl w:ilvl="8" w:tplc="F920DA8C">
      <w:numFmt w:val="bullet"/>
      <w:lvlText w:val="•"/>
      <w:lvlJc w:val="left"/>
      <w:pPr>
        <w:ind w:left="6193" w:hanging="109"/>
      </w:pPr>
      <w:rPr>
        <w:rFonts w:hint="default"/>
        <w:lang w:val="es-ES" w:eastAsia="en-US" w:bidi="ar-SA"/>
      </w:rPr>
    </w:lvl>
  </w:abstractNum>
  <w:abstractNum w:abstractNumId="42" w15:restartNumberingAfterBreak="0">
    <w:nsid w:val="6C624906"/>
    <w:multiLevelType w:val="hybridMultilevel"/>
    <w:tmpl w:val="0C8A4D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F011D"/>
    <w:multiLevelType w:val="hybridMultilevel"/>
    <w:tmpl w:val="BBD0BF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F49B9"/>
    <w:multiLevelType w:val="multilevel"/>
    <w:tmpl w:val="0324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BB38B8"/>
    <w:multiLevelType w:val="hybridMultilevel"/>
    <w:tmpl w:val="61C413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63E3A"/>
    <w:multiLevelType w:val="hybridMultilevel"/>
    <w:tmpl w:val="D27209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7E6605"/>
    <w:multiLevelType w:val="hybridMultilevel"/>
    <w:tmpl w:val="1F1A67FE"/>
    <w:name w:val="WW8Num1"/>
    <w:lvl w:ilvl="0" w:tplc="9D5090A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A7A1B8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</w:r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AAE422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DA31EE4"/>
    <w:multiLevelType w:val="hybridMultilevel"/>
    <w:tmpl w:val="7BD40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5"/>
  </w:num>
  <w:num w:numId="3">
    <w:abstractNumId w:val="37"/>
  </w:num>
  <w:num w:numId="4">
    <w:abstractNumId w:val="15"/>
  </w:num>
  <w:num w:numId="5">
    <w:abstractNumId w:val="31"/>
  </w:num>
  <w:num w:numId="6">
    <w:abstractNumId w:val="42"/>
  </w:num>
  <w:num w:numId="7">
    <w:abstractNumId w:val="18"/>
  </w:num>
  <w:num w:numId="8">
    <w:abstractNumId w:val="11"/>
  </w:num>
  <w:num w:numId="9">
    <w:abstractNumId w:val="32"/>
  </w:num>
  <w:num w:numId="10">
    <w:abstractNumId w:val="13"/>
  </w:num>
  <w:num w:numId="11">
    <w:abstractNumId w:val="17"/>
  </w:num>
  <w:num w:numId="12">
    <w:abstractNumId w:val="46"/>
  </w:num>
  <w:num w:numId="13">
    <w:abstractNumId w:val="34"/>
  </w:num>
  <w:num w:numId="14">
    <w:abstractNumId w:val="28"/>
  </w:num>
  <w:num w:numId="15">
    <w:abstractNumId w:val="35"/>
  </w:num>
  <w:num w:numId="16">
    <w:abstractNumId w:val="19"/>
  </w:num>
  <w:num w:numId="17">
    <w:abstractNumId w:val="14"/>
  </w:num>
  <w:num w:numId="18">
    <w:abstractNumId w:val="48"/>
  </w:num>
  <w:num w:numId="19">
    <w:abstractNumId w:val="38"/>
  </w:num>
  <w:num w:numId="20">
    <w:abstractNumId w:val="10"/>
  </w:num>
  <w:num w:numId="21">
    <w:abstractNumId w:val="22"/>
  </w:num>
  <w:num w:numId="22">
    <w:abstractNumId w:val="8"/>
  </w:num>
  <w:num w:numId="23">
    <w:abstractNumId w:val="29"/>
  </w:num>
  <w:num w:numId="24">
    <w:abstractNumId w:val="39"/>
  </w:num>
  <w:num w:numId="25">
    <w:abstractNumId w:val="0"/>
  </w:num>
  <w:num w:numId="26">
    <w:abstractNumId w:val="30"/>
  </w:num>
  <w:num w:numId="27">
    <w:abstractNumId w:val="36"/>
  </w:num>
  <w:num w:numId="28">
    <w:abstractNumId w:val="44"/>
  </w:num>
  <w:num w:numId="29">
    <w:abstractNumId w:val="25"/>
  </w:num>
  <w:num w:numId="30">
    <w:abstractNumId w:val="1"/>
  </w:num>
  <w:num w:numId="31">
    <w:abstractNumId w:val="7"/>
  </w:num>
  <w:num w:numId="32">
    <w:abstractNumId w:val="12"/>
  </w:num>
  <w:num w:numId="33">
    <w:abstractNumId w:val="49"/>
  </w:num>
  <w:num w:numId="34">
    <w:abstractNumId w:val="40"/>
  </w:num>
  <w:num w:numId="35">
    <w:abstractNumId w:val="43"/>
  </w:num>
  <w:num w:numId="36">
    <w:abstractNumId w:val="23"/>
  </w:num>
  <w:num w:numId="37">
    <w:abstractNumId w:val="33"/>
  </w:num>
  <w:num w:numId="38">
    <w:abstractNumId w:val="24"/>
  </w:num>
  <w:num w:numId="39">
    <w:abstractNumId w:val="27"/>
  </w:num>
  <w:num w:numId="40">
    <w:abstractNumId w:val="5"/>
  </w:num>
  <w:num w:numId="41">
    <w:abstractNumId w:val="4"/>
  </w:num>
  <w:num w:numId="42">
    <w:abstractNumId w:val="16"/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21"/>
  </w:num>
  <w:num w:numId="46">
    <w:abstractNumId w:val="3"/>
  </w:num>
  <w:num w:numId="47">
    <w:abstractNumId w:val="41"/>
  </w:num>
  <w:num w:numId="48">
    <w:abstractNumId w:val="6"/>
  </w:num>
  <w:num w:numId="4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14"/>
    <w:rsid w:val="000014C2"/>
    <w:rsid w:val="000014D6"/>
    <w:rsid w:val="00001984"/>
    <w:rsid w:val="00001B61"/>
    <w:rsid w:val="0000217F"/>
    <w:rsid w:val="0000224B"/>
    <w:rsid w:val="00002C83"/>
    <w:rsid w:val="000030F4"/>
    <w:rsid w:val="0000361C"/>
    <w:rsid w:val="000055C5"/>
    <w:rsid w:val="00005760"/>
    <w:rsid w:val="000058FD"/>
    <w:rsid w:val="00006B38"/>
    <w:rsid w:val="00007247"/>
    <w:rsid w:val="000073CA"/>
    <w:rsid w:val="00007B37"/>
    <w:rsid w:val="00010416"/>
    <w:rsid w:val="000110AC"/>
    <w:rsid w:val="000119E3"/>
    <w:rsid w:val="00011A9C"/>
    <w:rsid w:val="000141FC"/>
    <w:rsid w:val="0001445C"/>
    <w:rsid w:val="000148E4"/>
    <w:rsid w:val="00015473"/>
    <w:rsid w:val="00015B3C"/>
    <w:rsid w:val="00015D16"/>
    <w:rsid w:val="00015F54"/>
    <w:rsid w:val="00016522"/>
    <w:rsid w:val="00016585"/>
    <w:rsid w:val="0001681D"/>
    <w:rsid w:val="00016AE2"/>
    <w:rsid w:val="00016C7B"/>
    <w:rsid w:val="00016CC6"/>
    <w:rsid w:val="00020B21"/>
    <w:rsid w:val="000211C9"/>
    <w:rsid w:val="00021583"/>
    <w:rsid w:val="00021953"/>
    <w:rsid w:val="00021D8C"/>
    <w:rsid w:val="00022009"/>
    <w:rsid w:val="00022288"/>
    <w:rsid w:val="000225BD"/>
    <w:rsid w:val="00022697"/>
    <w:rsid w:val="000229D6"/>
    <w:rsid w:val="00023E04"/>
    <w:rsid w:val="000244CB"/>
    <w:rsid w:val="00024814"/>
    <w:rsid w:val="00024C62"/>
    <w:rsid w:val="00024CE5"/>
    <w:rsid w:val="000253E2"/>
    <w:rsid w:val="00025531"/>
    <w:rsid w:val="00025CEB"/>
    <w:rsid w:val="000261A7"/>
    <w:rsid w:val="00026584"/>
    <w:rsid w:val="00026CC6"/>
    <w:rsid w:val="0002705E"/>
    <w:rsid w:val="000278AC"/>
    <w:rsid w:val="00030225"/>
    <w:rsid w:val="00030B4F"/>
    <w:rsid w:val="00030C46"/>
    <w:rsid w:val="000314FB"/>
    <w:rsid w:val="00031856"/>
    <w:rsid w:val="000320E2"/>
    <w:rsid w:val="00032167"/>
    <w:rsid w:val="000337A6"/>
    <w:rsid w:val="00033821"/>
    <w:rsid w:val="00033F88"/>
    <w:rsid w:val="00034102"/>
    <w:rsid w:val="000348AF"/>
    <w:rsid w:val="000358D7"/>
    <w:rsid w:val="00036072"/>
    <w:rsid w:val="00036527"/>
    <w:rsid w:val="00037129"/>
    <w:rsid w:val="00037301"/>
    <w:rsid w:val="000374C4"/>
    <w:rsid w:val="00037E35"/>
    <w:rsid w:val="00040634"/>
    <w:rsid w:val="00040A41"/>
    <w:rsid w:val="00040B48"/>
    <w:rsid w:val="00040C68"/>
    <w:rsid w:val="00040F6C"/>
    <w:rsid w:val="000417DA"/>
    <w:rsid w:val="00041F3E"/>
    <w:rsid w:val="0004215B"/>
    <w:rsid w:val="000427C5"/>
    <w:rsid w:val="00043764"/>
    <w:rsid w:val="00043888"/>
    <w:rsid w:val="0004416A"/>
    <w:rsid w:val="00044DFD"/>
    <w:rsid w:val="000450D5"/>
    <w:rsid w:val="00045210"/>
    <w:rsid w:val="00045280"/>
    <w:rsid w:val="00046603"/>
    <w:rsid w:val="000471A2"/>
    <w:rsid w:val="0004729A"/>
    <w:rsid w:val="000501D8"/>
    <w:rsid w:val="000502A1"/>
    <w:rsid w:val="00050714"/>
    <w:rsid w:val="000507CA"/>
    <w:rsid w:val="00050824"/>
    <w:rsid w:val="000513AA"/>
    <w:rsid w:val="000530E0"/>
    <w:rsid w:val="000536C8"/>
    <w:rsid w:val="00053796"/>
    <w:rsid w:val="00054992"/>
    <w:rsid w:val="00054EDD"/>
    <w:rsid w:val="000550EC"/>
    <w:rsid w:val="00055288"/>
    <w:rsid w:val="00055B5D"/>
    <w:rsid w:val="00056755"/>
    <w:rsid w:val="00056CEC"/>
    <w:rsid w:val="00057725"/>
    <w:rsid w:val="000578AB"/>
    <w:rsid w:val="00057A1B"/>
    <w:rsid w:val="00057BA2"/>
    <w:rsid w:val="00057D13"/>
    <w:rsid w:val="0006003B"/>
    <w:rsid w:val="000602E7"/>
    <w:rsid w:val="00061026"/>
    <w:rsid w:val="00061432"/>
    <w:rsid w:val="00061ECC"/>
    <w:rsid w:val="00062275"/>
    <w:rsid w:val="0006271D"/>
    <w:rsid w:val="00063512"/>
    <w:rsid w:val="000637AC"/>
    <w:rsid w:val="000637E4"/>
    <w:rsid w:val="00064A13"/>
    <w:rsid w:val="00064FF4"/>
    <w:rsid w:val="00065809"/>
    <w:rsid w:val="00065B0E"/>
    <w:rsid w:val="0006737C"/>
    <w:rsid w:val="00067725"/>
    <w:rsid w:val="0006783D"/>
    <w:rsid w:val="000719CB"/>
    <w:rsid w:val="00071E5A"/>
    <w:rsid w:val="00072ABA"/>
    <w:rsid w:val="00073102"/>
    <w:rsid w:val="00073F4D"/>
    <w:rsid w:val="000742E4"/>
    <w:rsid w:val="00074792"/>
    <w:rsid w:val="00074AC3"/>
    <w:rsid w:val="000752DA"/>
    <w:rsid w:val="00075379"/>
    <w:rsid w:val="00075418"/>
    <w:rsid w:val="000762E3"/>
    <w:rsid w:val="0007794D"/>
    <w:rsid w:val="00077979"/>
    <w:rsid w:val="00077DB6"/>
    <w:rsid w:val="00080480"/>
    <w:rsid w:val="00081162"/>
    <w:rsid w:val="00081393"/>
    <w:rsid w:val="000813CB"/>
    <w:rsid w:val="00081B47"/>
    <w:rsid w:val="00081F5E"/>
    <w:rsid w:val="000823DB"/>
    <w:rsid w:val="00082C2D"/>
    <w:rsid w:val="000838FA"/>
    <w:rsid w:val="00083E76"/>
    <w:rsid w:val="000844B4"/>
    <w:rsid w:val="0008459A"/>
    <w:rsid w:val="00084C52"/>
    <w:rsid w:val="00084F01"/>
    <w:rsid w:val="00085DF5"/>
    <w:rsid w:val="00085E13"/>
    <w:rsid w:val="00086260"/>
    <w:rsid w:val="000864D6"/>
    <w:rsid w:val="00086946"/>
    <w:rsid w:val="00086A77"/>
    <w:rsid w:val="0008763E"/>
    <w:rsid w:val="00087D2D"/>
    <w:rsid w:val="00087E19"/>
    <w:rsid w:val="00087EBB"/>
    <w:rsid w:val="00090F40"/>
    <w:rsid w:val="000915DE"/>
    <w:rsid w:val="00091A0A"/>
    <w:rsid w:val="00092697"/>
    <w:rsid w:val="000927F1"/>
    <w:rsid w:val="00092D9E"/>
    <w:rsid w:val="000934A5"/>
    <w:rsid w:val="00093C18"/>
    <w:rsid w:val="00093DB8"/>
    <w:rsid w:val="0009460A"/>
    <w:rsid w:val="00095F51"/>
    <w:rsid w:val="0009630D"/>
    <w:rsid w:val="00096A81"/>
    <w:rsid w:val="00097B72"/>
    <w:rsid w:val="000A0443"/>
    <w:rsid w:val="000A1329"/>
    <w:rsid w:val="000A1412"/>
    <w:rsid w:val="000A159B"/>
    <w:rsid w:val="000A2007"/>
    <w:rsid w:val="000A3AB7"/>
    <w:rsid w:val="000A4102"/>
    <w:rsid w:val="000A42C5"/>
    <w:rsid w:val="000A5269"/>
    <w:rsid w:val="000A5272"/>
    <w:rsid w:val="000A5CFA"/>
    <w:rsid w:val="000A6178"/>
    <w:rsid w:val="000A692A"/>
    <w:rsid w:val="000A6B4C"/>
    <w:rsid w:val="000A7EDD"/>
    <w:rsid w:val="000B05BA"/>
    <w:rsid w:val="000B074D"/>
    <w:rsid w:val="000B0A75"/>
    <w:rsid w:val="000B0C75"/>
    <w:rsid w:val="000B17A8"/>
    <w:rsid w:val="000B2475"/>
    <w:rsid w:val="000B2BA3"/>
    <w:rsid w:val="000B2F0F"/>
    <w:rsid w:val="000B2F92"/>
    <w:rsid w:val="000B37BA"/>
    <w:rsid w:val="000B38AD"/>
    <w:rsid w:val="000B437A"/>
    <w:rsid w:val="000B4A21"/>
    <w:rsid w:val="000B5BB1"/>
    <w:rsid w:val="000B6223"/>
    <w:rsid w:val="000B6F43"/>
    <w:rsid w:val="000B6FE0"/>
    <w:rsid w:val="000B7632"/>
    <w:rsid w:val="000B7819"/>
    <w:rsid w:val="000C09BE"/>
    <w:rsid w:val="000C0B9B"/>
    <w:rsid w:val="000C1238"/>
    <w:rsid w:val="000C1BAD"/>
    <w:rsid w:val="000C2554"/>
    <w:rsid w:val="000C2857"/>
    <w:rsid w:val="000C28C9"/>
    <w:rsid w:val="000C2C72"/>
    <w:rsid w:val="000C2E38"/>
    <w:rsid w:val="000C34DE"/>
    <w:rsid w:val="000C35BE"/>
    <w:rsid w:val="000C3AEE"/>
    <w:rsid w:val="000C3CEF"/>
    <w:rsid w:val="000C3E87"/>
    <w:rsid w:val="000C490A"/>
    <w:rsid w:val="000C497A"/>
    <w:rsid w:val="000C55E0"/>
    <w:rsid w:val="000C58BD"/>
    <w:rsid w:val="000C6260"/>
    <w:rsid w:val="000C6C52"/>
    <w:rsid w:val="000D0228"/>
    <w:rsid w:val="000D1AE9"/>
    <w:rsid w:val="000D1C35"/>
    <w:rsid w:val="000D255C"/>
    <w:rsid w:val="000D26A5"/>
    <w:rsid w:val="000D271F"/>
    <w:rsid w:val="000D2C79"/>
    <w:rsid w:val="000D2CB5"/>
    <w:rsid w:val="000D2E32"/>
    <w:rsid w:val="000D2E64"/>
    <w:rsid w:val="000D3CB5"/>
    <w:rsid w:val="000D3EAA"/>
    <w:rsid w:val="000D3EE1"/>
    <w:rsid w:val="000D40F9"/>
    <w:rsid w:val="000D465E"/>
    <w:rsid w:val="000D47DF"/>
    <w:rsid w:val="000D592A"/>
    <w:rsid w:val="000D5BD5"/>
    <w:rsid w:val="000D634E"/>
    <w:rsid w:val="000D635F"/>
    <w:rsid w:val="000D6E62"/>
    <w:rsid w:val="000D6FFF"/>
    <w:rsid w:val="000D784B"/>
    <w:rsid w:val="000D7E60"/>
    <w:rsid w:val="000E0E1B"/>
    <w:rsid w:val="000E10F4"/>
    <w:rsid w:val="000E1533"/>
    <w:rsid w:val="000E1847"/>
    <w:rsid w:val="000E2589"/>
    <w:rsid w:val="000E2D16"/>
    <w:rsid w:val="000E332A"/>
    <w:rsid w:val="000E35B8"/>
    <w:rsid w:val="000E36AB"/>
    <w:rsid w:val="000E40E3"/>
    <w:rsid w:val="000E4762"/>
    <w:rsid w:val="000E4C4B"/>
    <w:rsid w:val="000E55D9"/>
    <w:rsid w:val="000E5F29"/>
    <w:rsid w:val="000E6A35"/>
    <w:rsid w:val="000E6E24"/>
    <w:rsid w:val="000E7252"/>
    <w:rsid w:val="000F039F"/>
    <w:rsid w:val="000F075B"/>
    <w:rsid w:val="000F1167"/>
    <w:rsid w:val="000F1396"/>
    <w:rsid w:val="000F18C4"/>
    <w:rsid w:val="000F1F75"/>
    <w:rsid w:val="000F2E7B"/>
    <w:rsid w:val="000F2EA1"/>
    <w:rsid w:val="000F30C3"/>
    <w:rsid w:val="000F31BE"/>
    <w:rsid w:val="000F3B20"/>
    <w:rsid w:val="000F3C19"/>
    <w:rsid w:val="000F3D50"/>
    <w:rsid w:val="000F3EC7"/>
    <w:rsid w:val="000F43DA"/>
    <w:rsid w:val="000F47DB"/>
    <w:rsid w:val="000F4832"/>
    <w:rsid w:val="000F4E97"/>
    <w:rsid w:val="000F55BD"/>
    <w:rsid w:val="000F6494"/>
    <w:rsid w:val="000F7429"/>
    <w:rsid w:val="000F7475"/>
    <w:rsid w:val="000F7884"/>
    <w:rsid w:val="000F7B65"/>
    <w:rsid w:val="001003DE"/>
    <w:rsid w:val="00101D66"/>
    <w:rsid w:val="00101EC2"/>
    <w:rsid w:val="00102056"/>
    <w:rsid w:val="001023DB"/>
    <w:rsid w:val="001024F5"/>
    <w:rsid w:val="00102A1B"/>
    <w:rsid w:val="00103635"/>
    <w:rsid w:val="00103DE3"/>
    <w:rsid w:val="00103F24"/>
    <w:rsid w:val="001040D7"/>
    <w:rsid w:val="0010411B"/>
    <w:rsid w:val="0010479F"/>
    <w:rsid w:val="00104BAF"/>
    <w:rsid w:val="00104F0B"/>
    <w:rsid w:val="00104FE7"/>
    <w:rsid w:val="001057CA"/>
    <w:rsid w:val="0010654D"/>
    <w:rsid w:val="00106AC9"/>
    <w:rsid w:val="00106C6A"/>
    <w:rsid w:val="001071CE"/>
    <w:rsid w:val="00107A58"/>
    <w:rsid w:val="001100B9"/>
    <w:rsid w:val="001104AF"/>
    <w:rsid w:val="0011294B"/>
    <w:rsid w:val="00112B93"/>
    <w:rsid w:val="00113008"/>
    <w:rsid w:val="00113360"/>
    <w:rsid w:val="00114A5F"/>
    <w:rsid w:val="00115855"/>
    <w:rsid w:val="0011634B"/>
    <w:rsid w:val="00116379"/>
    <w:rsid w:val="00120B29"/>
    <w:rsid w:val="00120F5B"/>
    <w:rsid w:val="00121B41"/>
    <w:rsid w:val="001224E5"/>
    <w:rsid w:val="001228F2"/>
    <w:rsid w:val="00122E51"/>
    <w:rsid w:val="001230B2"/>
    <w:rsid w:val="001235D0"/>
    <w:rsid w:val="00123D3A"/>
    <w:rsid w:val="0012402E"/>
    <w:rsid w:val="0012404A"/>
    <w:rsid w:val="001248E9"/>
    <w:rsid w:val="00124EB0"/>
    <w:rsid w:val="00124FB8"/>
    <w:rsid w:val="00125DA0"/>
    <w:rsid w:val="00126972"/>
    <w:rsid w:val="00126EB6"/>
    <w:rsid w:val="0012734E"/>
    <w:rsid w:val="001273C6"/>
    <w:rsid w:val="00127507"/>
    <w:rsid w:val="00127C38"/>
    <w:rsid w:val="00130067"/>
    <w:rsid w:val="001300BB"/>
    <w:rsid w:val="001301D0"/>
    <w:rsid w:val="00130218"/>
    <w:rsid w:val="0013084D"/>
    <w:rsid w:val="00130AD2"/>
    <w:rsid w:val="00132529"/>
    <w:rsid w:val="00132810"/>
    <w:rsid w:val="00132F42"/>
    <w:rsid w:val="00133519"/>
    <w:rsid w:val="001338CD"/>
    <w:rsid w:val="00134037"/>
    <w:rsid w:val="00134147"/>
    <w:rsid w:val="0013492D"/>
    <w:rsid w:val="00134E12"/>
    <w:rsid w:val="0013578D"/>
    <w:rsid w:val="00137340"/>
    <w:rsid w:val="00140A79"/>
    <w:rsid w:val="00140C1D"/>
    <w:rsid w:val="001410DC"/>
    <w:rsid w:val="00141E65"/>
    <w:rsid w:val="00142752"/>
    <w:rsid w:val="00143857"/>
    <w:rsid w:val="00143982"/>
    <w:rsid w:val="001446D4"/>
    <w:rsid w:val="0014487E"/>
    <w:rsid w:val="00144FEE"/>
    <w:rsid w:val="00145692"/>
    <w:rsid w:val="001474CC"/>
    <w:rsid w:val="0015074D"/>
    <w:rsid w:val="00150D76"/>
    <w:rsid w:val="00150EEB"/>
    <w:rsid w:val="001516C8"/>
    <w:rsid w:val="00151A57"/>
    <w:rsid w:val="001520E2"/>
    <w:rsid w:val="00152183"/>
    <w:rsid w:val="0015262B"/>
    <w:rsid w:val="00152BAD"/>
    <w:rsid w:val="00152D9F"/>
    <w:rsid w:val="001532A2"/>
    <w:rsid w:val="00153343"/>
    <w:rsid w:val="00153BCB"/>
    <w:rsid w:val="00153D7A"/>
    <w:rsid w:val="00154080"/>
    <w:rsid w:val="00154878"/>
    <w:rsid w:val="0015492A"/>
    <w:rsid w:val="00155C58"/>
    <w:rsid w:val="00156829"/>
    <w:rsid w:val="00156A37"/>
    <w:rsid w:val="0015735A"/>
    <w:rsid w:val="0015763F"/>
    <w:rsid w:val="001578A5"/>
    <w:rsid w:val="00157F96"/>
    <w:rsid w:val="00160704"/>
    <w:rsid w:val="00160E5D"/>
    <w:rsid w:val="0016136D"/>
    <w:rsid w:val="00162137"/>
    <w:rsid w:val="0016281A"/>
    <w:rsid w:val="0016385A"/>
    <w:rsid w:val="00163CC0"/>
    <w:rsid w:val="00163F15"/>
    <w:rsid w:val="00164881"/>
    <w:rsid w:val="00164983"/>
    <w:rsid w:val="00164B13"/>
    <w:rsid w:val="00164E4A"/>
    <w:rsid w:val="001658AA"/>
    <w:rsid w:val="00165C36"/>
    <w:rsid w:val="0016601B"/>
    <w:rsid w:val="00167766"/>
    <w:rsid w:val="00167FF7"/>
    <w:rsid w:val="00171F2D"/>
    <w:rsid w:val="00172013"/>
    <w:rsid w:val="00172123"/>
    <w:rsid w:val="00172681"/>
    <w:rsid w:val="00172BBB"/>
    <w:rsid w:val="0017382E"/>
    <w:rsid w:val="0017436F"/>
    <w:rsid w:val="00174644"/>
    <w:rsid w:val="0017469C"/>
    <w:rsid w:val="00174937"/>
    <w:rsid w:val="00174D2D"/>
    <w:rsid w:val="00175777"/>
    <w:rsid w:val="00176163"/>
    <w:rsid w:val="00176C2A"/>
    <w:rsid w:val="00176D94"/>
    <w:rsid w:val="00177241"/>
    <w:rsid w:val="00177AEB"/>
    <w:rsid w:val="00177E83"/>
    <w:rsid w:val="001804AF"/>
    <w:rsid w:val="00180AAF"/>
    <w:rsid w:val="00180EE9"/>
    <w:rsid w:val="00181144"/>
    <w:rsid w:val="00181A27"/>
    <w:rsid w:val="00182790"/>
    <w:rsid w:val="00183147"/>
    <w:rsid w:val="00183366"/>
    <w:rsid w:val="00183FDF"/>
    <w:rsid w:val="0018422B"/>
    <w:rsid w:val="001848F4"/>
    <w:rsid w:val="00184F36"/>
    <w:rsid w:val="00185165"/>
    <w:rsid w:val="001851A3"/>
    <w:rsid w:val="00185675"/>
    <w:rsid w:val="00185F09"/>
    <w:rsid w:val="00186252"/>
    <w:rsid w:val="001862CF"/>
    <w:rsid w:val="00190336"/>
    <w:rsid w:val="00191198"/>
    <w:rsid w:val="00191941"/>
    <w:rsid w:val="00191959"/>
    <w:rsid w:val="001919EF"/>
    <w:rsid w:val="001922B5"/>
    <w:rsid w:val="001929C7"/>
    <w:rsid w:val="00192A5B"/>
    <w:rsid w:val="00193ACF"/>
    <w:rsid w:val="00193EF1"/>
    <w:rsid w:val="00194B25"/>
    <w:rsid w:val="00195392"/>
    <w:rsid w:val="00196C4A"/>
    <w:rsid w:val="00196F61"/>
    <w:rsid w:val="001977FD"/>
    <w:rsid w:val="001A08A8"/>
    <w:rsid w:val="001A104C"/>
    <w:rsid w:val="001A11F2"/>
    <w:rsid w:val="001A139B"/>
    <w:rsid w:val="001A2B77"/>
    <w:rsid w:val="001A2CDD"/>
    <w:rsid w:val="001A3247"/>
    <w:rsid w:val="001A3518"/>
    <w:rsid w:val="001A3DB5"/>
    <w:rsid w:val="001A42F2"/>
    <w:rsid w:val="001A5276"/>
    <w:rsid w:val="001A661B"/>
    <w:rsid w:val="001A666A"/>
    <w:rsid w:val="001A6C2D"/>
    <w:rsid w:val="001A7A73"/>
    <w:rsid w:val="001B08CE"/>
    <w:rsid w:val="001B0B8B"/>
    <w:rsid w:val="001B101F"/>
    <w:rsid w:val="001B1569"/>
    <w:rsid w:val="001B1754"/>
    <w:rsid w:val="001B23D4"/>
    <w:rsid w:val="001B2749"/>
    <w:rsid w:val="001B2860"/>
    <w:rsid w:val="001B33AF"/>
    <w:rsid w:val="001B3E92"/>
    <w:rsid w:val="001B4275"/>
    <w:rsid w:val="001B55F5"/>
    <w:rsid w:val="001B57FB"/>
    <w:rsid w:val="001B5A03"/>
    <w:rsid w:val="001B69CC"/>
    <w:rsid w:val="001B6BFB"/>
    <w:rsid w:val="001B73DB"/>
    <w:rsid w:val="001C059F"/>
    <w:rsid w:val="001C0970"/>
    <w:rsid w:val="001C0A52"/>
    <w:rsid w:val="001C1A6D"/>
    <w:rsid w:val="001C1A77"/>
    <w:rsid w:val="001C1B24"/>
    <w:rsid w:val="001C1BB3"/>
    <w:rsid w:val="001C2AA5"/>
    <w:rsid w:val="001C3C09"/>
    <w:rsid w:val="001C4772"/>
    <w:rsid w:val="001C5082"/>
    <w:rsid w:val="001C5721"/>
    <w:rsid w:val="001C6A2B"/>
    <w:rsid w:val="001C6C70"/>
    <w:rsid w:val="001C7F93"/>
    <w:rsid w:val="001D04EC"/>
    <w:rsid w:val="001D08EF"/>
    <w:rsid w:val="001D140E"/>
    <w:rsid w:val="001D182A"/>
    <w:rsid w:val="001D1A52"/>
    <w:rsid w:val="001D1EA7"/>
    <w:rsid w:val="001D20A6"/>
    <w:rsid w:val="001D2205"/>
    <w:rsid w:val="001D2823"/>
    <w:rsid w:val="001D2C2E"/>
    <w:rsid w:val="001D2F0F"/>
    <w:rsid w:val="001D4116"/>
    <w:rsid w:val="001D4407"/>
    <w:rsid w:val="001D4B45"/>
    <w:rsid w:val="001D57CF"/>
    <w:rsid w:val="001D5C67"/>
    <w:rsid w:val="001D5D17"/>
    <w:rsid w:val="001D7A94"/>
    <w:rsid w:val="001D7C21"/>
    <w:rsid w:val="001D7DF3"/>
    <w:rsid w:val="001E0578"/>
    <w:rsid w:val="001E057F"/>
    <w:rsid w:val="001E078D"/>
    <w:rsid w:val="001E0843"/>
    <w:rsid w:val="001E1B87"/>
    <w:rsid w:val="001E1C03"/>
    <w:rsid w:val="001E30E9"/>
    <w:rsid w:val="001E36C3"/>
    <w:rsid w:val="001E3A26"/>
    <w:rsid w:val="001E4725"/>
    <w:rsid w:val="001E4D90"/>
    <w:rsid w:val="001E58C9"/>
    <w:rsid w:val="001E5F0C"/>
    <w:rsid w:val="001E5F6D"/>
    <w:rsid w:val="001E68E4"/>
    <w:rsid w:val="001E6CA7"/>
    <w:rsid w:val="001F0097"/>
    <w:rsid w:val="001F0107"/>
    <w:rsid w:val="001F021F"/>
    <w:rsid w:val="001F04D0"/>
    <w:rsid w:val="001F08F3"/>
    <w:rsid w:val="001F0CCF"/>
    <w:rsid w:val="001F1578"/>
    <w:rsid w:val="001F1732"/>
    <w:rsid w:val="001F1799"/>
    <w:rsid w:val="001F1ACC"/>
    <w:rsid w:val="001F209B"/>
    <w:rsid w:val="001F20A4"/>
    <w:rsid w:val="001F258C"/>
    <w:rsid w:val="001F313D"/>
    <w:rsid w:val="001F3652"/>
    <w:rsid w:val="001F36D1"/>
    <w:rsid w:val="001F3BCD"/>
    <w:rsid w:val="001F4630"/>
    <w:rsid w:val="001F53FA"/>
    <w:rsid w:val="001F5B95"/>
    <w:rsid w:val="001F5BEB"/>
    <w:rsid w:val="001F5D82"/>
    <w:rsid w:val="001F63E0"/>
    <w:rsid w:val="001F6995"/>
    <w:rsid w:val="001F69F1"/>
    <w:rsid w:val="001F6C64"/>
    <w:rsid w:val="001F74A4"/>
    <w:rsid w:val="001F74FA"/>
    <w:rsid w:val="001F76E7"/>
    <w:rsid w:val="001F7B49"/>
    <w:rsid w:val="001F7EE0"/>
    <w:rsid w:val="002002E2"/>
    <w:rsid w:val="002004A3"/>
    <w:rsid w:val="00200CC5"/>
    <w:rsid w:val="00200E59"/>
    <w:rsid w:val="002018E9"/>
    <w:rsid w:val="0020263B"/>
    <w:rsid w:val="002026E7"/>
    <w:rsid w:val="00202B53"/>
    <w:rsid w:val="00203026"/>
    <w:rsid w:val="0020327F"/>
    <w:rsid w:val="00203970"/>
    <w:rsid w:val="00204161"/>
    <w:rsid w:val="00204C5C"/>
    <w:rsid w:val="00204D3A"/>
    <w:rsid w:val="00204E33"/>
    <w:rsid w:val="00204FF2"/>
    <w:rsid w:val="002056D1"/>
    <w:rsid w:val="00205F1E"/>
    <w:rsid w:val="002070B7"/>
    <w:rsid w:val="00207C17"/>
    <w:rsid w:val="002101CC"/>
    <w:rsid w:val="00210928"/>
    <w:rsid w:val="002114EC"/>
    <w:rsid w:val="00211C91"/>
    <w:rsid w:val="00211DC6"/>
    <w:rsid w:val="00212601"/>
    <w:rsid w:val="00212689"/>
    <w:rsid w:val="00212C8E"/>
    <w:rsid w:val="00213FAE"/>
    <w:rsid w:val="00214301"/>
    <w:rsid w:val="0021451F"/>
    <w:rsid w:val="002148CF"/>
    <w:rsid w:val="00214C1E"/>
    <w:rsid w:val="00214CB9"/>
    <w:rsid w:val="0021535B"/>
    <w:rsid w:val="00215F80"/>
    <w:rsid w:val="00216573"/>
    <w:rsid w:val="002178F2"/>
    <w:rsid w:val="002200AE"/>
    <w:rsid w:val="00220E6C"/>
    <w:rsid w:val="00220EDD"/>
    <w:rsid w:val="00221A61"/>
    <w:rsid w:val="00223408"/>
    <w:rsid w:val="00223447"/>
    <w:rsid w:val="0022366A"/>
    <w:rsid w:val="00223B37"/>
    <w:rsid w:val="00223D6D"/>
    <w:rsid w:val="002249A4"/>
    <w:rsid w:val="00224A0A"/>
    <w:rsid w:val="00226268"/>
    <w:rsid w:val="00226B1A"/>
    <w:rsid w:val="00226B64"/>
    <w:rsid w:val="00226E45"/>
    <w:rsid w:val="0022721C"/>
    <w:rsid w:val="00227750"/>
    <w:rsid w:val="00227AA2"/>
    <w:rsid w:val="00227C8B"/>
    <w:rsid w:val="0023091C"/>
    <w:rsid w:val="002309AF"/>
    <w:rsid w:val="00231F08"/>
    <w:rsid w:val="00231FA9"/>
    <w:rsid w:val="002329A1"/>
    <w:rsid w:val="0023322E"/>
    <w:rsid w:val="00233CBA"/>
    <w:rsid w:val="002341E7"/>
    <w:rsid w:val="00234912"/>
    <w:rsid w:val="00234D24"/>
    <w:rsid w:val="002369E4"/>
    <w:rsid w:val="00236FD8"/>
    <w:rsid w:val="0023780F"/>
    <w:rsid w:val="00237EEC"/>
    <w:rsid w:val="00240033"/>
    <w:rsid w:val="002402D2"/>
    <w:rsid w:val="002411D4"/>
    <w:rsid w:val="00241246"/>
    <w:rsid w:val="00241B47"/>
    <w:rsid w:val="00242191"/>
    <w:rsid w:val="00242E91"/>
    <w:rsid w:val="00243508"/>
    <w:rsid w:val="0024452E"/>
    <w:rsid w:val="00244890"/>
    <w:rsid w:val="002449C5"/>
    <w:rsid w:val="00244E9F"/>
    <w:rsid w:val="00244F48"/>
    <w:rsid w:val="0024519C"/>
    <w:rsid w:val="002452C3"/>
    <w:rsid w:val="00245CE1"/>
    <w:rsid w:val="002460FE"/>
    <w:rsid w:val="00246318"/>
    <w:rsid w:val="002463BC"/>
    <w:rsid w:val="002467EB"/>
    <w:rsid w:val="0024699A"/>
    <w:rsid w:val="002469FD"/>
    <w:rsid w:val="00246C2E"/>
    <w:rsid w:val="00246F0D"/>
    <w:rsid w:val="00247F39"/>
    <w:rsid w:val="002508BE"/>
    <w:rsid w:val="00251144"/>
    <w:rsid w:val="002514A7"/>
    <w:rsid w:val="002518EC"/>
    <w:rsid w:val="002527BA"/>
    <w:rsid w:val="00252E8C"/>
    <w:rsid w:val="00253949"/>
    <w:rsid w:val="00253970"/>
    <w:rsid w:val="00253FA5"/>
    <w:rsid w:val="002544FC"/>
    <w:rsid w:val="00254636"/>
    <w:rsid w:val="00257117"/>
    <w:rsid w:val="00257237"/>
    <w:rsid w:val="002574F9"/>
    <w:rsid w:val="00257D15"/>
    <w:rsid w:val="00260628"/>
    <w:rsid w:val="00261516"/>
    <w:rsid w:val="00261AEC"/>
    <w:rsid w:val="0026231F"/>
    <w:rsid w:val="002636CB"/>
    <w:rsid w:val="00264398"/>
    <w:rsid w:val="0026444B"/>
    <w:rsid w:val="00264A27"/>
    <w:rsid w:val="00264B53"/>
    <w:rsid w:val="00265017"/>
    <w:rsid w:val="00265B26"/>
    <w:rsid w:val="00266B72"/>
    <w:rsid w:val="00266E2B"/>
    <w:rsid w:val="002674B3"/>
    <w:rsid w:val="002675AA"/>
    <w:rsid w:val="00267770"/>
    <w:rsid w:val="00270459"/>
    <w:rsid w:val="00271E79"/>
    <w:rsid w:val="002722CE"/>
    <w:rsid w:val="0027242A"/>
    <w:rsid w:val="0027399A"/>
    <w:rsid w:val="002743C3"/>
    <w:rsid w:val="00274B26"/>
    <w:rsid w:val="0027533E"/>
    <w:rsid w:val="00275A4C"/>
    <w:rsid w:val="00275E43"/>
    <w:rsid w:val="00276973"/>
    <w:rsid w:val="00276D93"/>
    <w:rsid w:val="00277D75"/>
    <w:rsid w:val="00280225"/>
    <w:rsid w:val="002805B2"/>
    <w:rsid w:val="00280AFE"/>
    <w:rsid w:val="00280FB4"/>
    <w:rsid w:val="00281188"/>
    <w:rsid w:val="002817A8"/>
    <w:rsid w:val="00281EF5"/>
    <w:rsid w:val="00282701"/>
    <w:rsid w:val="00284107"/>
    <w:rsid w:val="00284482"/>
    <w:rsid w:val="002849B7"/>
    <w:rsid w:val="00284F07"/>
    <w:rsid w:val="00285421"/>
    <w:rsid w:val="00285BDE"/>
    <w:rsid w:val="002861D5"/>
    <w:rsid w:val="00286CB8"/>
    <w:rsid w:val="002905BC"/>
    <w:rsid w:val="00290A14"/>
    <w:rsid w:val="00290F7E"/>
    <w:rsid w:val="002912A9"/>
    <w:rsid w:val="00291450"/>
    <w:rsid w:val="00291A95"/>
    <w:rsid w:val="00291C59"/>
    <w:rsid w:val="0029231B"/>
    <w:rsid w:val="00292A7A"/>
    <w:rsid w:val="00292D61"/>
    <w:rsid w:val="00292D80"/>
    <w:rsid w:val="00292D92"/>
    <w:rsid w:val="002932D5"/>
    <w:rsid w:val="0029330D"/>
    <w:rsid w:val="00293AD9"/>
    <w:rsid w:val="00293F1C"/>
    <w:rsid w:val="0029412E"/>
    <w:rsid w:val="0029436B"/>
    <w:rsid w:val="0029462F"/>
    <w:rsid w:val="00295DBF"/>
    <w:rsid w:val="0029610C"/>
    <w:rsid w:val="00296BDE"/>
    <w:rsid w:val="002A0B76"/>
    <w:rsid w:val="002A0D34"/>
    <w:rsid w:val="002A1207"/>
    <w:rsid w:val="002A16DD"/>
    <w:rsid w:val="002A1824"/>
    <w:rsid w:val="002A196E"/>
    <w:rsid w:val="002A2109"/>
    <w:rsid w:val="002A2444"/>
    <w:rsid w:val="002A30AC"/>
    <w:rsid w:val="002A36D6"/>
    <w:rsid w:val="002A3A2C"/>
    <w:rsid w:val="002A4432"/>
    <w:rsid w:val="002A4738"/>
    <w:rsid w:val="002A4858"/>
    <w:rsid w:val="002A5B9E"/>
    <w:rsid w:val="002A6210"/>
    <w:rsid w:val="002A6AE7"/>
    <w:rsid w:val="002A6D05"/>
    <w:rsid w:val="002B0199"/>
    <w:rsid w:val="002B0466"/>
    <w:rsid w:val="002B1017"/>
    <w:rsid w:val="002B13AF"/>
    <w:rsid w:val="002B1C3C"/>
    <w:rsid w:val="002B1C7B"/>
    <w:rsid w:val="002B21BC"/>
    <w:rsid w:val="002B2315"/>
    <w:rsid w:val="002B23F4"/>
    <w:rsid w:val="002B2943"/>
    <w:rsid w:val="002B2D49"/>
    <w:rsid w:val="002B3BF8"/>
    <w:rsid w:val="002B3EE3"/>
    <w:rsid w:val="002B4843"/>
    <w:rsid w:val="002B4EE2"/>
    <w:rsid w:val="002B5273"/>
    <w:rsid w:val="002B54A6"/>
    <w:rsid w:val="002B5E2B"/>
    <w:rsid w:val="002B65D8"/>
    <w:rsid w:val="002B6FA1"/>
    <w:rsid w:val="002B7177"/>
    <w:rsid w:val="002B71ED"/>
    <w:rsid w:val="002B7585"/>
    <w:rsid w:val="002B7892"/>
    <w:rsid w:val="002B7E56"/>
    <w:rsid w:val="002C0810"/>
    <w:rsid w:val="002C0F17"/>
    <w:rsid w:val="002C0FA1"/>
    <w:rsid w:val="002C16B6"/>
    <w:rsid w:val="002C1B01"/>
    <w:rsid w:val="002C3088"/>
    <w:rsid w:val="002C31D5"/>
    <w:rsid w:val="002C32BE"/>
    <w:rsid w:val="002C34B5"/>
    <w:rsid w:val="002C37B8"/>
    <w:rsid w:val="002C522E"/>
    <w:rsid w:val="002C5460"/>
    <w:rsid w:val="002C5CEF"/>
    <w:rsid w:val="002C64DE"/>
    <w:rsid w:val="002C6D30"/>
    <w:rsid w:val="002C6EA9"/>
    <w:rsid w:val="002C78BA"/>
    <w:rsid w:val="002C7B2F"/>
    <w:rsid w:val="002D02AA"/>
    <w:rsid w:val="002D0478"/>
    <w:rsid w:val="002D06E7"/>
    <w:rsid w:val="002D0891"/>
    <w:rsid w:val="002D0930"/>
    <w:rsid w:val="002D131C"/>
    <w:rsid w:val="002D1880"/>
    <w:rsid w:val="002D1DB8"/>
    <w:rsid w:val="002D282A"/>
    <w:rsid w:val="002D2CE8"/>
    <w:rsid w:val="002D31E0"/>
    <w:rsid w:val="002D349A"/>
    <w:rsid w:val="002D39FE"/>
    <w:rsid w:val="002D3D8F"/>
    <w:rsid w:val="002D4360"/>
    <w:rsid w:val="002D4D95"/>
    <w:rsid w:val="002D4DB5"/>
    <w:rsid w:val="002D5495"/>
    <w:rsid w:val="002D6853"/>
    <w:rsid w:val="002D6C7C"/>
    <w:rsid w:val="002D6DF3"/>
    <w:rsid w:val="002D7638"/>
    <w:rsid w:val="002D7FDF"/>
    <w:rsid w:val="002E0430"/>
    <w:rsid w:val="002E06E0"/>
    <w:rsid w:val="002E15D2"/>
    <w:rsid w:val="002E180E"/>
    <w:rsid w:val="002E1EB5"/>
    <w:rsid w:val="002E2344"/>
    <w:rsid w:val="002E299D"/>
    <w:rsid w:val="002E2F42"/>
    <w:rsid w:val="002E31CE"/>
    <w:rsid w:val="002E325A"/>
    <w:rsid w:val="002E404F"/>
    <w:rsid w:val="002E48E2"/>
    <w:rsid w:val="002E54C4"/>
    <w:rsid w:val="002E5AE1"/>
    <w:rsid w:val="002E5CC1"/>
    <w:rsid w:val="002E5D87"/>
    <w:rsid w:val="002E63DF"/>
    <w:rsid w:val="002E649E"/>
    <w:rsid w:val="002E65DC"/>
    <w:rsid w:val="002E7031"/>
    <w:rsid w:val="002E74E7"/>
    <w:rsid w:val="002E7B5C"/>
    <w:rsid w:val="002F00CF"/>
    <w:rsid w:val="002F011B"/>
    <w:rsid w:val="002F04C7"/>
    <w:rsid w:val="002F0647"/>
    <w:rsid w:val="002F128E"/>
    <w:rsid w:val="002F1B90"/>
    <w:rsid w:val="002F1EC8"/>
    <w:rsid w:val="002F1F13"/>
    <w:rsid w:val="002F4689"/>
    <w:rsid w:val="002F60AE"/>
    <w:rsid w:val="002F6C6B"/>
    <w:rsid w:val="002F7AD7"/>
    <w:rsid w:val="003004E4"/>
    <w:rsid w:val="0030056F"/>
    <w:rsid w:val="00300D0C"/>
    <w:rsid w:val="00302219"/>
    <w:rsid w:val="0030297B"/>
    <w:rsid w:val="00302E3F"/>
    <w:rsid w:val="00302EF7"/>
    <w:rsid w:val="00303142"/>
    <w:rsid w:val="00303722"/>
    <w:rsid w:val="0030423D"/>
    <w:rsid w:val="003046B6"/>
    <w:rsid w:val="00304BBD"/>
    <w:rsid w:val="003052EC"/>
    <w:rsid w:val="0030570E"/>
    <w:rsid w:val="0030586B"/>
    <w:rsid w:val="00306AC5"/>
    <w:rsid w:val="00307638"/>
    <w:rsid w:val="00307759"/>
    <w:rsid w:val="003077B4"/>
    <w:rsid w:val="00307C69"/>
    <w:rsid w:val="00310BC6"/>
    <w:rsid w:val="00310D79"/>
    <w:rsid w:val="003111CF"/>
    <w:rsid w:val="00311622"/>
    <w:rsid w:val="00311625"/>
    <w:rsid w:val="00311A81"/>
    <w:rsid w:val="00311B05"/>
    <w:rsid w:val="00311B73"/>
    <w:rsid w:val="00311E8C"/>
    <w:rsid w:val="00312522"/>
    <w:rsid w:val="00312BC8"/>
    <w:rsid w:val="00312D9D"/>
    <w:rsid w:val="003131BF"/>
    <w:rsid w:val="003139D8"/>
    <w:rsid w:val="00313FE1"/>
    <w:rsid w:val="003143C3"/>
    <w:rsid w:val="0031453F"/>
    <w:rsid w:val="00314A3E"/>
    <w:rsid w:val="00314BE6"/>
    <w:rsid w:val="003154A8"/>
    <w:rsid w:val="00315F1A"/>
    <w:rsid w:val="00316E65"/>
    <w:rsid w:val="00317026"/>
    <w:rsid w:val="00317285"/>
    <w:rsid w:val="003206AD"/>
    <w:rsid w:val="00320D91"/>
    <w:rsid w:val="00321213"/>
    <w:rsid w:val="0032221F"/>
    <w:rsid w:val="003224CB"/>
    <w:rsid w:val="003224D5"/>
    <w:rsid w:val="003225BB"/>
    <w:rsid w:val="0032287B"/>
    <w:rsid w:val="003230A1"/>
    <w:rsid w:val="003231A6"/>
    <w:rsid w:val="0032352C"/>
    <w:rsid w:val="00323922"/>
    <w:rsid w:val="0032451A"/>
    <w:rsid w:val="0032457A"/>
    <w:rsid w:val="0032473D"/>
    <w:rsid w:val="00324898"/>
    <w:rsid w:val="00324934"/>
    <w:rsid w:val="00324B7A"/>
    <w:rsid w:val="00325234"/>
    <w:rsid w:val="003253A1"/>
    <w:rsid w:val="00325BE1"/>
    <w:rsid w:val="00325D0A"/>
    <w:rsid w:val="00325D82"/>
    <w:rsid w:val="00326052"/>
    <w:rsid w:val="00326BA3"/>
    <w:rsid w:val="00330410"/>
    <w:rsid w:val="00330536"/>
    <w:rsid w:val="0033079E"/>
    <w:rsid w:val="0033086B"/>
    <w:rsid w:val="00330DD4"/>
    <w:rsid w:val="003311BD"/>
    <w:rsid w:val="00333274"/>
    <w:rsid w:val="00333AE7"/>
    <w:rsid w:val="00334B10"/>
    <w:rsid w:val="0033516E"/>
    <w:rsid w:val="00335177"/>
    <w:rsid w:val="00335880"/>
    <w:rsid w:val="003376BB"/>
    <w:rsid w:val="003378AC"/>
    <w:rsid w:val="00337902"/>
    <w:rsid w:val="00340044"/>
    <w:rsid w:val="00340E8E"/>
    <w:rsid w:val="00340F5F"/>
    <w:rsid w:val="003413A6"/>
    <w:rsid w:val="0034198C"/>
    <w:rsid w:val="00341E81"/>
    <w:rsid w:val="00342C66"/>
    <w:rsid w:val="00342D26"/>
    <w:rsid w:val="00343998"/>
    <w:rsid w:val="00343C91"/>
    <w:rsid w:val="003443E1"/>
    <w:rsid w:val="003445B0"/>
    <w:rsid w:val="00344E9F"/>
    <w:rsid w:val="0034531D"/>
    <w:rsid w:val="00346501"/>
    <w:rsid w:val="003466A3"/>
    <w:rsid w:val="003467B9"/>
    <w:rsid w:val="003471C4"/>
    <w:rsid w:val="00347483"/>
    <w:rsid w:val="003477FD"/>
    <w:rsid w:val="0034784C"/>
    <w:rsid w:val="0034784E"/>
    <w:rsid w:val="00347A94"/>
    <w:rsid w:val="00347DA6"/>
    <w:rsid w:val="00350411"/>
    <w:rsid w:val="00350A57"/>
    <w:rsid w:val="00351A06"/>
    <w:rsid w:val="00351DFE"/>
    <w:rsid w:val="00351FD2"/>
    <w:rsid w:val="00352670"/>
    <w:rsid w:val="00352B51"/>
    <w:rsid w:val="00353BD7"/>
    <w:rsid w:val="00353D41"/>
    <w:rsid w:val="0035542F"/>
    <w:rsid w:val="003554C7"/>
    <w:rsid w:val="00355640"/>
    <w:rsid w:val="00355A2F"/>
    <w:rsid w:val="00355B23"/>
    <w:rsid w:val="00356941"/>
    <w:rsid w:val="00356E3A"/>
    <w:rsid w:val="003574A1"/>
    <w:rsid w:val="0035757E"/>
    <w:rsid w:val="00357772"/>
    <w:rsid w:val="00357861"/>
    <w:rsid w:val="00357B00"/>
    <w:rsid w:val="00357C81"/>
    <w:rsid w:val="00357F25"/>
    <w:rsid w:val="00357F54"/>
    <w:rsid w:val="0036025D"/>
    <w:rsid w:val="00361114"/>
    <w:rsid w:val="003612B9"/>
    <w:rsid w:val="0036141F"/>
    <w:rsid w:val="003614E6"/>
    <w:rsid w:val="0036183D"/>
    <w:rsid w:val="00361D19"/>
    <w:rsid w:val="00361FDA"/>
    <w:rsid w:val="00362915"/>
    <w:rsid w:val="00362FF9"/>
    <w:rsid w:val="00363AD2"/>
    <w:rsid w:val="003647CE"/>
    <w:rsid w:val="00364859"/>
    <w:rsid w:val="00365240"/>
    <w:rsid w:val="00366194"/>
    <w:rsid w:val="00366FD9"/>
    <w:rsid w:val="00367779"/>
    <w:rsid w:val="00367B55"/>
    <w:rsid w:val="003707E4"/>
    <w:rsid w:val="00371286"/>
    <w:rsid w:val="003719A6"/>
    <w:rsid w:val="00371A5F"/>
    <w:rsid w:val="00371E9F"/>
    <w:rsid w:val="00372219"/>
    <w:rsid w:val="003732DF"/>
    <w:rsid w:val="003733FD"/>
    <w:rsid w:val="00373B23"/>
    <w:rsid w:val="00373D6B"/>
    <w:rsid w:val="0037497D"/>
    <w:rsid w:val="00375706"/>
    <w:rsid w:val="003761AC"/>
    <w:rsid w:val="003769DB"/>
    <w:rsid w:val="00376DD8"/>
    <w:rsid w:val="003773CE"/>
    <w:rsid w:val="00380030"/>
    <w:rsid w:val="0038031A"/>
    <w:rsid w:val="00380CBA"/>
    <w:rsid w:val="00380DD3"/>
    <w:rsid w:val="00380F07"/>
    <w:rsid w:val="00381850"/>
    <w:rsid w:val="00381A47"/>
    <w:rsid w:val="003825AA"/>
    <w:rsid w:val="003831CB"/>
    <w:rsid w:val="00383F50"/>
    <w:rsid w:val="00383FC7"/>
    <w:rsid w:val="00384052"/>
    <w:rsid w:val="00385161"/>
    <w:rsid w:val="00385513"/>
    <w:rsid w:val="003855A6"/>
    <w:rsid w:val="00385720"/>
    <w:rsid w:val="00385A0E"/>
    <w:rsid w:val="00385C2A"/>
    <w:rsid w:val="00385C32"/>
    <w:rsid w:val="00385CC9"/>
    <w:rsid w:val="00385D07"/>
    <w:rsid w:val="00385D56"/>
    <w:rsid w:val="00385E57"/>
    <w:rsid w:val="00386227"/>
    <w:rsid w:val="0038637E"/>
    <w:rsid w:val="00386743"/>
    <w:rsid w:val="00386846"/>
    <w:rsid w:val="00386FFC"/>
    <w:rsid w:val="00387BA7"/>
    <w:rsid w:val="00387C34"/>
    <w:rsid w:val="0039080E"/>
    <w:rsid w:val="00390A99"/>
    <w:rsid w:val="00390B71"/>
    <w:rsid w:val="00390F67"/>
    <w:rsid w:val="00391C50"/>
    <w:rsid w:val="003921EA"/>
    <w:rsid w:val="003929BE"/>
    <w:rsid w:val="003936E3"/>
    <w:rsid w:val="003938C6"/>
    <w:rsid w:val="0039394D"/>
    <w:rsid w:val="00393BCE"/>
    <w:rsid w:val="00394345"/>
    <w:rsid w:val="00394356"/>
    <w:rsid w:val="00394AEC"/>
    <w:rsid w:val="003959BC"/>
    <w:rsid w:val="003959F5"/>
    <w:rsid w:val="0039614C"/>
    <w:rsid w:val="00396178"/>
    <w:rsid w:val="003A01C8"/>
    <w:rsid w:val="003A0551"/>
    <w:rsid w:val="003A08B7"/>
    <w:rsid w:val="003A09AD"/>
    <w:rsid w:val="003A1251"/>
    <w:rsid w:val="003A135D"/>
    <w:rsid w:val="003A2E1E"/>
    <w:rsid w:val="003A30A4"/>
    <w:rsid w:val="003A344B"/>
    <w:rsid w:val="003A37E0"/>
    <w:rsid w:val="003A3DCC"/>
    <w:rsid w:val="003A4524"/>
    <w:rsid w:val="003A4A06"/>
    <w:rsid w:val="003A4A6E"/>
    <w:rsid w:val="003A4E98"/>
    <w:rsid w:val="003A53A3"/>
    <w:rsid w:val="003A5914"/>
    <w:rsid w:val="003A62D1"/>
    <w:rsid w:val="003A6A3F"/>
    <w:rsid w:val="003A7017"/>
    <w:rsid w:val="003A7B7C"/>
    <w:rsid w:val="003B094D"/>
    <w:rsid w:val="003B0E18"/>
    <w:rsid w:val="003B1453"/>
    <w:rsid w:val="003B1923"/>
    <w:rsid w:val="003B219A"/>
    <w:rsid w:val="003B28C3"/>
    <w:rsid w:val="003B2B04"/>
    <w:rsid w:val="003B2BA2"/>
    <w:rsid w:val="003B3221"/>
    <w:rsid w:val="003B3D41"/>
    <w:rsid w:val="003B4A5D"/>
    <w:rsid w:val="003B4A94"/>
    <w:rsid w:val="003B5183"/>
    <w:rsid w:val="003B5805"/>
    <w:rsid w:val="003B6620"/>
    <w:rsid w:val="003B6CE4"/>
    <w:rsid w:val="003B755F"/>
    <w:rsid w:val="003B7A77"/>
    <w:rsid w:val="003B7FBA"/>
    <w:rsid w:val="003C0304"/>
    <w:rsid w:val="003C0350"/>
    <w:rsid w:val="003C0651"/>
    <w:rsid w:val="003C0858"/>
    <w:rsid w:val="003C1334"/>
    <w:rsid w:val="003C14E9"/>
    <w:rsid w:val="003C16DE"/>
    <w:rsid w:val="003C1735"/>
    <w:rsid w:val="003C220A"/>
    <w:rsid w:val="003C23F1"/>
    <w:rsid w:val="003C2928"/>
    <w:rsid w:val="003C2AC5"/>
    <w:rsid w:val="003C2D2A"/>
    <w:rsid w:val="003C31D3"/>
    <w:rsid w:val="003C3225"/>
    <w:rsid w:val="003C3628"/>
    <w:rsid w:val="003C394A"/>
    <w:rsid w:val="003C5284"/>
    <w:rsid w:val="003C5C0C"/>
    <w:rsid w:val="003C5EAC"/>
    <w:rsid w:val="003C6B47"/>
    <w:rsid w:val="003C7F08"/>
    <w:rsid w:val="003D0CA2"/>
    <w:rsid w:val="003D0CB6"/>
    <w:rsid w:val="003D1721"/>
    <w:rsid w:val="003D2037"/>
    <w:rsid w:val="003D22ED"/>
    <w:rsid w:val="003D23B5"/>
    <w:rsid w:val="003D26C6"/>
    <w:rsid w:val="003D4810"/>
    <w:rsid w:val="003D4842"/>
    <w:rsid w:val="003D4DD4"/>
    <w:rsid w:val="003D5013"/>
    <w:rsid w:val="003D5156"/>
    <w:rsid w:val="003D6FD9"/>
    <w:rsid w:val="003E07BF"/>
    <w:rsid w:val="003E0AF8"/>
    <w:rsid w:val="003E1425"/>
    <w:rsid w:val="003E2FE6"/>
    <w:rsid w:val="003E3209"/>
    <w:rsid w:val="003E3E3E"/>
    <w:rsid w:val="003E3ED8"/>
    <w:rsid w:val="003E43E5"/>
    <w:rsid w:val="003E4BC3"/>
    <w:rsid w:val="003E4EB8"/>
    <w:rsid w:val="003E67E6"/>
    <w:rsid w:val="003E6CEB"/>
    <w:rsid w:val="003E6FCD"/>
    <w:rsid w:val="003F00C5"/>
    <w:rsid w:val="003F0C32"/>
    <w:rsid w:val="003F14E9"/>
    <w:rsid w:val="003F1E8E"/>
    <w:rsid w:val="003F2082"/>
    <w:rsid w:val="003F2385"/>
    <w:rsid w:val="003F25D1"/>
    <w:rsid w:val="003F2DEE"/>
    <w:rsid w:val="003F3960"/>
    <w:rsid w:val="003F3BEE"/>
    <w:rsid w:val="003F43CF"/>
    <w:rsid w:val="003F44EF"/>
    <w:rsid w:val="003F5C45"/>
    <w:rsid w:val="003F617C"/>
    <w:rsid w:val="003F633E"/>
    <w:rsid w:val="003F68B4"/>
    <w:rsid w:val="003F73D4"/>
    <w:rsid w:val="003F7431"/>
    <w:rsid w:val="004008B5"/>
    <w:rsid w:val="00400EB9"/>
    <w:rsid w:val="00400F5A"/>
    <w:rsid w:val="00402B86"/>
    <w:rsid w:val="00402D5C"/>
    <w:rsid w:val="004031BC"/>
    <w:rsid w:val="004038A3"/>
    <w:rsid w:val="00403B5F"/>
    <w:rsid w:val="00403C1D"/>
    <w:rsid w:val="00403F0F"/>
    <w:rsid w:val="00404BAF"/>
    <w:rsid w:val="00404E0F"/>
    <w:rsid w:val="004104BD"/>
    <w:rsid w:val="00410E64"/>
    <w:rsid w:val="00411897"/>
    <w:rsid w:val="00411B2B"/>
    <w:rsid w:val="004125B7"/>
    <w:rsid w:val="0041326F"/>
    <w:rsid w:val="00413450"/>
    <w:rsid w:val="0041422E"/>
    <w:rsid w:val="004145E4"/>
    <w:rsid w:val="00415140"/>
    <w:rsid w:val="004155F3"/>
    <w:rsid w:val="00415C6B"/>
    <w:rsid w:val="00415CCA"/>
    <w:rsid w:val="00416336"/>
    <w:rsid w:val="0041663F"/>
    <w:rsid w:val="004166C6"/>
    <w:rsid w:val="00416719"/>
    <w:rsid w:val="004169FE"/>
    <w:rsid w:val="00416E73"/>
    <w:rsid w:val="0041717C"/>
    <w:rsid w:val="004174DD"/>
    <w:rsid w:val="0041753D"/>
    <w:rsid w:val="004176A0"/>
    <w:rsid w:val="00417A07"/>
    <w:rsid w:val="00420BEB"/>
    <w:rsid w:val="00420EAD"/>
    <w:rsid w:val="004211DA"/>
    <w:rsid w:val="00421A1B"/>
    <w:rsid w:val="004221D3"/>
    <w:rsid w:val="00422203"/>
    <w:rsid w:val="00422773"/>
    <w:rsid w:val="00422B9A"/>
    <w:rsid w:val="00422DAB"/>
    <w:rsid w:val="00423553"/>
    <w:rsid w:val="00423695"/>
    <w:rsid w:val="00423C51"/>
    <w:rsid w:val="00424E36"/>
    <w:rsid w:val="00425DC7"/>
    <w:rsid w:val="0042716C"/>
    <w:rsid w:val="0042746C"/>
    <w:rsid w:val="00427964"/>
    <w:rsid w:val="00427CCA"/>
    <w:rsid w:val="00427CD1"/>
    <w:rsid w:val="00430204"/>
    <w:rsid w:val="0043052D"/>
    <w:rsid w:val="00430C75"/>
    <w:rsid w:val="00431E20"/>
    <w:rsid w:val="00431F79"/>
    <w:rsid w:val="0043222D"/>
    <w:rsid w:val="0043254A"/>
    <w:rsid w:val="0043269F"/>
    <w:rsid w:val="004329D7"/>
    <w:rsid w:val="00432BC7"/>
    <w:rsid w:val="00433CD1"/>
    <w:rsid w:val="00433D2D"/>
    <w:rsid w:val="00433D7F"/>
    <w:rsid w:val="00433E4F"/>
    <w:rsid w:val="00434A27"/>
    <w:rsid w:val="00434B55"/>
    <w:rsid w:val="00435750"/>
    <w:rsid w:val="0043628B"/>
    <w:rsid w:val="00436373"/>
    <w:rsid w:val="004367D3"/>
    <w:rsid w:val="00437205"/>
    <w:rsid w:val="004372BC"/>
    <w:rsid w:val="0043784F"/>
    <w:rsid w:val="00437AF8"/>
    <w:rsid w:val="00437D1D"/>
    <w:rsid w:val="00440235"/>
    <w:rsid w:val="0044080E"/>
    <w:rsid w:val="004409B9"/>
    <w:rsid w:val="004413E2"/>
    <w:rsid w:val="00441482"/>
    <w:rsid w:val="0044149F"/>
    <w:rsid w:val="00441AA0"/>
    <w:rsid w:val="00441C64"/>
    <w:rsid w:val="004427A2"/>
    <w:rsid w:val="00442B31"/>
    <w:rsid w:val="004431D5"/>
    <w:rsid w:val="00443802"/>
    <w:rsid w:val="00445302"/>
    <w:rsid w:val="00445362"/>
    <w:rsid w:val="00445476"/>
    <w:rsid w:val="00445B67"/>
    <w:rsid w:val="00445EB9"/>
    <w:rsid w:val="00445F2A"/>
    <w:rsid w:val="00446303"/>
    <w:rsid w:val="00446F55"/>
    <w:rsid w:val="004500BC"/>
    <w:rsid w:val="00451853"/>
    <w:rsid w:val="00451C57"/>
    <w:rsid w:val="00452295"/>
    <w:rsid w:val="004525A3"/>
    <w:rsid w:val="004538C1"/>
    <w:rsid w:val="00454F9E"/>
    <w:rsid w:val="0045625F"/>
    <w:rsid w:val="00456B1F"/>
    <w:rsid w:val="00456B63"/>
    <w:rsid w:val="00456E65"/>
    <w:rsid w:val="0046051E"/>
    <w:rsid w:val="004605D9"/>
    <w:rsid w:val="004606EF"/>
    <w:rsid w:val="00460C45"/>
    <w:rsid w:val="004615FF"/>
    <w:rsid w:val="00461B48"/>
    <w:rsid w:val="00461C2C"/>
    <w:rsid w:val="00461D91"/>
    <w:rsid w:val="00462255"/>
    <w:rsid w:val="00463057"/>
    <w:rsid w:val="00463988"/>
    <w:rsid w:val="00463C98"/>
    <w:rsid w:val="0046409C"/>
    <w:rsid w:val="004644BA"/>
    <w:rsid w:val="00464923"/>
    <w:rsid w:val="004649A4"/>
    <w:rsid w:val="00464CA9"/>
    <w:rsid w:val="00465703"/>
    <w:rsid w:val="00465901"/>
    <w:rsid w:val="00465FAD"/>
    <w:rsid w:val="0046621B"/>
    <w:rsid w:val="004666C9"/>
    <w:rsid w:val="00466C2B"/>
    <w:rsid w:val="00466DF3"/>
    <w:rsid w:val="004678DA"/>
    <w:rsid w:val="00467CB8"/>
    <w:rsid w:val="0047047D"/>
    <w:rsid w:val="00470794"/>
    <w:rsid w:val="00471AF6"/>
    <w:rsid w:val="00472CFC"/>
    <w:rsid w:val="00472FE5"/>
    <w:rsid w:val="0047349A"/>
    <w:rsid w:val="00473952"/>
    <w:rsid w:val="00474998"/>
    <w:rsid w:val="00474D3B"/>
    <w:rsid w:val="0047547D"/>
    <w:rsid w:val="004768ED"/>
    <w:rsid w:val="00476A94"/>
    <w:rsid w:val="00477558"/>
    <w:rsid w:val="004801A8"/>
    <w:rsid w:val="004803B4"/>
    <w:rsid w:val="0048081C"/>
    <w:rsid w:val="00480C1D"/>
    <w:rsid w:val="00480E96"/>
    <w:rsid w:val="00481C26"/>
    <w:rsid w:val="004821AB"/>
    <w:rsid w:val="0048256B"/>
    <w:rsid w:val="00482A00"/>
    <w:rsid w:val="0048336F"/>
    <w:rsid w:val="00483CF4"/>
    <w:rsid w:val="00484011"/>
    <w:rsid w:val="004844DD"/>
    <w:rsid w:val="0048473B"/>
    <w:rsid w:val="00484CD9"/>
    <w:rsid w:val="00484EBF"/>
    <w:rsid w:val="00485719"/>
    <w:rsid w:val="00486AC5"/>
    <w:rsid w:val="00486C25"/>
    <w:rsid w:val="00487146"/>
    <w:rsid w:val="0048746C"/>
    <w:rsid w:val="00487889"/>
    <w:rsid w:val="00490783"/>
    <w:rsid w:val="0049079D"/>
    <w:rsid w:val="00490C0C"/>
    <w:rsid w:val="00490E1C"/>
    <w:rsid w:val="00490E89"/>
    <w:rsid w:val="004915DC"/>
    <w:rsid w:val="004915F4"/>
    <w:rsid w:val="00492069"/>
    <w:rsid w:val="004931A2"/>
    <w:rsid w:val="00493DE5"/>
    <w:rsid w:val="004948CA"/>
    <w:rsid w:val="004952DF"/>
    <w:rsid w:val="0049584D"/>
    <w:rsid w:val="00496FAD"/>
    <w:rsid w:val="004972FD"/>
    <w:rsid w:val="004976A8"/>
    <w:rsid w:val="004A0110"/>
    <w:rsid w:val="004A064B"/>
    <w:rsid w:val="004A0960"/>
    <w:rsid w:val="004A0FF1"/>
    <w:rsid w:val="004A1008"/>
    <w:rsid w:val="004A12F5"/>
    <w:rsid w:val="004A1321"/>
    <w:rsid w:val="004A1C33"/>
    <w:rsid w:val="004A208C"/>
    <w:rsid w:val="004A2546"/>
    <w:rsid w:val="004A2BE2"/>
    <w:rsid w:val="004A3734"/>
    <w:rsid w:val="004A38B7"/>
    <w:rsid w:val="004A3C88"/>
    <w:rsid w:val="004A4254"/>
    <w:rsid w:val="004A45E5"/>
    <w:rsid w:val="004A4A2E"/>
    <w:rsid w:val="004A5016"/>
    <w:rsid w:val="004A62E6"/>
    <w:rsid w:val="004A709D"/>
    <w:rsid w:val="004A759C"/>
    <w:rsid w:val="004A77F3"/>
    <w:rsid w:val="004B01F0"/>
    <w:rsid w:val="004B025B"/>
    <w:rsid w:val="004B05A3"/>
    <w:rsid w:val="004B0AB0"/>
    <w:rsid w:val="004B1339"/>
    <w:rsid w:val="004B146A"/>
    <w:rsid w:val="004B26FC"/>
    <w:rsid w:val="004B2C2C"/>
    <w:rsid w:val="004B2F2E"/>
    <w:rsid w:val="004B2FB0"/>
    <w:rsid w:val="004B35A4"/>
    <w:rsid w:val="004B36AF"/>
    <w:rsid w:val="004B3C52"/>
    <w:rsid w:val="004B3C96"/>
    <w:rsid w:val="004B4413"/>
    <w:rsid w:val="004B49C0"/>
    <w:rsid w:val="004B4DB4"/>
    <w:rsid w:val="004B4DF0"/>
    <w:rsid w:val="004B5089"/>
    <w:rsid w:val="004B55AD"/>
    <w:rsid w:val="004B5717"/>
    <w:rsid w:val="004B5AB4"/>
    <w:rsid w:val="004B5D05"/>
    <w:rsid w:val="004B7705"/>
    <w:rsid w:val="004B77A0"/>
    <w:rsid w:val="004B7878"/>
    <w:rsid w:val="004C0AA6"/>
    <w:rsid w:val="004C118B"/>
    <w:rsid w:val="004C1D0A"/>
    <w:rsid w:val="004C23E6"/>
    <w:rsid w:val="004C2720"/>
    <w:rsid w:val="004C29F0"/>
    <w:rsid w:val="004C306E"/>
    <w:rsid w:val="004C30B0"/>
    <w:rsid w:val="004C31B9"/>
    <w:rsid w:val="004C4225"/>
    <w:rsid w:val="004C4302"/>
    <w:rsid w:val="004C530A"/>
    <w:rsid w:val="004C5378"/>
    <w:rsid w:val="004C5451"/>
    <w:rsid w:val="004C545F"/>
    <w:rsid w:val="004C5CC8"/>
    <w:rsid w:val="004C6474"/>
    <w:rsid w:val="004C6B59"/>
    <w:rsid w:val="004C7B57"/>
    <w:rsid w:val="004D005A"/>
    <w:rsid w:val="004D0BCD"/>
    <w:rsid w:val="004D1BF5"/>
    <w:rsid w:val="004D2225"/>
    <w:rsid w:val="004D266E"/>
    <w:rsid w:val="004D2FAD"/>
    <w:rsid w:val="004D33DE"/>
    <w:rsid w:val="004D3859"/>
    <w:rsid w:val="004D48A3"/>
    <w:rsid w:val="004D5F40"/>
    <w:rsid w:val="004D6261"/>
    <w:rsid w:val="004D6DD3"/>
    <w:rsid w:val="004D70F9"/>
    <w:rsid w:val="004D74AB"/>
    <w:rsid w:val="004D7A57"/>
    <w:rsid w:val="004D7C12"/>
    <w:rsid w:val="004E005A"/>
    <w:rsid w:val="004E01ED"/>
    <w:rsid w:val="004E0350"/>
    <w:rsid w:val="004E06AD"/>
    <w:rsid w:val="004E06BF"/>
    <w:rsid w:val="004E23CE"/>
    <w:rsid w:val="004E310D"/>
    <w:rsid w:val="004E31D8"/>
    <w:rsid w:val="004E36B4"/>
    <w:rsid w:val="004E3DCA"/>
    <w:rsid w:val="004E45D3"/>
    <w:rsid w:val="004E4B2B"/>
    <w:rsid w:val="004E51ED"/>
    <w:rsid w:val="004E5290"/>
    <w:rsid w:val="004E5556"/>
    <w:rsid w:val="004E5A81"/>
    <w:rsid w:val="004E5B3A"/>
    <w:rsid w:val="004E6317"/>
    <w:rsid w:val="004E6373"/>
    <w:rsid w:val="004E65C3"/>
    <w:rsid w:val="004E68A2"/>
    <w:rsid w:val="004E6A07"/>
    <w:rsid w:val="004E6A6B"/>
    <w:rsid w:val="004E707A"/>
    <w:rsid w:val="004E71FE"/>
    <w:rsid w:val="004E7CEF"/>
    <w:rsid w:val="004E7D95"/>
    <w:rsid w:val="004E7E57"/>
    <w:rsid w:val="004F04DD"/>
    <w:rsid w:val="004F0606"/>
    <w:rsid w:val="004F0A6B"/>
    <w:rsid w:val="004F114F"/>
    <w:rsid w:val="004F13DB"/>
    <w:rsid w:val="004F180C"/>
    <w:rsid w:val="004F281C"/>
    <w:rsid w:val="004F2E7A"/>
    <w:rsid w:val="004F3259"/>
    <w:rsid w:val="004F37E3"/>
    <w:rsid w:val="004F3D1E"/>
    <w:rsid w:val="004F4211"/>
    <w:rsid w:val="004F438B"/>
    <w:rsid w:val="004F4520"/>
    <w:rsid w:val="004F5B0C"/>
    <w:rsid w:val="004F64B8"/>
    <w:rsid w:val="004F7275"/>
    <w:rsid w:val="004F734F"/>
    <w:rsid w:val="004F73F2"/>
    <w:rsid w:val="005001D3"/>
    <w:rsid w:val="0050059C"/>
    <w:rsid w:val="00500CA4"/>
    <w:rsid w:val="0050106E"/>
    <w:rsid w:val="0050114E"/>
    <w:rsid w:val="005017EF"/>
    <w:rsid w:val="00501FC0"/>
    <w:rsid w:val="0050221E"/>
    <w:rsid w:val="00502747"/>
    <w:rsid w:val="00503171"/>
    <w:rsid w:val="005031A5"/>
    <w:rsid w:val="00503781"/>
    <w:rsid w:val="00504037"/>
    <w:rsid w:val="0050428C"/>
    <w:rsid w:val="00504597"/>
    <w:rsid w:val="005046E1"/>
    <w:rsid w:val="00504A3B"/>
    <w:rsid w:val="00505073"/>
    <w:rsid w:val="0050621F"/>
    <w:rsid w:val="00506393"/>
    <w:rsid w:val="00506B12"/>
    <w:rsid w:val="005071EC"/>
    <w:rsid w:val="005079C2"/>
    <w:rsid w:val="00510C38"/>
    <w:rsid w:val="0051102E"/>
    <w:rsid w:val="00511393"/>
    <w:rsid w:val="00511B86"/>
    <w:rsid w:val="00512408"/>
    <w:rsid w:val="00512424"/>
    <w:rsid w:val="00512763"/>
    <w:rsid w:val="00512E82"/>
    <w:rsid w:val="00512F71"/>
    <w:rsid w:val="005131DF"/>
    <w:rsid w:val="005135A0"/>
    <w:rsid w:val="0051429C"/>
    <w:rsid w:val="00514405"/>
    <w:rsid w:val="0051450C"/>
    <w:rsid w:val="00514626"/>
    <w:rsid w:val="00516121"/>
    <w:rsid w:val="00516952"/>
    <w:rsid w:val="0051734F"/>
    <w:rsid w:val="0051762B"/>
    <w:rsid w:val="005176CA"/>
    <w:rsid w:val="005206A6"/>
    <w:rsid w:val="00520C2D"/>
    <w:rsid w:val="0052128E"/>
    <w:rsid w:val="0052179E"/>
    <w:rsid w:val="00522C87"/>
    <w:rsid w:val="00522CFD"/>
    <w:rsid w:val="00522F0D"/>
    <w:rsid w:val="0052329B"/>
    <w:rsid w:val="00523410"/>
    <w:rsid w:val="00523581"/>
    <w:rsid w:val="00523B11"/>
    <w:rsid w:val="00523CCB"/>
    <w:rsid w:val="0052441C"/>
    <w:rsid w:val="00524E33"/>
    <w:rsid w:val="005250E0"/>
    <w:rsid w:val="0052561D"/>
    <w:rsid w:val="00525782"/>
    <w:rsid w:val="00525E26"/>
    <w:rsid w:val="00525E7F"/>
    <w:rsid w:val="00526184"/>
    <w:rsid w:val="0052627B"/>
    <w:rsid w:val="0052645E"/>
    <w:rsid w:val="00527389"/>
    <w:rsid w:val="005275C2"/>
    <w:rsid w:val="0053021B"/>
    <w:rsid w:val="00530467"/>
    <w:rsid w:val="00530DA3"/>
    <w:rsid w:val="00530EAB"/>
    <w:rsid w:val="00530FC6"/>
    <w:rsid w:val="00531328"/>
    <w:rsid w:val="00531A93"/>
    <w:rsid w:val="00531F28"/>
    <w:rsid w:val="0053290E"/>
    <w:rsid w:val="00533A4D"/>
    <w:rsid w:val="00533C71"/>
    <w:rsid w:val="0053505B"/>
    <w:rsid w:val="005350A0"/>
    <w:rsid w:val="005353BC"/>
    <w:rsid w:val="0053556E"/>
    <w:rsid w:val="005356D0"/>
    <w:rsid w:val="00535F79"/>
    <w:rsid w:val="005364B6"/>
    <w:rsid w:val="005365C5"/>
    <w:rsid w:val="00537075"/>
    <w:rsid w:val="0053756B"/>
    <w:rsid w:val="0054079A"/>
    <w:rsid w:val="00540AEC"/>
    <w:rsid w:val="00540C0E"/>
    <w:rsid w:val="00540FEB"/>
    <w:rsid w:val="005411A1"/>
    <w:rsid w:val="005413B6"/>
    <w:rsid w:val="005414BB"/>
    <w:rsid w:val="0054251D"/>
    <w:rsid w:val="00542656"/>
    <w:rsid w:val="005429DA"/>
    <w:rsid w:val="0054301B"/>
    <w:rsid w:val="005441BE"/>
    <w:rsid w:val="005442A2"/>
    <w:rsid w:val="005446DA"/>
    <w:rsid w:val="0054492C"/>
    <w:rsid w:val="00544C18"/>
    <w:rsid w:val="00544E66"/>
    <w:rsid w:val="005451F3"/>
    <w:rsid w:val="00545764"/>
    <w:rsid w:val="00545B71"/>
    <w:rsid w:val="00545C06"/>
    <w:rsid w:val="00546F1F"/>
    <w:rsid w:val="005473D9"/>
    <w:rsid w:val="00547400"/>
    <w:rsid w:val="00547437"/>
    <w:rsid w:val="00547FFC"/>
    <w:rsid w:val="00550103"/>
    <w:rsid w:val="005511C6"/>
    <w:rsid w:val="0055124A"/>
    <w:rsid w:val="00551574"/>
    <w:rsid w:val="00551909"/>
    <w:rsid w:val="00551A85"/>
    <w:rsid w:val="00551B0B"/>
    <w:rsid w:val="00551E2F"/>
    <w:rsid w:val="005521CC"/>
    <w:rsid w:val="00552AA1"/>
    <w:rsid w:val="005535AD"/>
    <w:rsid w:val="005535FF"/>
    <w:rsid w:val="00555075"/>
    <w:rsid w:val="005557BF"/>
    <w:rsid w:val="00555937"/>
    <w:rsid w:val="00555BF4"/>
    <w:rsid w:val="0055625F"/>
    <w:rsid w:val="00556708"/>
    <w:rsid w:val="00556CD0"/>
    <w:rsid w:val="00556CFC"/>
    <w:rsid w:val="00557A23"/>
    <w:rsid w:val="00560445"/>
    <w:rsid w:val="0056059A"/>
    <w:rsid w:val="005605DE"/>
    <w:rsid w:val="005607E7"/>
    <w:rsid w:val="00560DDF"/>
    <w:rsid w:val="00561007"/>
    <w:rsid w:val="00561569"/>
    <w:rsid w:val="00561F38"/>
    <w:rsid w:val="00562A9D"/>
    <w:rsid w:val="00562CA2"/>
    <w:rsid w:val="005630D1"/>
    <w:rsid w:val="005634A7"/>
    <w:rsid w:val="00563565"/>
    <w:rsid w:val="0056481F"/>
    <w:rsid w:val="00564FB2"/>
    <w:rsid w:val="00565037"/>
    <w:rsid w:val="00566F60"/>
    <w:rsid w:val="005672D1"/>
    <w:rsid w:val="00567897"/>
    <w:rsid w:val="00570492"/>
    <w:rsid w:val="005708E4"/>
    <w:rsid w:val="00570999"/>
    <w:rsid w:val="00570BF6"/>
    <w:rsid w:val="00571214"/>
    <w:rsid w:val="005712D7"/>
    <w:rsid w:val="005722C2"/>
    <w:rsid w:val="00572EA6"/>
    <w:rsid w:val="005733EC"/>
    <w:rsid w:val="005736AE"/>
    <w:rsid w:val="005737A0"/>
    <w:rsid w:val="00573BC9"/>
    <w:rsid w:val="005740D8"/>
    <w:rsid w:val="00575CF5"/>
    <w:rsid w:val="0057635C"/>
    <w:rsid w:val="005765FB"/>
    <w:rsid w:val="00576721"/>
    <w:rsid w:val="00576B41"/>
    <w:rsid w:val="00580090"/>
    <w:rsid w:val="00580845"/>
    <w:rsid w:val="005809AB"/>
    <w:rsid w:val="00580ABD"/>
    <w:rsid w:val="00581502"/>
    <w:rsid w:val="0058337E"/>
    <w:rsid w:val="00583CFE"/>
    <w:rsid w:val="00583E2F"/>
    <w:rsid w:val="00583F05"/>
    <w:rsid w:val="00583F31"/>
    <w:rsid w:val="00584FBF"/>
    <w:rsid w:val="00585775"/>
    <w:rsid w:val="00586454"/>
    <w:rsid w:val="00586636"/>
    <w:rsid w:val="005866FE"/>
    <w:rsid w:val="00586DA2"/>
    <w:rsid w:val="005875D3"/>
    <w:rsid w:val="00587D51"/>
    <w:rsid w:val="00590463"/>
    <w:rsid w:val="005908C9"/>
    <w:rsid w:val="00590CC8"/>
    <w:rsid w:val="00591161"/>
    <w:rsid w:val="00591314"/>
    <w:rsid w:val="0059194E"/>
    <w:rsid w:val="00591AEA"/>
    <w:rsid w:val="00591F3E"/>
    <w:rsid w:val="00592342"/>
    <w:rsid w:val="00594798"/>
    <w:rsid w:val="00594DE1"/>
    <w:rsid w:val="00594DFD"/>
    <w:rsid w:val="005951AC"/>
    <w:rsid w:val="005953B1"/>
    <w:rsid w:val="0059593D"/>
    <w:rsid w:val="00595DF5"/>
    <w:rsid w:val="00596C99"/>
    <w:rsid w:val="00597008"/>
    <w:rsid w:val="00597118"/>
    <w:rsid w:val="00597B32"/>
    <w:rsid w:val="00597E79"/>
    <w:rsid w:val="005A1213"/>
    <w:rsid w:val="005A1919"/>
    <w:rsid w:val="005A1AF3"/>
    <w:rsid w:val="005A2149"/>
    <w:rsid w:val="005A23D9"/>
    <w:rsid w:val="005A2763"/>
    <w:rsid w:val="005A3142"/>
    <w:rsid w:val="005A3BA7"/>
    <w:rsid w:val="005A40E4"/>
    <w:rsid w:val="005A4852"/>
    <w:rsid w:val="005A49C9"/>
    <w:rsid w:val="005A4CEE"/>
    <w:rsid w:val="005A511D"/>
    <w:rsid w:val="005A5167"/>
    <w:rsid w:val="005A52AE"/>
    <w:rsid w:val="005A68E1"/>
    <w:rsid w:val="005A703A"/>
    <w:rsid w:val="005A73C0"/>
    <w:rsid w:val="005A7635"/>
    <w:rsid w:val="005A7D97"/>
    <w:rsid w:val="005B04C9"/>
    <w:rsid w:val="005B07D3"/>
    <w:rsid w:val="005B0924"/>
    <w:rsid w:val="005B0D8E"/>
    <w:rsid w:val="005B1A19"/>
    <w:rsid w:val="005B1C3A"/>
    <w:rsid w:val="005B247B"/>
    <w:rsid w:val="005B49E1"/>
    <w:rsid w:val="005B4D16"/>
    <w:rsid w:val="005B5440"/>
    <w:rsid w:val="005B5BFD"/>
    <w:rsid w:val="005B5FB3"/>
    <w:rsid w:val="005B627D"/>
    <w:rsid w:val="005B7073"/>
    <w:rsid w:val="005B7366"/>
    <w:rsid w:val="005B75A2"/>
    <w:rsid w:val="005C015E"/>
    <w:rsid w:val="005C080A"/>
    <w:rsid w:val="005C0B25"/>
    <w:rsid w:val="005C0C5F"/>
    <w:rsid w:val="005C0D13"/>
    <w:rsid w:val="005C13C7"/>
    <w:rsid w:val="005C23D2"/>
    <w:rsid w:val="005C2EC0"/>
    <w:rsid w:val="005C34B8"/>
    <w:rsid w:val="005C3566"/>
    <w:rsid w:val="005C3722"/>
    <w:rsid w:val="005C4143"/>
    <w:rsid w:val="005C4C97"/>
    <w:rsid w:val="005C54D3"/>
    <w:rsid w:val="005C55E1"/>
    <w:rsid w:val="005C6303"/>
    <w:rsid w:val="005C6398"/>
    <w:rsid w:val="005C6458"/>
    <w:rsid w:val="005C65AA"/>
    <w:rsid w:val="005C731F"/>
    <w:rsid w:val="005C74A9"/>
    <w:rsid w:val="005C7E37"/>
    <w:rsid w:val="005D070E"/>
    <w:rsid w:val="005D0A4F"/>
    <w:rsid w:val="005D0C87"/>
    <w:rsid w:val="005D0CA2"/>
    <w:rsid w:val="005D0FC8"/>
    <w:rsid w:val="005D201A"/>
    <w:rsid w:val="005D226E"/>
    <w:rsid w:val="005D28E8"/>
    <w:rsid w:val="005D29E0"/>
    <w:rsid w:val="005D3652"/>
    <w:rsid w:val="005D4DCF"/>
    <w:rsid w:val="005D5B9D"/>
    <w:rsid w:val="005D6334"/>
    <w:rsid w:val="005D6466"/>
    <w:rsid w:val="005D6AD6"/>
    <w:rsid w:val="005D6BE6"/>
    <w:rsid w:val="005D77C7"/>
    <w:rsid w:val="005D7A8D"/>
    <w:rsid w:val="005D7CC8"/>
    <w:rsid w:val="005E00D3"/>
    <w:rsid w:val="005E0175"/>
    <w:rsid w:val="005E0413"/>
    <w:rsid w:val="005E0434"/>
    <w:rsid w:val="005E1365"/>
    <w:rsid w:val="005E1371"/>
    <w:rsid w:val="005E1934"/>
    <w:rsid w:val="005E1A4E"/>
    <w:rsid w:val="005E205F"/>
    <w:rsid w:val="005E2375"/>
    <w:rsid w:val="005E2CAB"/>
    <w:rsid w:val="005E2D9A"/>
    <w:rsid w:val="005E2E0D"/>
    <w:rsid w:val="005E302C"/>
    <w:rsid w:val="005E31AB"/>
    <w:rsid w:val="005E3453"/>
    <w:rsid w:val="005E3670"/>
    <w:rsid w:val="005E3F29"/>
    <w:rsid w:val="005E3FF5"/>
    <w:rsid w:val="005E591C"/>
    <w:rsid w:val="005E59E8"/>
    <w:rsid w:val="005E5B34"/>
    <w:rsid w:val="005E6438"/>
    <w:rsid w:val="005E7E29"/>
    <w:rsid w:val="005F02C2"/>
    <w:rsid w:val="005F0624"/>
    <w:rsid w:val="005F0735"/>
    <w:rsid w:val="005F0806"/>
    <w:rsid w:val="005F08EB"/>
    <w:rsid w:val="005F0953"/>
    <w:rsid w:val="005F0D42"/>
    <w:rsid w:val="005F11D5"/>
    <w:rsid w:val="005F2480"/>
    <w:rsid w:val="005F2882"/>
    <w:rsid w:val="005F44A2"/>
    <w:rsid w:val="005F50B2"/>
    <w:rsid w:val="005F5C29"/>
    <w:rsid w:val="005F5FB9"/>
    <w:rsid w:val="005F6010"/>
    <w:rsid w:val="005F6B51"/>
    <w:rsid w:val="005F6D0C"/>
    <w:rsid w:val="005F6EAB"/>
    <w:rsid w:val="005F7338"/>
    <w:rsid w:val="00600D7E"/>
    <w:rsid w:val="00600FC3"/>
    <w:rsid w:val="00601271"/>
    <w:rsid w:val="00602490"/>
    <w:rsid w:val="00604110"/>
    <w:rsid w:val="006046A2"/>
    <w:rsid w:val="00604EFB"/>
    <w:rsid w:val="00604F8A"/>
    <w:rsid w:val="00604FF8"/>
    <w:rsid w:val="00605042"/>
    <w:rsid w:val="00605346"/>
    <w:rsid w:val="0060611B"/>
    <w:rsid w:val="006068EA"/>
    <w:rsid w:val="00606901"/>
    <w:rsid w:val="00606BDF"/>
    <w:rsid w:val="00606FF2"/>
    <w:rsid w:val="0060773A"/>
    <w:rsid w:val="0060774C"/>
    <w:rsid w:val="00610A82"/>
    <w:rsid w:val="00610C36"/>
    <w:rsid w:val="00611477"/>
    <w:rsid w:val="006118C2"/>
    <w:rsid w:val="00611C00"/>
    <w:rsid w:val="00612580"/>
    <w:rsid w:val="0061260B"/>
    <w:rsid w:val="00612B65"/>
    <w:rsid w:val="00612CF8"/>
    <w:rsid w:val="0061384D"/>
    <w:rsid w:val="00613A57"/>
    <w:rsid w:val="00614449"/>
    <w:rsid w:val="006148AB"/>
    <w:rsid w:val="00614A52"/>
    <w:rsid w:val="00614BB5"/>
    <w:rsid w:val="00614E9E"/>
    <w:rsid w:val="006157D6"/>
    <w:rsid w:val="006158D0"/>
    <w:rsid w:val="00615F74"/>
    <w:rsid w:val="00616483"/>
    <w:rsid w:val="00616BAC"/>
    <w:rsid w:val="00616BB9"/>
    <w:rsid w:val="00616FEC"/>
    <w:rsid w:val="0061716C"/>
    <w:rsid w:val="006207B2"/>
    <w:rsid w:val="00620C3F"/>
    <w:rsid w:val="006222A3"/>
    <w:rsid w:val="006223DF"/>
    <w:rsid w:val="006226CE"/>
    <w:rsid w:val="006233F2"/>
    <w:rsid w:val="0062364F"/>
    <w:rsid w:val="00623828"/>
    <w:rsid w:val="00623EAB"/>
    <w:rsid w:val="0062469E"/>
    <w:rsid w:val="00624B5D"/>
    <w:rsid w:val="00624FA5"/>
    <w:rsid w:val="00624FE0"/>
    <w:rsid w:val="00625A9B"/>
    <w:rsid w:val="006262DD"/>
    <w:rsid w:val="006266B0"/>
    <w:rsid w:val="00626A0C"/>
    <w:rsid w:val="00626EAF"/>
    <w:rsid w:val="00627678"/>
    <w:rsid w:val="00631373"/>
    <w:rsid w:val="0063239B"/>
    <w:rsid w:val="00632614"/>
    <w:rsid w:val="00632D8B"/>
    <w:rsid w:val="00633BFA"/>
    <w:rsid w:val="00634392"/>
    <w:rsid w:val="00635576"/>
    <w:rsid w:val="006355F7"/>
    <w:rsid w:val="00635A1C"/>
    <w:rsid w:val="006361D0"/>
    <w:rsid w:val="00636487"/>
    <w:rsid w:val="006366A0"/>
    <w:rsid w:val="00636F6B"/>
    <w:rsid w:val="006375C9"/>
    <w:rsid w:val="006376B2"/>
    <w:rsid w:val="00637715"/>
    <w:rsid w:val="00637931"/>
    <w:rsid w:val="0064022C"/>
    <w:rsid w:val="00640C27"/>
    <w:rsid w:val="00641613"/>
    <w:rsid w:val="00641BD1"/>
    <w:rsid w:val="00641C03"/>
    <w:rsid w:val="00642FF9"/>
    <w:rsid w:val="00643067"/>
    <w:rsid w:val="006431A2"/>
    <w:rsid w:val="00643A0F"/>
    <w:rsid w:val="00643AC9"/>
    <w:rsid w:val="00643CFF"/>
    <w:rsid w:val="00643F84"/>
    <w:rsid w:val="0064539C"/>
    <w:rsid w:val="0064588F"/>
    <w:rsid w:val="00645B7A"/>
    <w:rsid w:val="00645BB6"/>
    <w:rsid w:val="00645DFE"/>
    <w:rsid w:val="00646C63"/>
    <w:rsid w:val="00646EE4"/>
    <w:rsid w:val="00647581"/>
    <w:rsid w:val="00647AF8"/>
    <w:rsid w:val="006503D0"/>
    <w:rsid w:val="00650D47"/>
    <w:rsid w:val="00651973"/>
    <w:rsid w:val="006520C3"/>
    <w:rsid w:val="00652DFA"/>
    <w:rsid w:val="0065323A"/>
    <w:rsid w:val="006532AA"/>
    <w:rsid w:val="00653882"/>
    <w:rsid w:val="00653CF9"/>
    <w:rsid w:val="0065424B"/>
    <w:rsid w:val="00654568"/>
    <w:rsid w:val="00654DC1"/>
    <w:rsid w:val="0065503A"/>
    <w:rsid w:val="00655221"/>
    <w:rsid w:val="00655234"/>
    <w:rsid w:val="006556BB"/>
    <w:rsid w:val="00655C2E"/>
    <w:rsid w:val="00655C51"/>
    <w:rsid w:val="0065737C"/>
    <w:rsid w:val="006579E6"/>
    <w:rsid w:val="00657BEF"/>
    <w:rsid w:val="00657C3E"/>
    <w:rsid w:val="00657ECC"/>
    <w:rsid w:val="00660DE8"/>
    <w:rsid w:val="006617A2"/>
    <w:rsid w:val="00661D12"/>
    <w:rsid w:val="00661F3A"/>
    <w:rsid w:val="00662E8A"/>
    <w:rsid w:val="0066379B"/>
    <w:rsid w:val="00663B26"/>
    <w:rsid w:val="00663E1B"/>
    <w:rsid w:val="006646E4"/>
    <w:rsid w:val="006651CD"/>
    <w:rsid w:val="006651FA"/>
    <w:rsid w:val="00665AFD"/>
    <w:rsid w:val="00665FFE"/>
    <w:rsid w:val="0066607A"/>
    <w:rsid w:val="00666697"/>
    <w:rsid w:val="0066704D"/>
    <w:rsid w:val="0066747B"/>
    <w:rsid w:val="00667763"/>
    <w:rsid w:val="0067032A"/>
    <w:rsid w:val="0067068A"/>
    <w:rsid w:val="00670763"/>
    <w:rsid w:val="00670A2D"/>
    <w:rsid w:val="00670E0E"/>
    <w:rsid w:val="00671321"/>
    <w:rsid w:val="0067190F"/>
    <w:rsid w:val="0067191E"/>
    <w:rsid w:val="00671E75"/>
    <w:rsid w:val="006722BB"/>
    <w:rsid w:val="006724B9"/>
    <w:rsid w:val="006733AB"/>
    <w:rsid w:val="00673972"/>
    <w:rsid w:val="00673A66"/>
    <w:rsid w:val="00673FB5"/>
    <w:rsid w:val="006742F1"/>
    <w:rsid w:val="00674FCC"/>
    <w:rsid w:val="0067576A"/>
    <w:rsid w:val="00675A4A"/>
    <w:rsid w:val="00675C70"/>
    <w:rsid w:val="006761ED"/>
    <w:rsid w:val="00676267"/>
    <w:rsid w:val="006766D6"/>
    <w:rsid w:val="006768F1"/>
    <w:rsid w:val="00676936"/>
    <w:rsid w:val="00676C88"/>
    <w:rsid w:val="00676F6C"/>
    <w:rsid w:val="0067748F"/>
    <w:rsid w:val="006805E3"/>
    <w:rsid w:val="00681726"/>
    <w:rsid w:val="00681B45"/>
    <w:rsid w:val="00682551"/>
    <w:rsid w:val="006839BB"/>
    <w:rsid w:val="006839F7"/>
    <w:rsid w:val="00683A89"/>
    <w:rsid w:val="00684F1A"/>
    <w:rsid w:val="006858B7"/>
    <w:rsid w:val="00685C02"/>
    <w:rsid w:val="00686937"/>
    <w:rsid w:val="00686AC4"/>
    <w:rsid w:val="00687AE5"/>
    <w:rsid w:val="00687BDD"/>
    <w:rsid w:val="00690277"/>
    <w:rsid w:val="0069065F"/>
    <w:rsid w:val="00691832"/>
    <w:rsid w:val="00691A4E"/>
    <w:rsid w:val="00691B9E"/>
    <w:rsid w:val="00691BBC"/>
    <w:rsid w:val="006922EA"/>
    <w:rsid w:val="006926A1"/>
    <w:rsid w:val="006928A3"/>
    <w:rsid w:val="00693536"/>
    <w:rsid w:val="00693573"/>
    <w:rsid w:val="00693882"/>
    <w:rsid w:val="00693C3B"/>
    <w:rsid w:val="00693FEA"/>
    <w:rsid w:val="00694543"/>
    <w:rsid w:val="0069462B"/>
    <w:rsid w:val="00694E34"/>
    <w:rsid w:val="00695538"/>
    <w:rsid w:val="00695FD5"/>
    <w:rsid w:val="006966F5"/>
    <w:rsid w:val="00696C88"/>
    <w:rsid w:val="00697A81"/>
    <w:rsid w:val="00697B4E"/>
    <w:rsid w:val="006A0474"/>
    <w:rsid w:val="006A05AD"/>
    <w:rsid w:val="006A083B"/>
    <w:rsid w:val="006A16A5"/>
    <w:rsid w:val="006A1D47"/>
    <w:rsid w:val="006A2383"/>
    <w:rsid w:val="006A283C"/>
    <w:rsid w:val="006A2D62"/>
    <w:rsid w:val="006A302F"/>
    <w:rsid w:val="006A388F"/>
    <w:rsid w:val="006A3DC4"/>
    <w:rsid w:val="006A3EB5"/>
    <w:rsid w:val="006A42D8"/>
    <w:rsid w:val="006A44C2"/>
    <w:rsid w:val="006A4577"/>
    <w:rsid w:val="006A47D5"/>
    <w:rsid w:val="006A4C99"/>
    <w:rsid w:val="006A54C8"/>
    <w:rsid w:val="006A5B94"/>
    <w:rsid w:val="006A6E66"/>
    <w:rsid w:val="006A7053"/>
    <w:rsid w:val="006A7286"/>
    <w:rsid w:val="006A7565"/>
    <w:rsid w:val="006A7912"/>
    <w:rsid w:val="006B0172"/>
    <w:rsid w:val="006B086C"/>
    <w:rsid w:val="006B1AEB"/>
    <w:rsid w:val="006B1D53"/>
    <w:rsid w:val="006B1F72"/>
    <w:rsid w:val="006B2AAC"/>
    <w:rsid w:val="006B3135"/>
    <w:rsid w:val="006B3DAF"/>
    <w:rsid w:val="006B3F38"/>
    <w:rsid w:val="006B4AD0"/>
    <w:rsid w:val="006B50EA"/>
    <w:rsid w:val="006B53F2"/>
    <w:rsid w:val="006B6079"/>
    <w:rsid w:val="006B60D3"/>
    <w:rsid w:val="006B6471"/>
    <w:rsid w:val="006B64FC"/>
    <w:rsid w:val="006B6F2D"/>
    <w:rsid w:val="006B79F0"/>
    <w:rsid w:val="006B7A0D"/>
    <w:rsid w:val="006C08EF"/>
    <w:rsid w:val="006C1356"/>
    <w:rsid w:val="006C1739"/>
    <w:rsid w:val="006C2368"/>
    <w:rsid w:val="006C3808"/>
    <w:rsid w:val="006C39A1"/>
    <w:rsid w:val="006C40C3"/>
    <w:rsid w:val="006C46B1"/>
    <w:rsid w:val="006C4D53"/>
    <w:rsid w:val="006C51D3"/>
    <w:rsid w:val="006C690D"/>
    <w:rsid w:val="006C69B5"/>
    <w:rsid w:val="006C70D5"/>
    <w:rsid w:val="006C7A06"/>
    <w:rsid w:val="006C7BF5"/>
    <w:rsid w:val="006C7FD0"/>
    <w:rsid w:val="006D0410"/>
    <w:rsid w:val="006D0B89"/>
    <w:rsid w:val="006D11BC"/>
    <w:rsid w:val="006D1DD2"/>
    <w:rsid w:val="006D1FD2"/>
    <w:rsid w:val="006D2251"/>
    <w:rsid w:val="006D2375"/>
    <w:rsid w:val="006D281E"/>
    <w:rsid w:val="006D2FE8"/>
    <w:rsid w:val="006D3226"/>
    <w:rsid w:val="006D551E"/>
    <w:rsid w:val="006D5D92"/>
    <w:rsid w:val="006D6F14"/>
    <w:rsid w:val="006D71C3"/>
    <w:rsid w:val="006D7242"/>
    <w:rsid w:val="006D7C3F"/>
    <w:rsid w:val="006D7C54"/>
    <w:rsid w:val="006E00D0"/>
    <w:rsid w:val="006E0A99"/>
    <w:rsid w:val="006E0F8D"/>
    <w:rsid w:val="006E1C05"/>
    <w:rsid w:val="006E2169"/>
    <w:rsid w:val="006E2708"/>
    <w:rsid w:val="006E2914"/>
    <w:rsid w:val="006E2C19"/>
    <w:rsid w:val="006E3474"/>
    <w:rsid w:val="006E3FE0"/>
    <w:rsid w:val="006E4418"/>
    <w:rsid w:val="006E46AF"/>
    <w:rsid w:val="006E5139"/>
    <w:rsid w:val="006E5F61"/>
    <w:rsid w:val="006E6101"/>
    <w:rsid w:val="006E7563"/>
    <w:rsid w:val="006E75D8"/>
    <w:rsid w:val="006E7B32"/>
    <w:rsid w:val="006F0DCE"/>
    <w:rsid w:val="006F229F"/>
    <w:rsid w:val="006F2E33"/>
    <w:rsid w:val="006F3169"/>
    <w:rsid w:val="006F3D98"/>
    <w:rsid w:val="006F3EEB"/>
    <w:rsid w:val="006F42B8"/>
    <w:rsid w:val="006F450B"/>
    <w:rsid w:val="006F4F1D"/>
    <w:rsid w:val="006F4FE5"/>
    <w:rsid w:val="006F5C55"/>
    <w:rsid w:val="006F61F2"/>
    <w:rsid w:val="006F6259"/>
    <w:rsid w:val="006F6EE6"/>
    <w:rsid w:val="006F73E5"/>
    <w:rsid w:val="006F76AF"/>
    <w:rsid w:val="006F7C6C"/>
    <w:rsid w:val="006F7F37"/>
    <w:rsid w:val="0070099E"/>
    <w:rsid w:val="00700C06"/>
    <w:rsid w:val="00701800"/>
    <w:rsid w:val="00702DAD"/>
    <w:rsid w:val="007030D6"/>
    <w:rsid w:val="0070338B"/>
    <w:rsid w:val="007038CE"/>
    <w:rsid w:val="00703915"/>
    <w:rsid w:val="00705187"/>
    <w:rsid w:val="00705327"/>
    <w:rsid w:val="00705340"/>
    <w:rsid w:val="007055F5"/>
    <w:rsid w:val="00705AD0"/>
    <w:rsid w:val="00705D34"/>
    <w:rsid w:val="00706DC9"/>
    <w:rsid w:val="00711887"/>
    <w:rsid w:val="0071189C"/>
    <w:rsid w:val="00712373"/>
    <w:rsid w:val="00712434"/>
    <w:rsid w:val="00713030"/>
    <w:rsid w:val="00713C2F"/>
    <w:rsid w:val="007142E4"/>
    <w:rsid w:val="00714C88"/>
    <w:rsid w:val="00714E12"/>
    <w:rsid w:val="0071527E"/>
    <w:rsid w:val="0071599F"/>
    <w:rsid w:val="00716451"/>
    <w:rsid w:val="0071659E"/>
    <w:rsid w:val="007165F4"/>
    <w:rsid w:val="00716758"/>
    <w:rsid w:val="00717004"/>
    <w:rsid w:val="007171AA"/>
    <w:rsid w:val="00720082"/>
    <w:rsid w:val="0072033C"/>
    <w:rsid w:val="00720B0E"/>
    <w:rsid w:val="00720D11"/>
    <w:rsid w:val="00720FA7"/>
    <w:rsid w:val="007212D9"/>
    <w:rsid w:val="00721335"/>
    <w:rsid w:val="00721CFD"/>
    <w:rsid w:val="00721F4C"/>
    <w:rsid w:val="0072207D"/>
    <w:rsid w:val="007223E6"/>
    <w:rsid w:val="00722D4F"/>
    <w:rsid w:val="007231E8"/>
    <w:rsid w:val="00723CF0"/>
    <w:rsid w:val="007242FB"/>
    <w:rsid w:val="0072430D"/>
    <w:rsid w:val="007244CE"/>
    <w:rsid w:val="00724546"/>
    <w:rsid w:val="00724AD5"/>
    <w:rsid w:val="00724C55"/>
    <w:rsid w:val="00724F0E"/>
    <w:rsid w:val="00724FAF"/>
    <w:rsid w:val="007250FF"/>
    <w:rsid w:val="00725487"/>
    <w:rsid w:val="007254E0"/>
    <w:rsid w:val="00725B2E"/>
    <w:rsid w:val="00726695"/>
    <w:rsid w:val="00730218"/>
    <w:rsid w:val="00730467"/>
    <w:rsid w:val="007305AB"/>
    <w:rsid w:val="00730CBC"/>
    <w:rsid w:val="00731148"/>
    <w:rsid w:val="007314FD"/>
    <w:rsid w:val="00731544"/>
    <w:rsid w:val="00731CB6"/>
    <w:rsid w:val="0073245C"/>
    <w:rsid w:val="0073302E"/>
    <w:rsid w:val="0073359A"/>
    <w:rsid w:val="00733654"/>
    <w:rsid w:val="00733BDD"/>
    <w:rsid w:val="00733D07"/>
    <w:rsid w:val="00733FFF"/>
    <w:rsid w:val="007341F8"/>
    <w:rsid w:val="00734B4D"/>
    <w:rsid w:val="00734CC8"/>
    <w:rsid w:val="00735200"/>
    <w:rsid w:val="0073553A"/>
    <w:rsid w:val="007355BC"/>
    <w:rsid w:val="00735C29"/>
    <w:rsid w:val="00736B08"/>
    <w:rsid w:val="007372F9"/>
    <w:rsid w:val="0073795B"/>
    <w:rsid w:val="00737C66"/>
    <w:rsid w:val="00740040"/>
    <w:rsid w:val="0074004F"/>
    <w:rsid w:val="0074023B"/>
    <w:rsid w:val="00742005"/>
    <w:rsid w:val="00742354"/>
    <w:rsid w:val="00742B30"/>
    <w:rsid w:val="007431D1"/>
    <w:rsid w:val="0074345A"/>
    <w:rsid w:val="007435D0"/>
    <w:rsid w:val="007439B2"/>
    <w:rsid w:val="00743F4D"/>
    <w:rsid w:val="007447B9"/>
    <w:rsid w:val="00745AC5"/>
    <w:rsid w:val="00745CD8"/>
    <w:rsid w:val="0074626F"/>
    <w:rsid w:val="007465F3"/>
    <w:rsid w:val="00746791"/>
    <w:rsid w:val="007468C6"/>
    <w:rsid w:val="00747142"/>
    <w:rsid w:val="007472B7"/>
    <w:rsid w:val="00750AA9"/>
    <w:rsid w:val="00750E27"/>
    <w:rsid w:val="00750EAD"/>
    <w:rsid w:val="00752782"/>
    <w:rsid w:val="00752966"/>
    <w:rsid w:val="0075314D"/>
    <w:rsid w:val="00753601"/>
    <w:rsid w:val="00753C49"/>
    <w:rsid w:val="00753DDF"/>
    <w:rsid w:val="0075417F"/>
    <w:rsid w:val="00754241"/>
    <w:rsid w:val="00754A23"/>
    <w:rsid w:val="00755599"/>
    <w:rsid w:val="00755AF8"/>
    <w:rsid w:val="00755B58"/>
    <w:rsid w:val="00755D67"/>
    <w:rsid w:val="007562A1"/>
    <w:rsid w:val="007563A8"/>
    <w:rsid w:val="007571B2"/>
    <w:rsid w:val="00757904"/>
    <w:rsid w:val="00757AD6"/>
    <w:rsid w:val="00760066"/>
    <w:rsid w:val="0076023F"/>
    <w:rsid w:val="00760540"/>
    <w:rsid w:val="007606FF"/>
    <w:rsid w:val="00761346"/>
    <w:rsid w:val="0076190B"/>
    <w:rsid w:val="00762A48"/>
    <w:rsid w:val="007631EF"/>
    <w:rsid w:val="0076361D"/>
    <w:rsid w:val="007642DC"/>
    <w:rsid w:val="007647F0"/>
    <w:rsid w:val="00764B88"/>
    <w:rsid w:val="00765564"/>
    <w:rsid w:val="007657F3"/>
    <w:rsid w:val="00765BB4"/>
    <w:rsid w:val="00765D48"/>
    <w:rsid w:val="00765D59"/>
    <w:rsid w:val="00765DA0"/>
    <w:rsid w:val="00766183"/>
    <w:rsid w:val="0076751F"/>
    <w:rsid w:val="00767C18"/>
    <w:rsid w:val="00767FF1"/>
    <w:rsid w:val="00770A64"/>
    <w:rsid w:val="00770C8D"/>
    <w:rsid w:val="007719B1"/>
    <w:rsid w:val="00771D43"/>
    <w:rsid w:val="00771EAA"/>
    <w:rsid w:val="007721AB"/>
    <w:rsid w:val="0077256A"/>
    <w:rsid w:val="00772C33"/>
    <w:rsid w:val="00772DD4"/>
    <w:rsid w:val="00773256"/>
    <w:rsid w:val="00774FD0"/>
    <w:rsid w:val="00775AA6"/>
    <w:rsid w:val="00775D39"/>
    <w:rsid w:val="00776170"/>
    <w:rsid w:val="007764F7"/>
    <w:rsid w:val="00776638"/>
    <w:rsid w:val="00776E3A"/>
    <w:rsid w:val="00777407"/>
    <w:rsid w:val="00777D98"/>
    <w:rsid w:val="007802B7"/>
    <w:rsid w:val="0078083E"/>
    <w:rsid w:val="00780F1B"/>
    <w:rsid w:val="0078147B"/>
    <w:rsid w:val="00782018"/>
    <w:rsid w:val="0078233B"/>
    <w:rsid w:val="00782788"/>
    <w:rsid w:val="00782EC0"/>
    <w:rsid w:val="0078318A"/>
    <w:rsid w:val="0078381A"/>
    <w:rsid w:val="00783C90"/>
    <w:rsid w:val="007845E4"/>
    <w:rsid w:val="00784A9A"/>
    <w:rsid w:val="00784C2A"/>
    <w:rsid w:val="0078515D"/>
    <w:rsid w:val="0078544B"/>
    <w:rsid w:val="00785797"/>
    <w:rsid w:val="0078625D"/>
    <w:rsid w:val="00786568"/>
    <w:rsid w:val="007868FC"/>
    <w:rsid w:val="00786A42"/>
    <w:rsid w:val="00786DA6"/>
    <w:rsid w:val="007875E9"/>
    <w:rsid w:val="00787647"/>
    <w:rsid w:val="007879BA"/>
    <w:rsid w:val="00787ACB"/>
    <w:rsid w:val="00787D6F"/>
    <w:rsid w:val="00787F64"/>
    <w:rsid w:val="00790A03"/>
    <w:rsid w:val="007910F6"/>
    <w:rsid w:val="007912A4"/>
    <w:rsid w:val="00792117"/>
    <w:rsid w:val="00792199"/>
    <w:rsid w:val="00792D91"/>
    <w:rsid w:val="007931EB"/>
    <w:rsid w:val="007933FB"/>
    <w:rsid w:val="007936B0"/>
    <w:rsid w:val="00793E35"/>
    <w:rsid w:val="007944A8"/>
    <w:rsid w:val="007958EA"/>
    <w:rsid w:val="00795951"/>
    <w:rsid w:val="00795A31"/>
    <w:rsid w:val="007964CF"/>
    <w:rsid w:val="00796AAC"/>
    <w:rsid w:val="0079700F"/>
    <w:rsid w:val="007975BD"/>
    <w:rsid w:val="007A05DA"/>
    <w:rsid w:val="007A0B10"/>
    <w:rsid w:val="007A156A"/>
    <w:rsid w:val="007A2553"/>
    <w:rsid w:val="007A33E4"/>
    <w:rsid w:val="007A3C51"/>
    <w:rsid w:val="007A4226"/>
    <w:rsid w:val="007A45DA"/>
    <w:rsid w:val="007A4E05"/>
    <w:rsid w:val="007A67BA"/>
    <w:rsid w:val="007A6872"/>
    <w:rsid w:val="007A6929"/>
    <w:rsid w:val="007A71CC"/>
    <w:rsid w:val="007A7F60"/>
    <w:rsid w:val="007B1D86"/>
    <w:rsid w:val="007B232A"/>
    <w:rsid w:val="007B24D3"/>
    <w:rsid w:val="007B2770"/>
    <w:rsid w:val="007B3968"/>
    <w:rsid w:val="007B4600"/>
    <w:rsid w:val="007B5916"/>
    <w:rsid w:val="007B5C6D"/>
    <w:rsid w:val="007B5F94"/>
    <w:rsid w:val="007B6273"/>
    <w:rsid w:val="007B64C5"/>
    <w:rsid w:val="007B693C"/>
    <w:rsid w:val="007B69F6"/>
    <w:rsid w:val="007B6A05"/>
    <w:rsid w:val="007B7CB9"/>
    <w:rsid w:val="007B7D71"/>
    <w:rsid w:val="007B7D9C"/>
    <w:rsid w:val="007B7F1A"/>
    <w:rsid w:val="007B7F25"/>
    <w:rsid w:val="007C0426"/>
    <w:rsid w:val="007C090F"/>
    <w:rsid w:val="007C10D0"/>
    <w:rsid w:val="007C1492"/>
    <w:rsid w:val="007C1ABF"/>
    <w:rsid w:val="007C1B04"/>
    <w:rsid w:val="007C2B37"/>
    <w:rsid w:val="007C2F9C"/>
    <w:rsid w:val="007C3C45"/>
    <w:rsid w:val="007C3C65"/>
    <w:rsid w:val="007C3D50"/>
    <w:rsid w:val="007C408F"/>
    <w:rsid w:val="007C4CB4"/>
    <w:rsid w:val="007C4DC3"/>
    <w:rsid w:val="007C551A"/>
    <w:rsid w:val="007C57E5"/>
    <w:rsid w:val="007C6F33"/>
    <w:rsid w:val="007C7E0C"/>
    <w:rsid w:val="007D024C"/>
    <w:rsid w:val="007D07B8"/>
    <w:rsid w:val="007D1ABB"/>
    <w:rsid w:val="007D1B80"/>
    <w:rsid w:val="007D1DD1"/>
    <w:rsid w:val="007D235D"/>
    <w:rsid w:val="007D23A4"/>
    <w:rsid w:val="007D28A0"/>
    <w:rsid w:val="007D2BC1"/>
    <w:rsid w:val="007D3198"/>
    <w:rsid w:val="007D5009"/>
    <w:rsid w:val="007D52BF"/>
    <w:rsid w:val="007D53E7"/>
    <w:rsid w:val="007D56F7"/>
    <w:rsid w:val="007D601F"/>
    <w:rsid w:val="007D6979"/>
    <w:rsid w:val="007D71E7"/>
    <w:rsid w:val="007D72A2"/>
    <w:rsid w:val="007E047C"/>
    <w:rsid w:val="007E0A98"/>
    <w:rsid w:val="007E2222"/>
    <w:rsid w:val="007E2B87"/>
    <w:rsid w:val="007E2E14"/>
    <w:rsid w:val="007E3407"/>
    <w:rsid w:val="007E39BD"/>
    <w:rsid w:val="007E3B14"/>
    <w:rsid w:val="007E4616"/>
    <w:rsid w:val="007E486C"/>
    <w:rsid w:val="007E510A"/>
    <w:rsid w:val="007E5835"/>
    <w:rsid w:val="007E61D7"/>
    <w:rsid w:val="007E623F"/>
    <w:rsid w:val="007E659A"/>
    <w:rsid w:val="007E687E"/>
    <w:rsid w:val="007E75E9"/>
    <w:rsid w:val="007E766E"/>
    <w:rsid w:val="007E7AF6"/>
    <w:rsid w:val="007F0039"/>
    <w:rsid w:val="007F01AF"/>
    <w:rsid w:val="007F0DFB"/>
    <w:rsid w:val="007F0FD2"/>
    <w:rsid w:val="007F100B"/>
    <w:rsid w:val="007F14CA"/>
    <w:rsid w:val="007F1C16"/>
    <w:rsid w:val="007F2AC1"/>
    <w:rsid w:val="007F2F05"/>
    <w:rsid w:val="007F3757"/>
    <w:rsid w:val="007F38AB"/>
    <w:rsid w:val="007F40B9"/>
    <w:rsid w:val="007F4CE0"/>
    <w:rsid w:val="007F5421"/>
    <w:rsid w:val="007F5A8D"/>
    <w:rsid w:val="007F5D85"/>
    <w:rsid w:val="007F630C"/>
    <w:rsid w:val="007F7772"/>
    <w:rsid w:val="007F7B66"/>
    <w:rsid w:val="00800573"/>
    <w:rsid w:val="008008FB"/>
    <w:rsid w:val="00800977"/>
    <w:rsid w:val="0080120E"/>
    <w:rsid w:val="00801758"/>
    <w:rsid w:val="00801CDE"/>
    <w:rsid w:val="0080253D"/>
    <w:rsid w:val="00802E46"/>
    <w:rsid w:val="00803954"/>
    <w:rsid w:val="00803DC2"/>
    <w:rsid w:val="00804D23"/>
    <w:rsid w:val="00804EBF"/>
    <w:rsid w:val="00805CB4"/>
    <w:rsid w:val="008060A9"/>
    <w:rsid w:val="008061F1"/>
    <w:rsid w:val="00806326"/>
    <w:rsid w:val="00806B62"/>
    <w:rsid w:val="00807234"/>
    <w:rsid w:val="00807EAC"/>
    <w:rsid w:val="008101FD"/>
    <w:rsid w:val="00810A0A"/>
    <w:rsid w:val="00810A33"/>
    <w:rsid w:val="00810DEB"/>
    <w:rsid w:val="00810F03"/>
    <w:rsid w:val="00811671"/>
    <w:rsid w:val="00811A1C"/>
    <w:rsid w:val="00811AD8"/>
    <w:rsid w:val="00811D54"/>
    <w:rsid w:val="00811E7D"/>
    <w:rsid w:val="00812387"/>
    <w:rsid w:val="00812724"/>
    <w:rsid w:val="0081284C"/>
    <w:rsid w:val="00812B76"/>
    <w:rsid w:val="00813111"/>
    <w:rsid w:val="0081313A"/>
    <w:rsid w:val="008132A7"/>
    <w:rsid w:val="0081374B"/>
    <w:rsid w:val="00813A07"/>
    <w:rsid w:val="00814829"/>
    <w:rsid w:val="00815ACD"/>
    <w:rsid w:val="00815B1F"/>
    <w:rsid w:val="00815EC9"/>
    <w:rsid w:val="00815F73"/>
    <w:rsid w:val="0081610A"/>
    <w:rsid w:val="0081669E"/>
    <w:rsid w:val="00816992"/>
    <w:rsid w:val="00817A61"/>
    <w:rsid w:val="0082038B"/>
    <w:rsid w:val="00820EBF"/>
    <w:rsid w:val="00821BF3"/>
    <w:rsid w:val="00822365"/>
    <w:rsid w:val="008226B2"/>
    <w:rsid w:val="00822AAC"/>
    <w:rsid w:val="008231E3"/>
    <w:rsid w:val="008235A0"/>
    <w:rsid w:val="00823746"/>
    <w:rsid w:val="00824524"/>
    <w:rsid w:val="00824813"/>
    <w:rsid w:val="008251F9"/>
    <w:rsid w:val="00825411"/>
    <w:rsid w:val="00826480"/>
    <w:rsid w:val="00826AF3"/>
    <w:rsid w:val="00827699"/>
    <w:rsid w:val="0082791E"/>
    <w:rsid w:val="00827CE1"/>
    <w:rsid w:val="00830F85"/>
    <w:rsid w:val="0083322B"/>
    <w:rsid w:val="00833309"/>
    <w:rsid w:val="0083330C"/>
    <w:rsid w:val="008335C3"/>
    <w:rsid w:val="00833861"/>
    <w:rsid w:val="00833DF5"/>
    <w:rsid w:val="00834156"/>
    <w:rsid w:val="00834DF9"/>
    <w:rsid w:val="00834F91"/>
    <w:rsid w:val="00835152"/>
    <w:rsid w:val="008355C1"/>
    <w:rsid w:val="00836204"/>
    <w:rsid w:val="008364C2"/>
    <w:rsid w:val="008370B7"/>
    <w:rsid w:val="00837A19"/>
    <w:rsid w:val="00837D8D"/>
    <w:rsid w:val="008415C5"/>
    <w:rsid w:val="00843AD2"/>
    <w:rsid w:val="00843C7A"/>
    <w:rsid w:val="00844403"/>
    <w:rsid w:val="00844584"/>
    <w:rsid w:val="008454D7"/>
    <w:rsid w:val="00845533"/>
    <w:rsid w:val="00845790"/>
    <w:rsid w:val="00845CC3"/>
    <w:rsid w:val="00845D90"/>
    <w:rsid w:val="008463A2"/>
    <w:rsid w:val="00846931"/>
    <w:rsid w:val="00846B14"/>
    <w:rsid w:val="00846DE4"/>
    <w:rsid w:val="008474B2"/>
    <w:rsid w:val="00850672"/>
    <w:rsid w:val="00851A66"/>
    <w:rsid w:val="008527AA"/>
    <w:rsid w:val="00852EF6"/>
    <w:rsid w:val="00853A28"/>
    <w:rsid w:val="00855DA2"/>
    <w:rsid w:val="008565F8"/>
    <w:rsid w:val="00856E12"/>
    <w:rsid w:val="008571DC"/>
    <w:rsid w:val="0085740F"/>
    <w:rsid w:val="00857B57"/>
    <w:rsid w:val="00860087"/>
    <w:rsid w:val="0086022A"/>
    <w:rsid w:val="00860AD3"/>
    <w:rsid w:val="00860BFC"/>
    <w:rsid w:val="00860D7B"/>
    <w:rsid w:val="00861093"/>
    <w:rsid w:val="008617F6"/>
    <w:rsid w:val="00861D7C"/>
    <w:rsid w:val="00861E78"/>
    <w:rsid w:val="008624A1"/>
    <w:rsid w:val="008629E1"/>
    <w:rsid w:val="00862A8B"/>
    <w:rsid w:val="0086344A"/>
    <w:rsid w:val="0086397C"/>
    <w:rsid w:val="00863D01"/>
    <w:rsid w:val="0086485D"/>
    <w:rsid w:val="0086559B"/>
    <w:rsid w:val="008660AB"/>
    <w:rsid w:val="00866719"/>
    <w:rsid w:val="00866A99"/>
    <w:rsid w:val="00866DF3"/>
    <w:rsid w:val="00866E3B"/>
    <w:rsid w:val="008671D2"/>
    <w:rsid w:val="008673EB"/>
    <w:rsid w:val="00870183"/>
    <w:rsid w:val="00870965"/>
    <w:rsid w:val="0087132A"/>
    <w:rsid w:val="00871965"/>
    <w:rsid w:val="00872091"/>
    <w:rsid w:val="00872DBE"/>
    <w:rsid w:val="00873272"/>
    <w:rsid w:val="00873278"/>
    <w:rsid w:val="008736C5"/>
    <w:rsid w:val="00874393"/>
    <w:rsid w:val="0087481B"/>
    <w:rsid w:val="00874AC8"/>
    <w:rsid w:val="0087522A"/>
    <w:rsid w:val="0087565C"/>
    <w:rsid w:val="00875A3C"/>
    <w:rsid w:val="00875BB7"/>
    <w:rsid w:val="00876166"/>
    <w:rsid w:val="00876A4F"/>
    <w:rsid w:val="00876E82"/>
    <w:rsid w:val="008778F1"/>
    <w:rsid w:val="0087790A"/>
    <w:rsid w:val="00877F0E"/>
    <w:rsid w:val="00880624"/>
    <w:rsid w:val="008811FD"/>
    <w:rsid w:val="00882343"/>
    <w:rsid w:val="0088282E"/>
    <w:rsid w:val="00882FA8"/>
    <w:rsid w:val="00882FBD"/>
    <w:rsid w:val="008831F0"/>
    <w:rsid w:val="0088328E"/>
    <w:rsid w:val="00883663"/>
    <w:rsid w:val="008839E4"/>
    <w:rsid w:val="00884094"/>
    <w:rsid w:val="008844E4"/>
    <w:rsid w:val="00884B73"/>
    <w:rsid w:val="00884DBB"/>
    <w:rsid w:val="00884FEE"/>
    <w:rsid w:val="0088507A"/>
    <w:rsid w:val="008850EC"/>
    <w:rsid w:val="0088646B"/>
    <w:rsid w:val="00886A9A"/>
    <w:rsid w:val="00886F88"/>
    <w:rsid w:val="008872A2"/>
    <w:rsid w:val="008877DB"/>
    <w:rsid w:val="00887ADE"/>
    <w:rsid w:val="00890116"/>
    <w:rsid w:val="008904F6"/>
    <w:rsid w:val="00890659"/>
    <w:rsid w:val="00890729"/>
    <w:rsid w:val="00891F58"/>
    <w:rsid w:val="00892089"/>
    <w:rsid w:val="0089249E"/>
    <w:rsid w:val="00892545"/>
    <w:rsid w:val="0089266E"/>
    <w:rsid w:val="00892F7E"/>
    <w:rsid w:val="0089370E"/>
    <w:rsid w:val="00894BC7"/>
    <w:rsid w:val="00894BDA"/>
    <w:rsid w:val="0089585B"/>
    <w:rsid w:val="0089680C"/>
    <w:rsid w:val="00896A46"/>
    <w:rsid w:val="00896CEA"/>
    <w:rsid w:val="00897A8A"/>
    <w:rsid w:val="00897AFC"/>
    <w:rsid w:val="00897C50"/>
    <w:rsid w:val="008A00E6"/>
    <w:rsid w:val="008A0425"/>
    <w:rsid w:val="008A111C"/>
    <w:rsid w:val="008A2198"/>
    <w:rsid w:val="008A23F2"/>
    <w:rsid w:val="008A290A"/>
    <w:rsid w:val="008A49C1"/>
    <w:rsid w:val="008A53AD"/>
    <w:rsid w:val="008A53C8"/>
    <w:rsid w:val="008A6118"/>
    <w:rsid w:val="008A6CA4"/>
    <w:rsid w:val="008A7CCB"/>
    <w:rsid w:val="008B04B6"/>
    <w:rsid w:val="008B1074"/>
    <w:rsid w:val="008B1160"/>
    <w:rsid w:val="008B19AE"/>
    <w:rsid w:val="008B1B56"/>
    <w:rsid w:val="008B2F00"/>
    <w:rsid w:val="008B3050"/>
    <w:rsid w:val="008B3078"/>
    <w:rsid w:val="008B353B"/>
    <w:rsid w:val="008B36D0"/>
    <w:rsid w:val="008B40E2"/>
    <w:rsid w:val="008B42BA"/>
    <w:rsid w:val="008B42FD"/>
    <w:rsid w:val="008B4759"/>
    <w:rsid w:val="008B492F"/>
    <w:rsid w:val="008B4F7D"/>
    <w:rsid w:val="008B5133"/>
    <w:rsid w:val="008B54F2"/>
    <w:rsid w:val="008B5666"/>
    <w:rsid w:val="008B582E"/>
    <w:rsid w:val="008B58D2"/>
    <w:rsid w:val="008B5D03"/>
    <w:rsid w:val="008B612E"/>
    <w:rsid w:val="008B6CEF"/>
    <w:rsid w:val="008B7254"/>
    <w:rsid w:val="008B7A31"/>
    <w:rsid w:val="008C0102"/>
    <w:rsid w:val="008C09D6"/>
    <w:rsid w:val="008C0A9E"/>
    <w:rsid w:val="008C0C59"/>
    <w:rsid w:val="008C0DC8"/>
    <w:rsid w:val="008C12BB"/>
    <w:rsid w:val="008C1E0E"/>
    <w:rsid w:val="008C2251"/>
    <w:rsid w:val="008C26FC"/>
    <w:rsid w:val="008C2A8A"/>
    <w:rsid w:val="008C2D57"/>
    <w:rsid w:val="008C3A1B"/>
    <w:rsid w:val="008C4DA9"/>
    <w:rsid w:val="008C50B7"/>
    <w:rsid w:val="008C567B"/>
    <w:rsid w:val="008C59D2"/>
    <w:rsid w:val="008C5E50"/>
    <w:rsid w:val="008C638A"/>
    <w:rsid w:val="008C6C70"/>
    <w:rsid w:val="008C6CFE"/>
    <w:rsid w:val="008C7302"/>
    <w:rsid w:val="008C7ADD"/>
    <w:rsid w:val="008C7F66"/>
    <w:rsid w:val="008D021B"/>
    <w:rsid w:val="008D14F5"/>
    <w:rsid w:val="008D1DD9"/>
    <w:rsid w:val="008D2384"/>
    <w:rsid w:val="008D35FB"/>
    <w:rsid w:val="008D3D81"/>
    <w:rsid w:val="008D3F13"/>
    <w:rsid w:val="008D4901"/>
    <w:rsid w:val="008D4B7C"/>
    <w:rsid w:val="008D4CBD"/>
    <w:rsid w:val="008D5540"/>
    <w:rsid w:val="008D55D6"/>
    <w:rsid w:val="008D5779"/>
    <w:rsid w:val="008D58C3"/>
    <w:rsid w:val="008D5AA9"/>
    <w:rsid w:val="008D6880"/>
    <w:rsid w:val="008D73F3"/>
    <w:rsid w:val="008D75F8"/>
    <w:rsid w:val="008E0339"/>
    <w:rsid w:val="008E04AD"/>
    <w:rsid w:val="008E0700"/>
    <w:rsid w:val="008E0757"/>
    <w:rsid w:val="008E08DE"/>
    <w:rsid w:val="008E0C2F"/>
    <w:rsid w:val="008E0FC2"/>
    <w:rsid w:val="008E13B4"/>
    <w:rsid w:val="008E1AA2"/>
    <w:rsid w:val="008E1B03"/>
    <w:rsid w:val="008E1C00"/>
    <w:rsid w:val="008E215A"/>
    <w:rsid w:val="008E230B"/>
    <w:rsid w:val="008E2DB5"/>
    <w:rsid w:val="008E35FE"/>
    <w:rsid w:val="008E3903"/>
    <w:rsid w:val="008E424E"/>
    <w:rsid w:val="008E462A"/>
    <w:rsid w:val="008E4935"/>
    <w:rsid w:val="008E49E2"/>
    <w:rsid w:val="008E5DD3"/>
    <w:rsid w:val="008E6733"/>
    <w:rsid w:val="008E68DA"/>
    <w:rsid w:val="008E7038"/>
    <w:rsid w:val="008E73E9"/>
    <w:rsid w:val="008F1056"/>
    <w:rsid w:val="008F12F2"/>
    <w:rsid w:val="008F1640"/>
    <w:rsid w:val="008F16EE"/>
    <w:rsid w:val="008F24EA"/>
    <w:rsid w:val="008F2800"/>
    <w:rsid w:val="008F3304"/>
    <w:rsid w:val="008F3856"/>
    <w:rsid w:val="008F39DA"/>
    <w:rsid w:val="008F3A9B"/>
    <w:rsid w:val="008F3BC7"/>
    <w:rsid w:val="008F50B9"/>
    <w:rsid w:val="008F56C0"/>
    <w:rsid w:val="008F5809"/>
    <w:rsid w:val="008F676C"/>
    <w:rsid w:val="008F6A55"/>
    <w:rsid w:val="008F746F"/>
    <w:rsid w:val="008F7661"/>
    <w:rsid w:val="008F766D"/>
    <w:rsid w:val="008F77DB"/>
    <w:rsid w:val="008F7A3F"/>
    <w:rsid w:val="0090013C"/>
    <w:rsid w:val="009002F2"/>
    <w:rsid w:val="009003CB"/>
    <w:rsid w:val="0090120C"/>
    <w:rsid w:val="009015C9"/>
    <w:rsid w:val="009018B0"/>
    <w:rsid w:val="00902B81"/>
    <w:rsid w:val="00903058"/>
    <w:rsid w:val="009034EF"/>
    <w:rsid w:val="00903863"/>
    <w:rsid w:val="00903B55"/>
    <w:rsid w:val="00903F8E"/>
    <w:rsid w:val="009050AD"/>
    <w:rsid w:val="00905287"/>
    <w:rsid w:val="009054E2"/>
    <w:rsid w:val="00905A3B"/>
    <w:rsid w:val="00905FB0"/>
    <w:rsid w:val="00905FE6"/>
    <w:rsid w:val="0090635B"/>
    <w:rsid w:val="009064A9"/>
    <w:rsid w:val="009064F6"/>
    <w:rsid w:val="009075A9"/>
    <w:rsid w:val="009075E5"/>
    <w:rsid w:val="0090788C"/>
    <w:rsid w:val="0091026B"/>
    <w:rsid w:val="00910589"/>
    <w:rsid w:val="00910719"/>
    <w:rsid w:val="00910B5B"/>
    <w:rsid w:val="00910B8F"/>
    <w:rsid w:val="00910E7B"/>
    <w:rsid w:val="00911991"/>
    <w:rsid w:val="00911B21"/>
    <w:rsid w:val="00911E8A"/>
    <w:rsid w:val="00912748"/>
    <w:rsid w:val="00912947"/>
    <w:rsid w:val="009130A8"/>
    <w:rsid w:val="00913760"/>
    <w:rsid w:val="0091396F"/>
    <w:rsid w:val="00913A23"/>
    <w:rsid w:val="009144A8"/>
    <w:rsid w:val="00914501"/>
    <w:rsid w:val="00914784"/>
    <w:rsid w:val="00914A09"/>
    <w:rsid w:val="0091528F"/>
    <w:rsid w:val="0091542D"/>
    <w:rsid w:val="009154C9"/>
    <w:rsid w:val="00915B79"/>
    <w:rsid w:val="00916E5D"/>
    <w:rsid w:val="00916EA3"/>
    <w:rsid w:val="00917218"/>
    <w:rsid w:val="00917CD4"/>
    <w:rsid w:val="009203D2"/>
    <w:rsid w:val="00920561"/>
    <w:rsid w:val="009207F7"/>
    <w:rsid w:val="00920A23"/>
    <w:rsid w:val="00920BE0"/>
    <w:rsid w:val="0092185A"/>
    <w:rsid w:val="00921C6C"/>
    <w:rsid w:val="00922394"/>
    <w:rsid w:val="0092248D"/>
    <w:rsid w:val="00922B28"/>
    <w:rsid w:val="00923BF4"/>
    <w:rsid w:val="00923CB8"/>
    <w:rsid w:val="0092463C"/>
    <w:rsid w:val="00924A32"/>
    <w:rsid w:val="00924FDC"/>
    <w:rsid w:val="00926B03"/>
    <w:rsid w:val="00930688"/>
    <w:rsid w:val="00931137"/>
    <w:rsid w:val="009315C5"/>
    <w:rsid w:val="009318A6"/>
    <w:rsid w:val="00931DD3"/>
    <w:rsid w:val="0093217A"/>
    <w:rsid w:val="00932302"/>
    <w:rsid w:val="0093350C"/>
    <w:rsid w:val="00933965"/>
    <w:rsid w:val="00933E23"/>
    <w:rsid w:val="00935445"/>
    <w:rsid w:val="00935C08"/>
    <w:rsid w:val="00936BCF"/>
    <w:rsid w:val="00937472"/>
    <w:rsid w:val="00937E6C"/>
    <w:rsid w:val="00937E8F"/>
    <w:rsid w:val="009400D0"/>
    <w:rsid w:val="009410DF"/>
    <w:rsid w:val="00941156"/>
    <w:rsid w:val="00941B3E"/>
    <w:rsid w:val="0094316F"/>
    <w:rsid w:val="009433B3"/>
    <w:rsid w:val="009440E2"/>
    <w:rsid w:val="0094519A"/>
    <w:rsid w:val="0094526B"/>
    <w:rsid w:val="00945AD7"/>
    <w:rsid w:val="00946106"/>
    <w:rsid w:val="0094628D"/>
    <w:rsid w:val="00947187"/>
    <w:rsid w:val="0094745A"/>
    <w:rsid w:val="00947561"/>
    <w:rsid w:val="00950323"/>
    <w:rsid w:val="00950797"/>
    <w:rsid w:val="009512BC"/>
    <w:rsid w:val="00951F63"/>
    <w:rsid w:val="00952672"/>
    <w:rsid w:val="00952972"/>
    <w:rsid w:val="00953455"/>
    <w:rsid w:val="009534A8"/>
    <w:rsid w:val="009535ED"/>
    <w:rsid w:val="00953A88"/>
    <w:rsid w:val="00953ADA"/>
    <w:rsid w:val="00953B7E"/>
    <w:rsid w:val="00953E86"/>
    <w:rsid w:val="00954132"/>
    <w:rsid w:val="00954AEC"/>
    <w:rsid w:val="00954DB6"/>
    <w:rsid w:val="009554E2"/>
    <w:rsid w:val="009557D7"/>
    <w:rsid w:val="009564C2"/>
    <w:rsid w:val="0095693B"/>
    <w:rsid w:val="009579C8"/>
    <w:rsid w:val="00957E9C"/>
    <w:rsid w:val="009612AA"/>
    <w:rsid w:val="0096158E"/>
    <w:rsid w:val="00961610"/>
    <w:rsid w:val="00961B54"/>
    <w:rsid w:val="00961DD1"/>
    <w:rsid w:val="00961E9E"/>
    <w:rsid w:val="00962370"/>
    <w:rsid w:val="00962DE7"/>
    <w:rsid w:val="009630B4"/>
    <w:rsid w:val="00963B25"/>
    <w:rsid w:val="00963C72"/>
    <w:rsid w:val="0096417F"/>
    <w:rsid w:val="00964F9B"/>
    <w:rsid w:val="00965349"/>
    <w:rsid w:val="0096612E"/>
    <w:rsid w:val="00966311"/>
    <w:rsid w:val="00966C1B"/>
    <w:rsid w:val="009673ED"/>
    <w:rsid w:val="0096770C"/>
    <w:rsid w:val="00967F37"/>
    <w:rsid w:val="009706EF"/>
    <w:rsid w:val="00971282"/>
    <w:rsid w:val="0097143E"/>
    <w:rsid w:val="009714CF"/>
    <w:rsid w:val="00971589"/>
    <w:rsid w:val="009718B4"/>
    <w:rsid w:val="00971C01"/>
    <w:rsid w:val="00971CBC"/>
    <w:rsid w:val="00972160"/>
    <w:rsid w:val="009725EA"/>
    <w:rsid w:val="009729DC"/>
    <w:rsid w:val="00972B64"/>
    <w:rsid w:val="00973101"/>
    <w:rsid w:val="009732F2"/>
    <w:rsid w:val="009736E9"/>
    <w:rsid w:val="00975C41"/>
    <w:rsid w:val="00976827"/>
    <w:rsid w:val="00977D3D"/>
    <w:rsid w:val="00980145"/>
    <w:rsid w:val="009801B0"/>
    <w:rsid w:val="00981345"/>
    <w:rsid w:val="00981B57"/>
    <w:rsid w:val="0098217F"/>
    <w:rsid w:val="00982D8F"/>
    <w:rsid w:val="0098319D"/>
    <w:rsid w:val="00983648"/>
    <w:rsid w:val="00983B01"/>
    <w:rsid w:val="00984372"/>
    <w:rsid w:val="0098443F"/>
    <w:rsid w:val="00986593"/>
    <w:rsid w:val="00986B0A"/>
    <w:rsid w:val="00986B52"/>
    <w:rsid w:val="00986C1E"/>
    <w:rsid w:val="009877FE"/>
    <w:rsid w:val="009906AA"/>
    <w:rsid w:val="009907D6"/>
    <w:rsid w:val="009908B9"/>
    <w:rsid w:val="009909F3"/>
    <w:rsid w:val="00991E2B"/>
    <w:rsid w:val="009921DC"/>
    <w:rsid w:val="00992FEE"/>
    <w:rsid w:val="009935DD"/>
    <w:rsid w:val="00993615"/>
    <w:rsid w:val="0099367E"/>
    <w:rsid w:val="00993ACE"/>
    <w:rsid w:val="00993E5C"/>
    <w:rsid w:val="009942F0"/>
    <w:rsid w:val="00994A09"/>
    <w:rsid w:val="00994A59"/>
    <w:rsid w:val="009951FC"/>
    <w:rsid w:val="00995459"/>
    <w:rsid w:val="009957BC"/>
    <w:rsid w:val="00995E07"/>
    <w:rsid w:val="009967B1"/>
    <w:rsid w:val="00996868"/>
    <w:rsid w:val="00996F0E"/>
    <w:rsid w:val="0099762D"/>
    <w:rsid w:val="009977F1"/>
    <w:rsid w:val="009979A6"/>
    <w:rsid w:val="00997C40"/>
    <w:rsid w:val="00997D09"/>
    <w:rsid w:val="00997F0D"/>
    <w:rsid w:val="009A111A"/>
    <w:rsid w:val="009A1775"/>
    <w:rsid w:val="009A1882"/>
    <w:rsid w:val="009A1DE6"/>
    <w:rsid w:val="009A2957"/>
    <w:rsid w:val="009A2E57"/>
    <w:rsid w:val="009A3169"/>
    <w:rsid w:val="009A328B"/>
    <w:rsid w:val="009A360A"/>
    <w:rsid w:val="009A3CFD"/>
    <w:rsid w:val="009A447C"/>
    <w:rsid w:val="009A44D0"/>
    <w:rsid w:val="009A44D5"/>
    <w:rsid w:val="009A4C82"/>
    <w:rsid w:val="009A557A"/>
    <w:rsid w:val="009A5BD0"/>
    <w:rsid w:val="009A6AFF"/>
    <w:rsid w:val="009A73BA"/>
    <w:rsid w:val="009B0FC4"/>
    <w:rsid w:val="009B1143"/>
    <w:rsid w:val="009B127A"/>
    <w:rsid w:val="009B1B81"/>
    <w:rsid w:val="009B246C"/>
    <w:rsid w:val="009B2D82"/>
    <w:rsid w:val="009B335A"/>
    <w:rsid w:val="009B346A"/>
    <w:rsid w:val="009B3DFC"/>
    <w:rsid w:val="009B4537"/>
    <w:rsid w:val="009B4B77"/>
    <w:rsid w:val="009B4F23"/>
    <w:rsid w:val="009B532A"/>
    <w:rsid w:val="009B605A"/>
    <w:rsid w:val="009B6083"/>
    <w:rsid w:val="009B62B2"/>
    <w:rsid w:val="009B6757"/>
    <w:rsid w:val="009B68D3"/>
    <w:rsid w:val="009B6DA6"/>
    <w:rsid w:val="009B703A"/>
    <w:rsid w:val="009B7555"/>
    <w:rsid w:val="009B79B0"/>
    <w:rsid w:val="009B7DD3"/>
    <w:rsid w:val="009C0236"/>
    <w:rsid w:val="009C11E3"/>
    <w:rsid w:val="009C170B"/>
    <w:rsid w:val="009C1CBE"/>
    <w:rsid w:val="009C1FE7"/>
    <w:rsid w:val="009C2198"/>
    <w:rsid w:val="009C2453"/>
    <w:rsid w:val="009C2DAB"/>
    <w:rsid w:val="009C2FD1"/>
    <w:rsid w:val="009C35B3"/>
    <w:rsid w:val="009C3841"/>
    <w:rsid w:val="009C3E5D"/>
    <w:rsid w:val="009C4092"/>
    <w:rsid w:val="009C4252"/>
    <w:rsid w:val="009C562B"/>
    <w:rsid w:val="009C59DB"/>
    <w:rsid w:val="009C5D61"/>
    <w:rsid w:val="009C629F"/>
    <w:rsid w:val="009C630F"/>
    <w:rsid w:val="009C6323"/>
    <w:rsid w:val="009C6B17"/>
    <w:rsid w:val="009C71BE"/>
    <w:rsid w:val="009C72FC"/>
    <w:rsid w:val="009C7E1F"/>
    <w:rsid w:val="009D0D72"/>
    <w:rsid w:val="009D1A00"/>
    <w:rsid w:val="009D1C3A"/>
    <w:rsid w:val="009D24A2"/>
    <w:rsid w:val="009D2DFC"/>
    <w:rsid w:val="009D309C"/>
    <w:rsid w:val="009D3EC0"/>
    <w:rsid w:val="009D453C"/>
    <w:rsid w:val="009D5C69"/>
    <w:rsid w:val="009D5DD1"/>
    <w:rsid w:val="009D7139"/>
    <w:rsid w:val="009D7F25"/>
    <w:rsid w:val="009E098F"/>
    <w:rsid w:val="009E0F9E"/>
    <w:rsid w:val="009E2251"/>
    <w:rsid w:val="009E23A9"/>
    <w:rsid w:val="009E25BE"/>
    <w:rsid w:val="009E3EC4"/>
    <w:rsid w:val="009E4B11"/>
    <w:rsid w:val="009E4B9B"/>
    <w:rsid w:val="009E4F96"/>
    <w:rsid w:val="009E53DD"/>
    <w:rsid w:val="009E5E4A"/>
    <w:rsid w:val="009E5E7C"/>
    <w:rsid w:val="009E69B2"/>
    <w:rsid w:val="009E6D8F"/>
    <w:rsid w:val="009E6F7F"/>
    <w:rsid w:val="009E79F4"/>
    <w:rsid w:val="009F10C6"/>
    <w:rsid w:val="009F172A"/>
    <w:rsid w:val="009F1CF8"/>
    <w:rsid w:val="009F2CEF"/>
    <w:rsid w:val="009F379F"/>
    <w:rsid w:val="009F4493"/>
    <w:rsid w:val="009F44E4"/>
    <w:rsid w:val="009F48B7"/>
    <w:rsid w:val="009F5E22"/>
    <w:rsid w:val="009F623A"/>
    <w:rsid w:val="009F6339"/>
    <w:rsid w:val="009F7259"/>
    <w:rsid w:val="009F7AB5"/>
    <w:rsid w:val="00A0080D"/>
    <w:rsid w:val="00A00A75"/>
    <w:rsid w:val="00A0130C"/>
    <w:rsid w:val="00A0155A"/>
    <w:rsid w:val="00A01CE8"/>
    <w:rsid w:val="00A01F06"/>
    <w:rsid w:val="00A0214C"/>
    <w:rsid w:val="00A02379"/>
    <w:rsid w:val="00A02629"/>
    <w:rsid w:val="00A02652"/>
    <w:rsid w:val="00A02B12"/>
    <w:rsid w:val="00A0306D"/>
    <w:rsid w:val="00A03190"/>
    <w:rsid w:val="00A03E8B"/>
    <w:rsid w:val="00A059F5"/>
    <w:rsid w:val="00A067F0"/>
    <w:rsid w:val="00A0794C"/>
    <w:rsid w:val="00A07B9C"/>
    <w:rsid w:val="00A100DB"/>
    <w:rsid w:val="00A101CB"/>
    <w:rsid w:val="00A10E79"/>
    <w:rsid w:val="00A11303"/>
    <w:rsid w:val="00A11680"/>
    <w:rsid w:val="00A11747"/>
    <w:rsid w:val="00A1223E"/>
    <w:rsid w:val="00A12AEF"/>
    <w:rsid w:val="00A130CF"/>
    <w:rsid w:val="00A13502"/>
    <w:rsid w:val="00A136C5"/>
    <w:rsid w:val="00A139A4"/>
    <w:rsid w:val="00A13FA0"/>
    <w:rsid w:val="00A1424A"/>
    <w:rsid w:val="00A146A2"/>
    <w:rsid w:val="00A14F46"/>
    <w:rsid w:val="00A157E5"/>
    <w:rsid w:val="00A15A95"/>
    <w:rsid w:val="00A15F75"/>
    <w:rsid w:val="00A165CF"/>
    <w:rsid w:val="00A202DB"/>
    <w:rsid w:val="00A204D3"/>
    <w:rsid w:val="00A2267B"/>
    <w:rsid w:val="00A23204"/>
    <w:rsid w:val="00A23235"/>
    <w:rsid w:val="00A23707"/>
    <w:rsid w:val="00A23CC9"/>
    <w:rsid w:val="00A240D0"/>
    <w:rsid w:val="00A244E4"/>
    <w:rsid w:val="00A2533E"/>
    <w:rsid w:val="00A258C6"/>
    <w:rsid w:val="00A264FA"/>
    <w:rsid w:val="00A26CB5"/>
    <w:rsid w:val="00A26D7B"/>
    <w:rsid w:val="00A27198"/>
    <w:rsid w:val="00A271C1"/>
    <w:rsid w:val="00A275A9"/>
    <w:rsid w:val="00A276F9"/>
    <w:rsid w:val="00A305AF"/>
    <w:rsid w:val="00A30789"/>
    <w:rsid w:val="00A30AD9"/>
    <w:rsid w:val="00A31AC4"/>
    <w:rsid w:val="00A328DF"/>
    <w:rsid w:val="00A32953"/>
    <w:rsid w:val="00A32A77"/>
    <w:rsid w:val="00A33436"/>
    <w:rsid w:val="00A337FE"/>
    <w:rsid w:val="00A33F83"/>
    <w:rsid w:val="00A35231"/>
    <w:rsid w:val="00A35D40"/>
    <w:rsid w:val="00A35E3F"/>
    <w:rsid w:val="00A3621A"/>
    <w:rsid w:val="00A36D3E"/>
    <w:rsid w:val="00A37858"/>
    <w:rsid w:val="00A405DE"/>
    <w:rsid w:val="00A40D9A"/>
    <w:rsid w:val="00A40EB7"/>
    <w:rsid w:val="00A411C6"/>
    <w:rsid w:val="00A423F9"/>
    <w:rsid w:val="00A43377"/>
    <w:rsid w:val="00A43512"/>
    <w:rsid w:val="00A4393C"/>
    <w:rsid w:val="00A43C77"/>
    <w:rsid w:val="00A448C4"/>
    <w:rsid w:val="00A449BB"/>
    <w:rsid w:val="00A44ABB"/>
    <w:rsid w:val="00A44BEF"/>
    <w:rsid w:val="00A45117"/>
    <w:rsid w:val="00A45A62"/>
    <w:rsid w:val="00A46698"/>
    <w:rsid w:val="00A467DE"/>
    <w:rsid w:val="00A4717C"/>
    <w:rsid w:val="00A471F9"/>
    <w:rsid w:val="00A47A96"/>
    <w:rsid w:val="00A5029E"/>
    <w:rsid w:val="00A50FF5"/>
    <w:rsid w:val="00A51551"/>
    <w:rsid w:val="00A52D2A"/>
    <w:rsid w:val="00A531B3"/>
    <w:rsid w:val="00A536F6"/>
    <w:rsid w:val="00A54396"/>
    <w:rsid w:val="00A54F9E"/>
    <w:rsid w:val="00A55078"/>
    <w:rsid w:val="00A555EB"/>
    <w:rsid w:val="00A55B7A"/>
    <w:rsid w:val="00A56D3F"/>
    <w:rsid w:val="00A571EF"/>
    <w:rsid w:val="00A57729"/>
    <w:rsid w:val="00A57B03"/>
    <w:rsid w:val="00A57B9C"/>
    <w:rsid w:val="00A57D98"/>
    <w:rsid w:val="00A6076B"/>
    <w:rsid w:val="00A6247D"/>
    <w:rsid w:val="00A627C5"/>
    <w:rsid w:val="00A6291C"/>
    <w:rsid w:val="00A63A53"/>
    <w:rsid w:val="00A63A5D"/>
    <w:rsid w:val="00A6439B"/>
    <w:rsid w:val="00A644EE"/>
    <w:rsid w:val="00A64645"/>
    <w:rsid w:val="00A65010"/>
    <w:rsid w:val="00A65203"/>
    <w:rsid w:val="00A657B8"/>
    <w:rsid w:val="00A65AC8"/>
    <w:rsid w:val="00A65EC5"/>
    <w:rsid w:val="00A65FF4"/>
    <w:rsid w:val="00A66005"/>
    <w:rsid w:val="00A66091"/>
    <w:rsid w:val="00A667CE"/>
    <w:rsid w:val="00A66821"/>
    <w:rsid w:val="00A6694A"/>
    <w:rsid w:val="00A70DFC"/>
    <w:rsid w:val="00A71617"/>
    <w:rsid w:val="00A716BF"/>
    <w:rsid w:val="00A721F2"/>
    <w:rsid w:val="00A724A9"/>
    <w:rsid w:val="00A7263E"/>
    <w:rsid w:val="00A72BA1"/>
    <w:rsid w:val="00A72EAD"/>
    <w:rsid w:val="00A72F53"/>
    <w:rsid w:val="00A733AF"/>
    <w:rsid w:val="00A751C7"/>
    <w:rsid w:val="00A75845"/>
    <w:rsid w:val="00A766BD"/>
    <w:rsid w:val="00A76804"/>
    <w:rsid w:val="00A76B02"/>
    <w:rsid w:val="00A76C05"/>
    <w:rsid w:val="00A76C8C"/>
    <w:rsid w:val="00A76EBA"/>
    <w:rsid w:val="00A76F62"/>
    <w:rsid w:val="00A77652"/>
    <w:rsid w:val="00A77E65"/>
    <w:rsid w:val="00A8007A"/>
    <w:rsid w:val="00A80AD1"/>
    <w:rsid w:val="00A80C1D"/>
    <w:rsid w:val="00A81D68"/>
    <w:rsid w:val="00A82213"/>
    <w:rsid w:val="00A82A89"/>
    <w:rsid w:val="00A82B61"/>
    <w:rsid w:val="00A82E0D"/>
    <w:rsid w:val="00A8347E"/>
    <w:rsid w:val="00A8391F"/>
    <w:rsid w:val="00A83EDC"/>
    <w:rsid w:val="00A83FA4"/>
    <w:rsid w:val="00A84AF9"/>
    <w:rsid w:val="00A84EF4"/>
    <w:rsid w:val="00A852E3"/>
    <w:rsid w:val="00A8537F"/>
    <w:rsid w:val="00A85620"/>
    <w:rsid w:val="00A85700"/>
    <w:rsid w:val="00A85C67"/>
    <w:rsid w:val="00A85DBA"/>
    <w:rsid w:val="00A863C8"/>
    <w:rsid w:val="00A86751"/>
    <w:rsid w:val="00A869A3"/>
    <w:rsid w:val="00A87566"/>
    <w:rsid w:val="00A877EF"/>
    <w:rsid w:val="00A901D7"/>
    <w:rsid w:val="00A90526"/>
    <w:rsid w:val="00A90F43"/>
    <w:rsid w:val="00A918A3"/>
    <w:rsid w:val="00A91A06"/>
    <w:rsid w:val="00A9245A"/>
    <w:rsid w:val="00A926F8"/>
    <w:rsid w:val="00A92946"/>
    <w:rsid w:val="00A92C8A"/>
    <w:rsid w:val="00A92FF3"/>
    <w:rsid w:val="00A938FA"/>
    <w:rsid w:val="00A939B7"/>
    <w:rsid w:val="00A940EF"/>
    <w:rsid w:val="00A94821"/>
    <w:rsid w:val="00A94B9E"/>
    <w:rsid w:val="00A94F72"/>
    <w:rsid w:val="00A95547"/>
    <w:rsid w:val="00A95A49"/>
    <w:rsid w:val="00A95B0B"/>
    <w:rsid w:val="00A95F17"/>
    <w:rsid w:val="00A96376"/>
    <w:rsid w:val="00A97B43"/>
    <w:rsid w:val="00AA0165"/>
    <w:rsid w:val="00AA034F"/>
    <w:rsid w:val="00AA1004"/>
    <w:rsid w:val="00AA1B65"/>
    <w:rsid w:val="00AA21BB"/>
    <w:rsid w:val="00AA2220"/>
    <w:rsid w:val="00AA2918"/>
    <w:rsid w:val="00AA2B40"/>
    <w:rsid w:val="00AA2D6B"/>
    <w:rsid w:val="00AA311C"/>
    <w:rsid w:val="00AA37A1"/>
    <w:rsid w:val="00AA416C"/>
    <w:rsid w:val="00AA458B"/>
    <w:rsid w:val="00AA58C7"/>
    <w:rsid w:val="00AA5DE1"/>
    <w:rsid w:val="00AA67F4"/>
    <w:rsid w:val="00AA6BDB"/>
    <w:rsid w:val="00AA740C"/>
    <w:rsid w:val="00AA7498"/>
    <w:rsid w:val="00AA7935"/>
    <w:rsid w:val="00AA7B8E"/>
    <w:rsid w:val="00AA7C75"/>
    <w:rsid w:val="00AB0247"/>
    <w:rsid w:val="00AB04CF"/>
    <w:rsid w:val="00AB05E9"/>
    <w:rsid w:val="00AB061D"/>
    <w:rsid w:val="00AB138A"/>
    <w:rsid w:val="00AB1703"/>
    <w:rsid w:val="00AB217F"/>
    <w:rsid w:val="00AB24AD"/>
    <w:rsid w:val="00AB2572"/>
    <w:rsid w:val="00AB3153"/>
    <w:rsid w:val="00AB3318"/>
    <w:rsid w:val="00AB3BBB"/>
    <w:rsid w:val="00AB4035"/>
    <w:rsid w:val="00AB40CA"/>
    <w:rsid w:val="00AB4ACF"/>
    <w:rsid w:val="00AB4AEC"/>
    <w:rsid w:val="00AB511F"/>
    <w:rsid w:val="00AB542E"/>
    <w:rsid w:val="00AB5621"/>
    <w:rsid w:val="00AB589D"/>
    <w:rsid w:val="00AB5D7E"/>
    <w:rsid w:val="00AC0A18"/>
    <w:rsid w:val="00AC14F6"/>
    <w:rsid w:val="00AC1772"/>
    <w:rsid w:val="00AC1EE4"/>
    <w:rsid w:val="00AC2446"/>
    <w:rsid w:val="00AC2CFB"/>
    <w:rsid w:val="00AC2E07"/>
    <w:rsid w:val="00AC3BC4"/>
    <w:rsid w:val="00AC4259"/>
    <w:rsid w:val="00AC4830"/>
    <w:rsid w:val="00AC58B7"/>
    <w:rsid w:val="00AC6CA5"/>
    <w:rsid w:val="00AC724C"/>
    <w:rsid w:val="00AD034E"/>
    <w:rsid w:val="00AD0A34"/>
    <w:rsid w:val="00AD2585"/>
    <w:rsid w:val="00AD2690"/>
    <w:rsid w:val="00AD3935"/>
    <w:rsid w:val="00AD5013"/>
    <w:rsid w:val="00AD53FD"/>
    <w:rsid w:val="00AD58C4"/>
    <w:rsid w:val="00AD7B58"/>
    <w:rsid w:val="00AD7CC1"/>
    <w:rsid w:val="00AE062E"/>
    <w:rsid w:val="00AE06D9"/>
    <w:rsid w:val="00AE0AB2"/>
    <w:rsid w:val="00AE0F5C"/>
    <w:rsid w:val="00AE1007"/>
    <w:rsid w:val="00AE1B2B"/>
    <w:rsid w:val="00AE2165"/>
    <w:rsid w:val="00AE240E"/>
    <w:rsid w:val="00AE2833"/>
    <w:rsid w:val="00AE3072"/>
    <w:rsid w:val="00AE33ED"/>
    <w:rsid w:val="00AE3BF2"/>
    <w:rsid w:val="00AE3E4B"/>
    <w:rsid w:val="00AE3E56"/>
    <w:rsid w:val="00AE4985"/>
    <w:rsid w:val="00AE4C24"/>
    <w:rsid w:val="00AE4F53"/>
    <w:rsid w:val="00AE52A0"/>
    <w:rsid w:val="00AE576C"/>
    <w:rsid w:val="00AE57F5"/>
    <w:rsid w:val="00AE5CF2"/>
    <w:rsid w:val="00AE5D83"/>
    <w:rsid w:val="00AE61F9"/>
    <w:rsid w:val="00AE6D1E"/>
    <w:rsid w:val="00AE6F54"/>
    <w:rsid w:val="00AE71B7"/>
    <w:rsid w:val="00AE7E65"/>
    <w:rsid w:val="00AF0986"/>
    <w:rsid w:val="00AF0CB4"/>
    <w:rsid w:val="00AF0E35"/>
    <w:rsid w:val="00AF1A35"/>
    <w:rsid w:val="00AF1CA5"/>
    <w:rsid w:val="00AF1E23"/>
    <w:rsid w:val="00AF1EF5"/>
    <w:rsid w:val="00AF1FA2"/>
    <w:rsid w:val="00AF22EC"/>
    <w:rsid w:val="00AF2C94"/>
    <w:rsid w:val="00AF31B9"/>
    <w:rsid w:val="00AF421A"/>
    <w:rsid w:val="00AF4C15"/>
    <w:rsid w:val="00AF4E11"/>
    <w:rsid w:val="00AF52CA"/>
    <w:rsid w:val="00AF538B"/>
    <w:rsid w:val="00AF589E"/>
    <w:rsid w:val="00AF5B47"/>
    <w:rsid w:val="00AF6196"/>
    <w:rsid w:val="00AF622F"/>
    <w:rsid w:val="00AF6306"/>
    <w:rsid w:val="00AF678F"/>
    <w:rsid w:val="00AF6862"/>
    <w:rsid w:val="00AF6A6D"/>
    <w:rsid w:val="00AF70BA"/>
    <w:rsid w:val="00AF724F"/>
    <w:rsid w:val="00B0012C"/>
    <w:rsid w:val="00B00DB5"/>
    <w:rsid w:val="00B01133"/>
    <w:rsid w:val="00B0136A"/>
    <w:rsid w:val="00B0199F"/>
    <w:rsid w:val="00B02034"/>
    <w:rsid w:val="00B02315"/>
    <w:rsid w:val="00B028C8"/>
    <w:rsid w:val="00B0310D"/>
    <w:rsid w:val="00B03336"/>
    <w:rsid w:val="00B0469B"/>
    <w:rsid w:val="00B05FCA"/>
    <w:rsid w:val="00B0608D"/>
    <w:rsid w:val="00B06CC3"/>
    <w:rsid w:val="00B07954"/>
    <w:rsid w:val="00B07D23"/>
    <w:rsid w:val="00B10021"/>
    <w:rsid w:val="00B101B1"/>
    <w:rsid w:val="00B1096C"/>
    <w:rsid w:val="00B10D99"/>
    <w:rsid w:val="00B10DE1"/>
    <w:rsid w:val="00B11F28"/>
    <w:rsid w:val="00B122FC"/>
    <w:rsid w:val="00B1242C"/>
    <w:rsid w:val="00B1292C"/>
    <w:rsid w:val="00B12EDD"/>
    <w:rsid w:val="00B12F6C"/>
    <w:rsid w:val="00B13701"/>
    <w:rsid w:val="00B13C1A"/>
    <w:rsid w:val="00B140F7"/>
    <w:rsid w:val="00B15AB6"/>
    <w:rsid w:val="00B16013"/>
    <w:rsid w:val="00B16525"/>
    <w:rsid w:val="00B16563"/>
    <w:rsid w:val="00B16D55"/>
    <w:rsid w:val="00B16E84"/>
    <w:rsid w:val="00B17226"/>
    <w:rsid w:val="00B17984"/>
    <w:rsid w:val="00B2016F"/>
    <w:rsid w:val="00B205E6"/>
    <w:rsid w:val="00B20776"/>
    <w:rsid w:val="00B20E04"/>
    <w:rsid w:val="00B21228"/>
    <w:rsid w:val="00B21996"/>
    <w:rsid w:val="00B219AF"/>
    <w:rsid w:val="00B21B7A"/>
    <w:rsid w:val="00B22505"/>
    <w:rsid w:val="00B22729"/>
    <w:rsid w:val="00B22C26"/>
    <w:rsid w:val="00B230B9"/>
    <w:rsid w:val="00B23DBD"/>
    <w:rsid w:val="00B24270"/>
    <w:rsid w:val="00B243B7"/>
    <w:rsid w:val="00B24595"/>
    <w:rsid w:val="00B25080"/>
    <w:rsid w:val="00B255A9"/>
    <w:rsid w:val="00B25DA6"/>
    <w:rsid w:val="00B25F03"/>
    <w:rsid w:val="00B26262"/>
    <w:rsid w:val="00B27CA5"/>
    <w:rsid w:val="00B27E06"/>
    <w:rsid w:val="00B27FA4"/>
    <w:rsid w:val="00B301F9"/>
    <w:rsid w:val="00B31C10"/>
    <w:rsid w:val="00B325AB"/>
    <w:rsid w:val="00B32668"/>
    <w:rsid w:val="00B34383"/>
    <w:rsid w:val="00B343A1"/>
    <w:rsid w:val="00B34871"/>
    <w:rsid w:val="00B3489B"/>
    <w:rsid w:val="00B34CAF"/>
    <w:rsid w:val="00B34FC3"/>
    <w:rsid w:val="00B35A53"/>
    <w:rsid w:val="00B35CEE"/>
    <w:rsid w:val="00B35D0A"/>
    <w:rsid w:val="00B36394"/>
    <w:rsid w:val="00B36466"/>
    <w:rsid w:val="00B36708"/>
    <w:rsid w:val="00B36F59"/>
    <w:rsid w:val="00B37589"/>
    <w:rsid w:val="00B378FB"/>
    <w:rsid w:val="00B37FAE"/>
    <w:rsid w:val="00B40341"/>
    <w:rsid w:val="00B40350"/>
    <w:rsid w:val="00B40B18"/>
    <w:rsid w:val="00B414B3"/>
    <w:rsid w:val="00B41C7C"/>
    <w:rsid w:val="00B42169"/>
    <w:rsid w:val="00B426E4"/>
    <w:rsid w:val="00B42C7D"/>
    <w:rsid w:val="00B4329C"/>
    <w:rsid w:val="00B433A6"/>
    <w:rsid w:val="00B43683"/>
    <w:rsid w:val="00B43E5C"/>
    <w:rsid w:val="00B43F1F"/>
    <w:rsid w:val="00B44157"/>
    <w:rsid w:val="00B44448"/>
    <w:rsid w:val="00B45340"/>
    <w:rsid w:val="00B45B47"/>
    <w:rsid w:val="00B46031"/>
    <w:rsid w:val="00B464FB"/>
    <w:rsid w:val="00B46885"/>
    <w:rsid w:val="00B46B9F"/>
    <w:rsid w:val="00B46CFA"/>
    <w:rsid w:val="00B470E4"/>
    <w:rsid w:val="00B47227"/>
    <w:rsid w:val="00B473F1"/>
    <w:rsid w:val="00B47EED"/>
    <w:rsid w:val="00B50242"/>
    <w:rsid w:val="00B50292"/>
    <w:rsid w:val="00B52C7F"/>
    <w:rsid w:val="00B52EB8"/>
    <w:rsid w:val="00B5398B"/>
    <w:rsid w:val="00B540C7"/>
    <w:rsid w:val="00B542A8"/>
    <w:rsid w:val="00B54643"/>
    <w:rsid w:val="00B54669"/>
    <w:rsid w:val="00B54B3E"/>
    <w:rsid w:val="00B54D21"/>
    <w:rsid w:val="00B54F6A"/>
    <w:rsid w:val="00B55B63"/>
    <w:rsid w:val="00B5658D"/>
    <w:rsid w:val="00B56AB8"/>
    <w:rsid w:val="00B572DC"/>
    <w:rsid w:val="00B57FAE"/>
    <w:rsid w:val="00B62205"/>
    <w:rsid w:val="00B62969"/>
    <w:rsid w:val="00B62B3E"/>
    <w:rsid w:val="00B62F39"/>
    <w:rsid w:val="00B6300F"/>
    <w:rsid w:val="00B63269"/>
    <w:rsid w:val="00B63BD4"/>
    <w:rsid w:val="00B63D3B"/>
    <w:rsid w:val="00B641D6"/>
    <w:rsid w:val="00B644E5"/>
    <w:rsid w:val="00B648AF"/>
    <w:rsid w:val="00B64E7B"/>
    <w:rsid w:val="00B650EB"/>
    <w:rsid w:val="00B65719"/>
    <w:rsid w:val="00B65D20"/>
    <w:rsid w:val="00B6635E"/>
    <w:rsid w:val="00B6650A"/>
    <w:rsid w:val="00B66783"/>
    <w:rsid w:val="00B67170"/>
    <w:rsid w:val="00B7036F"/>
    <w:rsid w:val="00B7180E"/>
    <w:rsid w:val="00B71A41"/>
    <w:rsid w:val="00B728D4"/>
    <w:rsid w:val="00B7301F"/>
    <w:rsid w:val="00B73153"/>
    <w:rsid w:val="00B74016"/>
    <w:rsid w:val="00B74228"/>
    <w:rsid w:val="00B74CA2"/>
    <w:rsid w:val="00B74D27"/>
    <w:rsid w:val="00B74D51"/>
    <w:rsid w:val="00B755E2"/>
    <w:rsid w:val="00B75972"/>
    <w:rsid w:val="00B75D15"/>
    <w:rsid w:val="00B764E6"/>
    <w:rsid w:val="00B765EE"/>
    <w:rsid w:val="00B76AFC"/>
    <w:rsid w:val="00B778F6"/>
    <w:rsid w:val="00B778F7"/>
    <w:rsid w:val="00B77EC0"/>
    <w:rsid w:val="00B80C2A"/>
    <w:rsid w:val="00B80EB3"/>
    <w:rsid w:val="00B8121F"/>
    <w:rsid w:val="00B81791"/>
    <w:rsid w:val="00B81960"/>
    <w:rsid w:val="00B82878"/>
    <w:rsid w:val="00B82B9D"/>
    <w:rsid w:val="00B8360C"/>
    <w:rsid w:val="00B83874"/>
    <w:rsid w:val="00B851C8"/>
    <w:rsid w:val="00B85C54"/>
    <w:rsid w:val="00B86D30"/>
    <w:rsid w:val="00B86F23"/>
    <w:rsid w:val="00B87775"/>
    <w:rsid w:val="00B90979"/>
    <w:rsid w:val="00B90AB9"/>
    <w:rsid w:val="00B90FDC"/>
    <w:rsid w:val="00B91330"/>
    <w:rsid w:val="00B91952"/>
    <w:rsid w:val="00B9268A"/>
    <w:rsid w:val="00B93293"/>
    <w:rsid w:val="00B932F1"/>
    <w:rsid w:val="00B933E4"/>
    <w:rsid w:val="00B935D2"/>
    <w:rsid w:val="00B93745"/>
    <w:rsid w:val="00B93A63"/>
    <w:rsid w:val="00B93C06"/>
    <w:rsid w:val="00B93FCA"/>
    <w:rsid w:val="00B94516"/>
    <w:rsid w:val="00B948AF"/>
    <w:rsid w:val="00B9557D"/>
    <w:rsid w:val="00B95D7F"/>
    <w:rsid w:val="00B9625D"/>
    <w:rsid w:val="00B965F7"/>
    <w:rsid w:val="00B97F72"/>
    <w:rsid w:val="00BA0362"/>
    <w:rsid w:val="00BA04BD"/>
    <w:rsid w:val="00BA06C3"/>
    <w:rsid w:val="00BA091B"/>
    <w:rsid w:val="00BA0C4E"/>
    <w:rsid w:val="00BA0F03"/>
    <w:rsid w:val="00BA1431"/>
    <w:rsid w:val="00BA18CB"/>
    <w:rsid w:val="00BA1BBE"/>
    <w:rsid w:val="00BA1D73"/>
    <w:rsid w:val="00BA2108"/>
    <w:rsid w:val="00BA2A12"/>
    <w:rsid w:val="00BA2FDF"/>
    <w:rsid w:val="00BA3274"/>
    <w:rsid w:val="00BA3B17"/>
    <w:rsid w:val="00BA4CC3"/>
    <w:rsid w:val="00BA5078"/>
    <w:rsid w:val="00BA5614"/>
    <w:rsid w:val="00BA5667"/>
    <w:rsid w:val="00BA65A9"/>
    <w:rsid w:val="00BA676F"/>
    <w:rsid w:val="00BA736C"/>
    <w:rsid w:val="00BA783D"/>
    <w:rsid w:val="00BA7921"/>
    <w:rsid w:val="00BB0B08"/>
    <w:rsid w:val="00BB0B42"/>
    <w:rsid w:val="00BB1018"/>
    <w:rsid w:val="00BB1A36"/>
    <w:rsid w:val="00BB22DA"/>
    <w:rsid w:val="00BB2B59"/>
    <w:rsid w:val="00BB2C91"/>
    <w:rsid w:val="00BB3399"/>
    <w:rsid w:val="00BB3FF6"/>
    <w:rsid w:val="00BB4795"/>
    <w:rsid w:val="00BB544F"/>
    <w:rsid w:val="00BB5B90"/>
    <w:rsid w:val="00BB66F2"/>
    <w:rsid w:val="00BB763F"/>
    <w:rsid w:val="00BC01D1"/>
    <w:rsid w:val="00BC03E0"/>
    <w:rsid w:val="00BC0962"/>
    <w:rsid w:val="00BC16D8"/>
    <w:rsid w:val="00BC185D"/>
    <w:rsid w:val="00BC1B9F"/>
    <w:rsid w:val="00BC1D2E"/>
    <w:rsid w:val="00BC20C9"/>
    <w:rsid w:val="00BC2213"/>
    <w:rsid w:val="00BC2903"/>
    <w:rsid w:val="00BC2FFE"/>
    <w:rsid w:val="00BC35EB"/>
    <w:rsid w:val="00BC36E5"/>
    <w:rsid w:val="00BC40FC"/>
    <w:rsid w:val="00BC4BF9"/>
    <w:rsid w:val="00BC53AD"/>
    <w:rsid w:val="00BC59AB"/>
    <w:rsid w:val="00BC5AF6"/>
    <w:rsid w:val="00BC6128"/>
    <w:rsid w:val="00BC6375"/>
    <w:rsid w:val="00BC6A5D"/>
    <w:rsid w:val="00BC6DEB"/>
    <w:rsid w:val="00BC6E32"/>
    <w:rsid w:val="00BC7083"/>
    <w:rsid w:val="00BC79E4"/>
    <w:rsid w:val="00BC7B4D"/>
    <w:rsid w:val="00BC7D12"/>
    <w:rsid w:val="00BD024F"/>
    <w:rsid w:val="00BD03C9"/>
    <w:rsid w:val="00BD1134"/>
    <w:rsid w:val="00BD12A9"/>
    <w:rsid w:val="00BD178C"/>
    <w:rsid w:val="00BD1DF7"/>
    <w:rsid w:val="00BD233A"/>
    <w:rsid w:val="00BD297A"/>
    <w:rsid w:val="00BD2C3F"/>
    <w:rsid w:val="00BD2DE8"/>
    <w:rsid w:val="00BD2E85"/>
    <w:rsid w:val="00BD32BD"/>
    <w:rsid w:val="00BD3A7E"/>
    <w:rsid w:val="00BD3C80"/>
    <w:rsid w:val="00BD4D09"/>
    <w:rsid w:val="00BD50B5"/>
    <w:rsid w:val="00BD5981"/>
    <w:rsid w:val="00BD687F"/>
    <w:rsid w:val="00BD6A00"/>
    <w:rsid w:val="00BD7623"/>
    <w:rsid w:val="00BD787F"/>
    <w:rsid w:val="00BE002C"/>
    <w:rsid w:val="00BE08C3"/>
    <w:rsid w:val="00BE0B8F"/>
    <w:rsid w:val="00BE1145"/>
    <w:rsid w:val="00BE21A5"/>
    <w:rsid w:val="00BE2EA4"/>
    <w:rsid w:val="00BE2FFF"/>
    <w:rsid w:val="00BE35D7"/>
    <w:rsid w:val="00BE3668"/>
    <w:rsid w:val="00BE3AFA"/>
    <w:rsid w:val="00BE4640"/>
    <w:rsid w:val="00BE4C05"/>
    <w:rsid w:val="00BE61EB"/>
    <w:rsid w:val="00BE659A"/>
    <w:rsid w:val="00BE70E2"/>
    <w:rsid w:val="00BE7633"/>
    <w:rsid w:val="00BF077A"/>
    <w:rsid w:val="00BF0830"/>
    <w:rsid w:val="00BF09F5"/>
    <w:rsid w:val="00BF0E1A"/>
    <w:rsid w:val="00BF31D2"/>
    <w:rsid w:val="00BF4139"/>
    <w:rsid w:val="00BF5C6C"/>
    <w:rsid w:val="00BF5DFB"/>
    <w:rsid w:val="00BF616A"/>
    <w:rsid w:val="00BF6412"/>
    <w:rsid w:val="00BF7412"/>
    <w:rsid w:val="00BF7A5A"/>
    <w:rsid w:val="00BF7A77"/>
    <w:rsid w:val="00BF7AB9"/>
    <w:rsid w:val="00C00E41"/>
    <w:rsid w:val="00C011B7"/>
    <w:rsid w:val="00C01448"/>
    <w:rsid w:val="00C01BE7"/>
    <w:rsid w:val="00C01F34"/>
    <w:rsid w:val="00C02022"/>
    <w:rsid w:val="00C0212F"/>
    <w:rsid w:val="00C02563"/>
    <w:rsid w:val="00C03683"/>
    <w:rsid w:val="00C0381D"/>
    <w:rsid w:val="00C03BC3"/>
    <w:rsid w:val="00C042D4"/>
    <w:rsid w:val="00C04430"/>
    <w:rsid w:val="00C047F9"/>
    <w:rsid w:val="00C04932"/>
    <w:rsid w:val="00C04F12"/>
    <w:rsid w:val="00C052AD"/>
    <w:rsid w:val="00C057DE"/>
    <w:rsid w:val="00C05951"/>
    <w:rsid w:val="00C06470"/>
    <w:rsid w:val="00C0711E"/>
    <w:rsid w:val="00C101C9"/>
    <w:rsid w:val="00C10792"/>
    <w:rsid w:val="00C10EB4"/>
    <w:rsid w:val="00C120C9"/>
    <w:rsid w:val="00C131D5"/>
    <w:rsid w:val="00C143CC"/>
    <w:rsid w:val="00C143EC"/>
    <w:rsid w:val="00C1459B"/>
    <w:rsid w:val="00C14C9E"/>
    <w:rsid w:val="00C14D16"/>
    <w:rsid w:val="00C15321"/>
    <w:rsid w:val="00C16550"/>
    <w:rsid w:val="00C16730"/>
    <w:rsid w:val="00C16D99"/>
    <w:rsid w:val="00C16E3B"/>
    <w:rsid w:val="00C17D8D"/>
    <w:rsid w:val="00C17FBA"/>
    <w:rsid w:val="00C20388"/>
    <w:rsid w:val="00C20C6E"/>
    <w:rsid w:val="00C210A0"/>
    <w:rsid w:val="00C21469"/>
    <w:rsid w:val="00C21628"/>
    <w:rsid w:val="00C2181E"/>
    <w:rsid w:val="00C21941"/>
    <w:rsid w:val="00C21ABD"/>
    <w:rsid w:val="00C2214F"/>
    <w:rsid w:val="00C22159"/>
    <w:rsid w:val="00C221A2"/>
    <w:rsid w:val="00C228E7"/>
    <w:rsid w:val="00C22A53"/>
    <w:rsid w:val="00C235B6"/>
    <w:rsid w:val="00C23937"/>
    <w:rsid w:val="00C24309"/>
    <w:rsid w:val="00C246FD"/>
    <w:rsid w:val="00C25E4D"/>
    <w:rsid w:val="00C25ED7"/>
    <w:rsid w:val="00C25FD1"/>
    <w:rsid w:val="00C2678D"/>
    <w:rsid w:val="00C26AD6"/>
    <w:rsid w:val="00C2728D"/>
    <w:rsid w:val="00C276AD"/>
    <w:rsid w:val="00C27A37"/>
    <w:rsid w:val="00C27E8E"/>
    <w:rsid w:val="00C30618"/>
    <w:rsid w:val="00C31023"/>
    <w:rsid w:val="00C31720"/>
    <w:rsid w:val="00C31777"/>
    <w:rsid w:val="00C31F71"/>
    <w:rsid w:val="00C329E9"/>
    <w:rsid w:val="00C32AE6"/>
    <w:rsid w:val="00C32E03"/>
    <w:rsid w:val="00C33A4B"/>
    <w:rsid w:val="00C33CCD"/>
    <w:rsid w:val="00C33F8E"/>
    <w:rsid w:val="00C34BA0"/>
    <w:rsid w:val="00C34CB5"/>
    <w:rsid w:val="00C3520A"/>
    <w:rsid w:val="00C352A5"/>
    <w:rsid w:val="00C35D7C"/>
    <w:rsid w:val="00C35E26"/>
    <w:rsid w:val="00C36715"/>
    <w:rsid w:val="00C36A54"/>
    <w:rsid w:val="00C36A5B"/>
    <w:rsid w:val="00C37092"/>
    <w:rsid w:val="00C3767A"/>
    <w:rsid w:val="00C37C6A"/>
    <w:rsid w:val="00C409B4"/>
    <w:rsid w:val="00C40A51"/>
    <w:rsid w:val="00C40E36"/>
    <w:rsid w:val="00C41252"/>
    <w:rsid w:val="00C41AF6"/>
    <w:rsid w:val="00C41DED"/>
    <w:rsid w:val="00C41E7A"/>
    <w:rsid w:val="00C4234C"/>
    <w:rsid w:val="00C426CD"/>
    <w:rsid w:val="00C42A66"/>
    <w:rsid w:val="00C42F3A"/>
    <w:rsid w:val="00C431BD"/>
    <w:rsid w:val="00C4333B"/>
    <w:rsid w:val="00C433C7"/>
    <w:rsid w:val="00C4353C"/>
    <w:rsid w:val="00C43B29"/>
    <w:rsid w:val="00C43C70"/>
    <w:rsid w:val="00C43E76"/>
    <w:rsid w:val="00C44445"/>
    <w:rsid w:val="00C4549E"/>
    <w:rsid w:val="00C45532"/>
    <w:rsid w:val="00C45D7D"/>
    <w:rsid w:val="00C4605B"/>
    <w:rsid w:val="00C46464"/>
    <w:rsid w:val="00C464DF"/>
    <w:rsid w:val="00C466A5"/>
    <w:rsid w:val="00C46FD8"/>
    <w:rsid w:val="00C4712C"/>
    <w:rsid w:val="00C47573"/>
    <w:rsid w:val="00C47672"/>
    <w:rsid w:val="00C50116"/>
    <w:rsid w:val="00C5120C"/>
    <w:rsid w:val="00C51961"/>
    <w:rsid w:val="00C51B0E"/>
    <w:rsid w:val="00C52B28"/>
    <w:rsid w:val="00C531E0"/>
    <w:rsid w:val="00C5386D"/>
    <w:rsid w:val="00C53B43"/>
    <w:rsid w:val="00C53D20"/>
    <w:rsid w:val="00C545B9"/>
    <w:rsid w:val="00C54C31"/>
    <w:rsid w:val="00C54E42"/>
    <w:rsid w:val="00C55612"/>
    <w:rsid w:val="00C56105"/>
    <w:rsid w:val="00C56287"/>
    <w:rsid w:val="00C574DF"/>
    <w:rsid w:val="00C57568"/>
    <w:rsid w:val="00C57B05"/>
    <w:rsid w:val="00C57D19"/>
    <w:rsid w:val="00C57EB4"/>
    <w:rsid w:val="00C601DB"/>
    <w:rsid w:val="00C605BB"/>
    <w:rsid w:val="00C609D6"/>
    <w:rsid w:val="00C60E1F"/>
    <w:rsid w:val="00C61081"/>
    <w:rsid w:val="00C617D9"/>
    <w:rsid w:val="00C61ED9"/>
    <w:rsid w:val="00C61F7F"/>
    <w:rsid w:val="00C622EC"/>
    <w:rsid w:val="00C624F6"/>
    <w:rsid w:val="00C62767"/>
    <w:rsid w:val="00C628F1"/>
    <w:rsid w:val="00C62BD2"/>
    <w:rsid w:val="00C62E58"/>
    <w:rsid w:val="00C62F8A"/>
    <w:rsid w:val="00C6448A"/>
    <w:rsid w:val="00C647A7"/>
    <w:rsid w:val="00C6535D"/>
    <w:rsid w:val="00C65E90"/>
    <w:rsid w:val="00C65F1A"/>
    <w:rsid w:val="00C66109"/>
    <w:rsid w:val="00C662F7"/>
    <w:rsid w:val="00C663ED"/>
    <w:rsid w:val="00C6694B"/>
    <w:rsid w:val="00C676F0"/>
    <w:rsid w:val="00C67780"/>
    <w:rsid w:val="00C67D46"/>
    <w:rsid w:val="00C705E7"/>
    <w:rsid w:val="00C706E8"/>
    <w:rsid w:val="00C716D5"/>
    <w:rsid w:val="00C71829"/>
    <w:rsid w:val="00C72BE6"/>
    <w:rsid w:val="00C739E0"/>
    <w:rsid w:val="00C73AE9"/>
    <w:rsid w:val="00C748B8"/>
    <w:rsid w:val="00C74B66"/>
    <w:rsid w:val="00C74D82"/>
    <w:rsid w:val="00C751CF"/>
    <w:rsid w:val="00C757B2"/>
    <w:rsid w:val="00C76FA3"/>
    <w:rsid w:val="00C770AA"/>
    <w:rsid w:val="00C77370"/>
    <w:rsid w:val="00C779BF"/>
    <w:rsid w:val="00C77F36"/>
    <w:rsid w:val="00C80833"/>
    <w:rsid w:val="00C80F43"/>
    <w:rsid w:val="00C816EE"/>
    <w:rsid w:val="00C8227D"/>
    <w:rsid w:val="00C8252F"/>
    <w:rsid w:val="00C82A38"/>
    <w:rsid w:val="00C82C2C"/>
    <w:rsid w:val="00C83050"/>
    <w:rsid w:val="00C83414"/>
    <w:rsid w:val="00C835C8"/>
    <w:rsid w:val="00C83D8B"/>
    <w:rsid w:val="00C83DD3"/>
    <w:rsid w:val="00C841FA"/>
    <w:rsid w:val="00C84928"/>
    <w:rsid w:val="00C84AEE"/>
    <w:rsid w:val="00C84F95"/>
    <w:rsid w:val="00C85145"/>
    <w:rsid w:val="00C85E47"/>
    <w:rsid w:val="00C8605E"/>
    <w:rsid w:val="00C86419"/>
    <w:rsid w:val="00C86546"/>
    <w:rsid w:val="00C8675C"/>
    <w:rsid w:val="00C86CEB"/>
    <w:rsid w:val="00C86DFB"/>
    <w:rsid w:val="00C86E7C"/>
    <w:rsid w:val="00C872B5"/>
    <w:rsid w:val="00C925C7"/>
    <w:rsid w:val="00C92E36"/>
    <w:rsid w:val="00C9370D"/>
    <w:rsid w:val="00C93A03"/>
    <w:rsid w:val="00C93C66"/>
    <w:rsid w:val="00C941F8"/>
    <w:rsid w:val="00C943AD"/>
    <w:rsid w:val="00C94631"/>
    <w:rsid w:val="00C9478B"/>
    <w:rsid w:val="00C95AE5"/>
    <w:rsid w:val="00C961A1"/>
    <w:rsid w:val="00CA0095"/>
    <w:rsid w:val="00CA01F1"/>
    <w:rsid w:val="00CA115A"/>
    <w:rsid w:val="00CA135A"/>
    <w:rsid w:val="00CA13C6"/>
    <w:rsid w:val="00CA1480"/>
    <w:rsid w:val="00CA1F7C"/>
    <w:rsid w:val="00CA242C"/>
    <w:rsid w:val="00CA30CA"/>
    <w:rsid w:val="00CA43DB"/>
    <w:rsid w:val="00CA4706"/>
    <w:rsid w:val="00CA4AB3"/>
    <w:rsid w:val="00CA4BD5"/>
    <w:rsid w:val="00CA552E"/>
    <w:rsid w:val="00CA560A"/>
    <w:rsid w:val="00CA5E84"/>
    <w:rsid w:val="00CA629C"/>
    <w:rsid w:val="00CA68B8"/>
    <w:rsid w:val="00CA6EB5"/>
    <w:rsid w:val="00CB01A4"/>
    <w:rsid w:val="00CB0391"/>
    <w:rsid w:val="00CB06C2"/>
    <w:rsid w:val="00CB08BA"/>
    <w:rsid w:val="00CB0967"/>
    <w:rsid w:val="00CB10E1"/>
    <w:rsid w:val="00CB1A7F"/>
    <w:rsid w:val="00CB1AA8"/>
    <w:rsid w:val="00CB1DBF"/>
    <w:rsid w:val="00CB3166"/>
    <w:rsid w:val="00CB31F4"/>
    <w:rsid w:val="00CB3419"/>
    <w:rsid w:val="00CB3B4D"/>
    <w:rsid w:val="00CB3BF0"/>
    <w:rsid w:val="00CB439C"/>
    <w:rsid w:val="00CB4965"/>
    <w:rsid w:val="00CB4FE2"/>
    <w:rsid w:val="00CB6966"/>
    <w:rsid w:val="00CB7CED"/>
    <w:rsid w:val="00CC16C2"/>
    <w:rsid w:val="00CC173F"/>
    <w:rsid w:val="00CC211C"/>
    <w:rsid w:val="00CC213A"/>
    <w:rsid w:val="00CC248A"/>
    <w:rsid w:val="00CC2578"/>
    <w:rsid w:val="00CC3245"/>
    <w:rsid w:val="00CC386E"/>
    <w:rsid w:val="00CC3BBE"/>
    <w:rsid w:val="00CC6C5F"/>
    <w:rsid w:val="00CC6EE4"/>
    <w:rsid w:val="00CC70B8"/>
    <w:rsid w:val="00CC7AC7"/>
    <w:rsid w:val="00CD02DC"/>
    <w:rsid w:val="00CD06EF"/>
    <w:rsid w:val="00CD089E"/>
    <w:rsid w:val="00CD1297"/>
    <w:rsid w:val="00CD2E8B"/>
    <w:rsid w:val="00CD4026"/>
    <w:rsid w:val="00CD41A5"/>
    <w:rsid w:val="00CD461D"/>
    <w:rsid w:val="00CD4620"/>
    <w:rsid w:val="00CD488F"/>
    <w:rsid w:val="00CD4FE4"/>
    <w:rsid w:val="00CD5B2E"/>
    <w:rsid w:val="00CD5DC1"/>
    <w:rsid w:val="00CD64E7"/>
    <w:rsid w:val="00CD6BFA"/>
    <w:rsid w:val="00CD713D"/>
    <w:rsid w:val="00CD7715"/>
    <w:rsid w:val="00CD7D4F"/>
    <w:rsid w:val="00CE0A29"/>
    <w:rsid w:val="00CE1768"/>
    <w:rsid w:val="00CE215D"/>
    <w:rsid w:val="00CE2219"/>
    <w:rsid w:val="00CE22E3"/>
    <w:rsid w:val="00CE31F0"/>
    <w:rsid w:val="00CE3210"/>
    <w:rsid w:val="00CE379A"/>
    <w:rsid w:val="00CE39FA"/>
    <w:rsid w:val="00CE3E7D"/>
    <w:rsid w:val="00CE4571"/>
    <w:rsid w:val="00CE4C63"/>
    <w:rsid w:val="00CE52E3"/>
    <w:rsid w:val="00CE541F"/>
    <w:rsid w:val="00CE5706"/>
    <w:rsid w:val="00CE5A9C"/>
    <w:rsid w:val="00CE5EC8"/>
    <w:rsid w:val="00CE63DD"/>
    <w:rsid w:val="00CE6588"/>
    <w:rsid w:val="00CE6F62"/>
    <w:rsid w:val="00CE6FE6"/>
    <w:rsid w:val="00CE7C8D"/>
    <w:rsid w:val="00CF064E"/>
    <w:rsid w:val="00CF09BA"/>
    <w:rsid w:val="00CF1DFE"/>
    <w:rsid w:val="00CF239E"/>
    <w:rsid w:val="00CF23B9"/>
    <w:rsid w:val="00CF2515"/>
    <w:rsid w:val="00CF2788"/>
    <w:rsid w:val="00CF2A09"/>
    <w:rsid w:val="00CF3233"/>
    <w:rsid w:val="00CF3B72"/>
    <w:rsid w:val="00CF3E35"/>
    <w:rsid w:val="00CF4205"/>
    <w:rsid w:val="00CF4A99"/>
    <w:rsid w:val="00CF52E4"/>
    <w:rsid w:val="00CF5B45"/>
    <w:rsid w:val="00CF5D85"/>
    <w:rsid w:val="00CF650B"/>
    <w:rsid w:val="00CF68A5"/>
    <w:rsid w:val="00CF6AB0"/>
    <w:rsid w:val="00CF6C9D"/>
    <w:rsid w:val="00CF7563"/>
    <w:rsid w:val="00D001AB"/>
    <w:rsid w:val="00D004FD"/>
    <w:rsid w:val="00D0159F"/>
    <w:rsid w:val="00D01740"/>
    <w:rsid w:val="00D01BBE"/>
    <w:rsid w:val="00D02021"/>
    <w:rsid w:val="00D0232C"/>
    <w:rsid w:val="00D024D1"/>
    <w:rsid w:val="00D030B3"/>
    <w:rsid w:val="00D0318B"/>
    <w:rsid w:val="00D03354"/>
    <w:rsid w:val="00D03495"/>
    <w:rsid w:val="00D035C9"/>
    <w:rsid w:val="00D03E0D"/>
    <w:rsid w:val="00D04265"/>
    <w:rsid w:val="00D05BCD"/>
    <w:rsid w:val="00D060CC"/>
    <w:rsid w:val="00D0656C"/>
    <w:rsid w:val="00D06EE5"/>
    <w:rsid w:val="00D07819"/>
    <w:rsid w:val="00D10946"/>
    <w:rsid w:val="00D10A30"/>
    <w:rsid w:val="00D10C7E"/>
    <w:rsid w:val="00D11034"/>
    <w:rsid w:val="00D119F4"/>
    <w:rsid w:val="00D11BC5"/>
    <w:rsid w:val="00D11DE4"/>
    <w:rsid w:val="00D12BB9"/>
    <w:rsid w:val="00D12CA6"/>
    <w:rsid w:val="00D1381B"/>
    <w:rsid w:val="00D13B4A"/>
    <w:rsid w:val="00D1416E"/>
    <w:rsid w:val="00D15149"/>
    <w:rsid w:val="00D15534"/>
    <w:rsid w:val="00D159E0"/>
    <w:rsid w:val="00D15D15"/>
    <w:rsid w:val="00D1757D"/>
    <w:rsid w:val="00D202B3"/>
    <w:rsid w:val="00D20560"/>
    <w:rsid w:val="00D2057C"/>
    <w:rsid w:val="00D20E49"/>
    <w:rsid w:val="00D22A68"/>
    <w:rsid w:val="00D22F86"/>
    <w:rsid w:val="00D2317F"/>
    <w:rsid w:val="00D23411"/>
    <w:rsid w:val="00D234F5"/>
    <w:rsid w:val="00D23E06"/>
    <w:rsid w:val="00D24A07"/>
    <w:rsid w:val="00D259D0"/>
    <w:rsid w:val="00D2657C"/>
    <w:rsid w:val="00D269E8"/>
    <w:rsid w:val="00D26A30"/>
    <w:rsid w:val="00D26CD2"/>
    <w:rsid w:val="00D27523"/>
    <w:rsid w:val="00D2753F"/>
    <w:rsid w:val="00D279A0"/>
    <w:rsid w:val="00D30157"/>
    <w:rsid w:val="00D30AC0"/>
    <w:rsid w:val="00D30D1F"/>
    <w:rsid w:val="00D31346"/>
    <w:rsid w:val="00D31D5F"/>
    <w:rsid w:val="00D3318F"/>
    <w:rsid w:val="00D33C64"/>
    <w:rsid w:val="00D33CD1"/>
    <w:rsid w:val="00D3417F"/>
    <w:rsid w:val="00D35331"/>
    <w:rsid w:val="00D36994"/>
    <w:rsid w:val="00D36BE9"/>
    <w:rsid w:val="00D37275"/>
    <w:rsid w:val="00D4000F"/>
    <w:rsid w:val="00D401D7"/>
    <w:rsid w:val="00D40639"/>
    <w:rsid w:val="00D40972"/>
    <w:rsid w:val="00D40FA8"/>
    <w:rsid w:val="00D41754"/>
    <w:rsid w:val="00D41A31"/>
    <w:rsid w:val="00D42694"/>
    <w:rsid w:val="00D429C5"/>
    <w:rsid w:val="00D42BD6"/>
    <w:rsid w:val="00D42DAF"/>
    <w:rsid w:val="00D431B5"/>
    <w:rsid w:val="00D43768"/>
    <w:rsid w:val="00D43886"/>
    <w:rsid w:val="00D43898"/>
    <w:rsid w:val="00D438D2"/>
    <w:rsid w:val="00D44C1D"/>
    <w:rsid w:val="00D4531C"/>
    <w:rsid w:val="00D45710"/>
    <w:rsid w:val="00D45809"/>
    <w:rsid w:val="00D4591A"/>
    <w:rsid w:val="00D473B0"/>
    <w:rsid w:val="00D47A2C"/>
    <w:rsid w:val="00D5093E"/>
    <w:rsid w:val="00D517C7"/>
    <w:rsid w:val="00D51FF3"/>
    <w:rsid w:val="00D52117"/>
    <w:rsid w:val="00D527CD"/>
    <w:rsid w:val="00D52F1A"/>
    <w:rsid w:val="00D53521"/>
    <w:rsid w:val="00D5379F"/>
    <w:rsid w:val="00D53AC0"/>
    <w:rsid w:val="00D543D9"/>
    <w:rsid w:val="00D545D1"/>
    <w:rsid w:val="00D54C77"/>
    <w:rsid w:val="00D54D35"/>
    <w:rsid w:val="00D54D9C"/>
    <w:rsid w:val="00D56031"/>
    <w:rsid w:val="00D56154"/>
    <w:rsid w:val="00D56725"/>
    <w:rsid w:val="00D576E5"/>
    <w:rsid w:val="00D57FE5"/>
    <w:rsid w:val="00D60511"/>
    <w:rsid w:val="00D60DB6"/>
    <w:rsid w:val="00D60E2C"/>
    <w:rsid w:val="00D61853"/>
    <w:rsid w:val="00D62242"/>
    <w:rsid w:val="00D62796"/>
    <w:rsid w:val="00D63221"/>
    <w:rsid w:val="00D63718"/>
    <w:rsid w:val="00D649C1"/>
    <w:rsid w:val="00D64B19"/>
    <w:rsid w:val="00D64BDF"/>
    <w:rsid w:val="00D650BE"/>
    <w:rsid w:val="00D65218"/>
    <w:rsid w:val="00D6537E"/>
    <w:rsid w:val="00D66C56"/>
    <w:rsid w:val="00D67D62"/>
    <w:rsid w:val="00D70337"/>
    <w:rsid w:val="00D703AD"/>
    <w:rsid w:val="00D7062B"/>
    <w:rsid w:val="00D7126B"/>
    <w:rsid w:val="00D715FF"/>
    <w:rsid w:val="00D7246F"/>
    <w:rsid w:val="00D72E81"/>
    <w:rsid w:val="00D732AC"/>
    <w:rsid w:val="00D73379"/>
    <w:rsid w:val="00D73394"/>
    <w:rsid w:val="00D73A17"/>
    <w:rsid w:val="00D751D7"/>
    <w:rsid w:val="00D75982"/>
    <w:rsid w:val="00D761B7"/>
    <w:rsid w:val="00D76B0D"/>
    <w:rsid w:val="00D76C25"/>
    <w:rsid w:val="00D76EC9"/>
    <w:rsid w:val="00D771C1"/>
    <w:rsid w:val="00D775F2"/>
    <w:rsid w:val="00D80438"/>
    <w:rsid w:val="00D805C9"/>
    <w:rsid w:val="00D80D6A"/>
    <w:rsid w:val="00D8165A"/>
    <w:rsid w:val="00D8192C"/>
    <w:rsid w:val="00D82462"/>
    <w:rsid w:val="00D82A55"/>
    <w:rsid w:val="00D8303F"/>
    <w:rsid w:val="00D830C9"/>
    <w:rsid w:val="00D83B5F"/>
    <w:rsid w:val="00D83EA5"/>
    <w:rsid w:val="00D84114"/>
    <w:rsid w:val="00D852B3"/>
    <w:rsid w:val="00D857B6"/>
    <w:rsid w:val="00D85B0A"/>
    <w:rsid w:val="00D8728C"/>
    <w:rsid w:val="00D87494"/>
    <w:rsid w:val="00D877A9"/>
    <w:rsid w:val="00D908B8"/>
    <w:rsid w:val="00D90D20"/>
    <w:rsid w:val="00D90E26"/>
    <w:rsid w:val="00D91979"/>
    <w:rsid w:val="00D92541"/>
    <w:rsid w:val="00D92774"/>
    <w:rsid w:val="00D92AD1"/>
    <w:rsid w:val="00D92F59"/>
    <w:rsid w:val="00D934EC"/>
    <w:rsid w:val="00D939EC"/>
    <w:rsid w:val="00D93A43"/>
    <w:rsid w:val="00D94B3C"/>
    <w:rsid w:val="00D94DE7"/>
    <w:rsid w:val="00D95AC4"/>
    <w:rsid w:val="00D95DB8"/>
    <w:rsid w:val="00D96B95"/>
    <w:rsid w:val="00D970E7"/>
    <w:rsid w:val="00D97680"/>
    <w:rsid w:val="00D976AC"/>
    <w:rsid w:val="00D97C58"/>
    <w:rsid w:val="00DA04ED"/>
    <w:rsid w:val="00DA07B7"/>
    <w:rsid w:val="00DA07C2"/>
    <w:rsid w:val="00DA0A4D"/>
    <w:rsid w:val="00DA1AF6"/>
    <w:rsid w:val="00DA228A"/>
    <w:rsid w:val="00DA3142"/>
    <w:rsid w:val="00DA367D"/>
    <w:rsid w:val="00DA40FA"/>
    <w:rsid w:val="00DA4B3E"/>
    <w:rsid w:val="00DA4E73"/>
    <w:rsid w:val="00DA55E0"/>
    <w:rsid w:val="00DA580B"/>
    <w:rsid w:val="00DA5876"/>
    <w:rsid w:val="00DA5BCA"/>
    <w:rsid w:val="00DA622C"/>
    <w:rsid w:val="00DA6327"/>
    <w:rsid w:val="00DA637F"/>
    <w:rsid w:val="00DA6761"/>
    <w:rsid w:val="00DA711C"/>
    <w:rsid w:val="00DA7167"/>
    <w:rsid w:val="00DA7FCA"/>
    <w:rsid w:val="00DB0398"/>
    <w:rsid w:val="00DB051E"/>
    <w:rsid w:val="00DB0DEC"/>
    <w:rsid w:val="00DB0F4D"/>
    <w:rsid w:val="00DB144F"/>
    <w:rsid w:val="00DB147E"/>
    <w:rsid w:val="00DB2634"/>
    <w:rsid w:val="00DB2734"/>
    <w:rsid w:val="00DB2ABE"/>
    <w:rsid w:val="00DB2C86"/>
    <w:rsid w:val="00DB2D76"/>
    <w:rsid w:val="00DB2EDD"/>
    <w:rsid w:val="00DB3A4E"/>
    <w:rsid w:val="00DB3C10"/>
    <w:rsid w:val="00DB3DD6"/>
    <w:rsid w:val="00DB45E8"/>
    <w:rsid w:val="00DB5A8C"/>
    <w:rsid w:val="00DB5D2E"/>
    <w:rsid w:val="00DB6472"/>
    <w:rsid w:val="00DB66EF"/>
    <w:rsid w:val="00DB6B3E"/>
    <w:rsid w:val="00DB6C25"/>
    <w:rsid w:val="00DB6D43"/>
    <w:rsid w:val="00DB7755"/>
    <w:rsid w:val="00DC06B2"/>
    <w:rsid w:val="00DC0B02"/>
    <w:rsid w:val="00DC1018"/>
    <w:rsid w:val="00DC19F1"/>
    <w:rsid w:val="00DC2AEA"/>
    <w:rsid w:val="00DC3AF2"/>
    <w:rsid w:val="00DC3D63"/>
    <w:rsid w:val="00DC42E7"/>
    <w:rsid w:val="00DC4728"/>
    <w:rsid w:val="00DC4981"/>
    <w:rsid w:val="00DC4D7A"/>
    <w:rsid w:val="00DC59E4"/>
    <w:rsid w:val="00DC6116"/>
    <w:rsid w:val="00DC6AE7"/>
    <w:rsid w:val="00DC6EB4"/>
    <w:rsid w:val="00DC6FEC"/>
    <w:rsid w:val="00DC70CB"/>
    <w:rsid w:val="00DC7457"/>
    <w:rsid w:val="00DC7C8F"/>
    <w:rsid w:val="00DD0723"/>
    <w:rsid w:val="00DD115D"/>
    <w:rsid w:val="00DD2874"/>
    <w:rsid w:val="00DD288A"/>
    <w:rsid w:val="00DD31C7"/>
    <w:rsid w:val="00DD3674"/>
    <w:rsid w:val="00DD4096"/>
    <w:rsid w:val="00DD4D02"/>
    <w:rsid w:val="00DD4D4E"/>
    <w:rsid w:val="00DD51B0"/>
    <w:rsid w:val="00DD5671"/>
    <w:rsid w:val="00DD63C1"/>
    <w:rsid w:val="00DD674A"/>
    <w:rsid w:val="00DD6DD1"/>
    <w:rsid w:val="00DD7CE2"/>
    <w:rsid w:val="00DE0234"/>
    <w:rsid w:val="00DE0463"/>
    <w:rsid w:val="00DE0551"/>
    <w:rsid w:val="00DE08CC"/>
    <w:rsid w:val="00DE0A2D"/>
    <w:rsid w:val="00DE1714"/>
    <w:rsid w:val="00DE19D1"/>
    <w:rsid w:val="00DE1FC9"/>
    <w:rsid w:val="00DE212F"/>
    <w:rsid w:val="00DE254B"/>
    <w:rsid w:val="00DE3061"/>
    <w:rsid w:val="00DE315A"/>
    <w:rsid w:val="00DE32AB"/>
    <w:rsid w:val="00DE3BA2"/>
    <w:rsid w:val="00DE5079"/>
    <w:rsid w:val="00DE5107"/>
    <w:rsid w:val="00DE5684"/>
    <w:rsid w:val="00DE56BE"/>
    <w:rsid w:val="00DE590A"/>
    <w:rsid w:val="00DE5E44"/>
    <w:rsid w:val="00DE5F93"/>
    <w:rsid w:val="00DE61A1"/>
    <w:rsid w:val="00DE6EBF"/>
    <w:rsid w:val="00DE7A62"/>
    <w:rsid w:val="00DF03C6"/>
    <w:rsid w:val="00DF0A17"/>
    <w:rsid w:val="00DF0C77"/>
    <w:rsid w:val="00DF163B"/>
    <w:rsid w:val="00DF1711"/>
    <w:rsid w:val="00DF1C0C"/>
    <w:rsid w:val="00DF1EFC"/>
    <w:rsid w:val="00DF20C5"/>
    <w:rsid w:val="00DF279F"/>
    <w:rsid w:val="00DF2872"/>
    <w:rsid w:val="00DF2961"/>
    <w:rsid w:val="00DF2AD8"/>
    <w:rsid w:val="00DF36CF"/>
    <w:rsid w:val="00DF3EAD"/>
    <w:rsid w:val="00DF528C"/>
    <w:rsid w:val="00DF5C89"/>
    <w:rsid w:val="00DF63DB"/>
    <w:rsid w:val="00DF6432"/>
    <w:rsid w:val="00DF7014"/>
    <w:rsid w:val="00DF756F"/>
    <w:rsid w:val="00DF7B37"/>
    <w:rsid w:val="00E001DE"/>
    <w:rsid w:val="00E0091E"/>
    <w:rsid w:val="00E00966"/>
    <w:rsid w:val="00E015B9"/>
    <w:rsid w:val="00E01843"/>
    <w:rsid w:val="00E01DA6"/>
    <w:rsid w:val="00E01ECC"/>
    <w:rsid w:val="00E03BC4"/>
    <w:rsid w:val="00E03DFE"/>
    <w:rsid w:val="00E04186"/>
    <w:rsid w:val="00E04CBC"/>
    <w:rsid w:val="00E0525C"/>
    <w:rsid w:val="00E055D5"/>
    <w:rsid w:val="00E0560D"/>
    <w:rsid w:val="00E06613"/>
    <w:rsid w:val="00E06937"/>
    <w:rsid w:val="00E06B7E"/>
    <w:rsid w:val="00E06E63"/>
    <w:rsid w:val="00E06EBF"/>
    <w:rsid w:val="00E07197"/>
    <w:rsid w:val="00E071B5"/>
    <w:rsid w:val="00E077AB"/>
    <w:rsid w:val="00E07857"/>
    <w:rsid w:val="00E10EBA"/>
    <w:rsid w:val="00E11166"/>
    <w:rsid w:val="00E11E25"/>
    <w:rsid w:val="00E1222D"/>
    <w:rsid w:val="00E123B9"/>
    <w:rsid w:val="00E12915"/>
    <w:rsid w:val="00E12A57"/>
    <w:rsid w:val="00E12C80"/>
    <w:rsid w:val="00E1336C"/>
    <w:rsid w:val="00E13B4C"/>
    <w:rsid w:val="00E147EC"/>
    <w:rsid w:val="00E14DBE"/>
    <w:rsid w:val="00E16592"/>
    <w:rsid w:val="00E165AE"/>
    <w:rsid w:val="00E17536"/>
    <w:rsid w:val="00E1775E"/>
    <w:rsid w:val="00E17E96"/>
    <w:rsid w:val="00E2051E"/>
    <w:rsid w:val="00E2062F"/>
    <w:rsid w:val="00E20DA1"/>
    <w:rsid w:val="00E21173"/>
    <w:rsid w:val="00E218C3"/>
    <w:rsid w:val="00E22643"/>
    <w:rsid w:val="00E22F1E"/>
    <w:rsid w:val="00E236C0"/>
    <w:rsid w:val="00E23CEB"/>
    <w:rsid w:val="00E24DE0"/>
    <w:rsid w:val="00E24DFE"/>
    <w:rsid w:val="00E24E06"/>
    <w:rsid w:val="00E25281"/>
    <w:rsid w:val="00E2556C"/>
    <w:rsid w:val="00E2570E"/>
    <w:rsid w:val="00E25996"/>
    <w:rsid w:val="00E2599A"/>
    <w:rsid w:val="00E260B0"/>
    <w:rsid w:val="00E2626D"/>
    <w:rsid w:val="00E27493"/>
    <w:rsid w:val="00E279E9"/>
    <w:rsid w:val="00E27B06"/>
    <w:rsid w:val="00E27E2B"/>
    <w:rsid w:val="00E30E77"/>
    <w:rsid w:val="00E31139"/>
    <w:rsid w:val="00E31346"/>
    <w:rsid w:val="00E32176"/>
    <w:rsid w:val="00E32520"/>
    <w:rsid w:val="00E32735"/>
    <w:rsid w:val="00E32C8A"/>
    <w:rsid w:val="00E33232"/>
    <w:rsid w:val="00E33860"/>
    <w:rsid w:val="00E33C47"/>
    <w:rsid w:val="00E3402F"/>
    <w:rsid w:val="00E340CB"/>
    <w:rsid w:val="00E34A4A"/>
    <w:rsid w:val="00E3551A"/>
    <w:rsid w:val="00E359C2"/>
    <w:rsid w:val="00E35B82"/>
    <w:rsid w:val="00E365BE"/>
    <w:rsid w:val="00E366F6"/>
    <w:rsid w:val="00E369D5"/>
    <w:rsid w:val="00E36BA4"/>
    <w:rsid w:val="00E36E41"/>
    <w:rsid w:val="00E37709"/>
    <w:rsid w:val="00E401FD"/>
    <w:rsid w:val="00E4066E"/>
    <w:rsid w:val="00E40BAA"/>
    <w:rsid w:val="00E425F9"/>
    <w:rsid w:val="00E429BA"/>
    <w:rsid w:val="00E42DD5"/>
    <w:rsid w:val="00E42DEF"/>
    <w:rsid w:val="00E432CD"/>
    <w:rsid w:val="00E43A8E"/>
    <w:rsid w:val="00E4483D"/>
    <w:rsid w:val="00E453CB"/>
    <w:rsid w:val="00E45E5A"/>
    <w:rsid w:val="00E46049"/>
    <w:rsid w:val="00E4616C"/>
    <w:rsid w:val="00E46401"/>
    <w:rsid w:val="00E50BC5"/>
    <w:rsid w:val="00E50CFF"/>
    <w:rsid w:val="00E517F7"/>
    <w:rsid w:val="00E52960"/>
    <w:rsid w:val="00E52ACB"/>
    <w:rsid w:val="00E52E5C"/>
    <w:rsid w:val="00E537C0"/>
    <w:rsid w:val="00E5446D"/>
    <w:rsid w:val="00E54B54"/>
    <w:rsid w:val="00E54C07"/>
    <w:rsid w:val="00E5507B"/>
    <w:rsid w:val="00E554AF"/>
    <w:rsid w:val="00E55899"/>
    <w:rsid w:val="00E56DCA"/>
    <w:rsid w:val="00E57822"/>
    <w:rsid w:val="00E57E06"/>
    <w:rsid w:val="00E60A4C"/>
    <w:rsid w:val="00E60D9C"/>
    <w:rsid w:val="00E6147C"/>
    <w:rsid w:val="00E61F12"/>
    <w:rsid w:val="00E62100"/>
    <w:rsid w:val="00E62715"/>
    <w:rsid w:val="00E630C9"/>
    <w:rsid w:val="00E6333C"/>
    <w:rsid w:val="00E633E2"/>
    <w:rsid w:val="00E63B1F"/>
    <w:rsid w:val="00E647BA"/>
    <w:rsid w:val="00E64910"/>
    <w:rsid w:val="00E662E2"/>
    <w:rsid w:val="00E66553"/>
    <w:rsid w:val="00E6672C"/>
    <w:rsid w:val="00E668EA"/>
    <w:rsid w:val="00E6745F"/>
    <w:rsid w:val="00E675D5"/>
    <w:rsid w:val="00E67670"/>
    <w:rsid w:val="00E6771B"/>
    <w:rsid w:val="00E707EB"/>
    <w:rsid w:val="00E70BA4"/>
    <w:rsid w:val="00E7109B"/>
    <w:rsid w:val="00E71DC7"/>
    <w:rsid w:val="00E71EE8"/>
    <w:rsid w:val="00E72531"/>
    <w:rsid w:val="00E725B4"/>
    <w:rsid w:val="00E72D30"/>
    <w:rsid w:val="00E72EF4"/>
    <w:rsid w:val="00E73D75"/>
    <w:rsid w:val="00E73FF8"/>
    <w:rsid w:val="00E7476B"/>
    <w:rsid w:val="00E75385"/>
    <w:rsid w:val="00E766E6"/>
    <w:rsid w:val="00E76779"/>
    <w:rsid w:val="00E76A51"/>
    <w:rsid w:val="00E76E13"/>
    <w:rsid w:val="00E7719F"/>
    <w:rsid w:val="00E77616"/>
    <w:rsid w:val="00E77D3A"/>
    <w:rsid w:val="00E80838"/>
    <w:rsid w:val="00E80D04"/>
    <w:rsid w:val="00E8131C"/>
    <w:rsid w:val="00E8266A"/>
    <w:rsid w:val="00E827AA"/>
    <w:rsid w:val="00E82B91"/>
    <w:rsid w:val="00E82C23"/>
    <w:rsid w:val="00E83D22"/>
    <w:rsid w:val="00E83F38"/>
    <w:rsid w:val="00E84099"/>
    <w:rsid w:val="00E85698"/>
    <w:rsid w:val="00E856FC"/>
    <w:rsid w:val="00E860F4"/>
    <w:rsid w:val="00E8640D"/>
    <w:rsid w:val="00E8675A"/>
    <w:rsid w:val="00E8677C"/>
    <w:rsid w:val="00E868BD"/>
    <w:rsid w:val="00E86B3D"/>
    <w:rsid w:val="00E86BA6"/>
    <w:rsid w:val="00E86EDF"/>
    <w:rsid w:val="00E903FD"/>
    <w:rsid w:val="00E905D2"/>
    <w:rsid w:val="00E90A24"/>
    <w:rsid w:val="00E91F14"/>
    <w:rsid w:val="00E92407"/>
    <w:rsid w:val="00E92EC5"/>
    <w:rsid w:val="00E93623"/>
    <w:rsid w:val="00E93748"/>
    <w:rsid w:val="00E93CE2"/>
    <w:rsid w:val="00E94038"/>
    <w:rsid w:val="00E9422C"/>
    <w:rsid w:val="00E94DF2"/>
    <w:rsid w:val="00E95104"/>
    <w:rsid w:val="00E957F9"/>
    <w:rsid w:val="00E961CE"/>
    <w:rsid w:val="00E963A7"/>
    <w:rsid w:val="00E968BB"/>
    <w:rsid w:val="00E96A3D"/>
    <w:rsid w:val="00E97570"/>
    <w:rsid w:val="00E976B3"/>
    <w:rsid w:val="00EA0823"/>
    <w:rsid w:val="00EA1100"/>
    <w:rsid w:val="00EA1476"/>
    <w:rsid w:val="00EA1D8D"/>
    <w:rsid w:val="00EA2269"/>
    <w:rsid w:val="00EA25D0"/>
    <w:rsid w:val="00EA2A36"/>
    <w:rsid w:val="00EA2AD1"/>
    <w:rsid w:val="00EA30A3"/>
    <w:rsid w:val="00EA379A"/>
    <w:rsid w:val="00EA3AD3"/>
    <w:rsid w:val="00EA4455"/>
    <w:rsid w:val="00EA44AC"/>
    <w:rsid w:val="00EA492A"/>
    <w:rsid w:val="00EA5424"/>
    <w:rsid w:val="00EA558C"/>
    <w:rsid w:val="00EA59FB"/>
    <w:rsid w:val="00EA5ACE"/>
    <w:rsid w:val="00EA6BDD"/>
    <w:rsid w:val="00EA6CC4"/>
    <w:rsid w:val="00EA6DD4"/>
    <w:rsid w:val="00EA770C"/>
    <w:rsid w:val="00EA7898"/>
    <w:rsid w:val="00EA7F0C"/>
    <w:rsid w:val="00EB0035"/>
    <w:rsid w:val="00EB0379"/>
    <w:rsid w:val="00EB0C65"/>
    <w:rsid w:val="00EB0DF8"/>
    <w:rsid w:val="00EB0E12"/>
    <w:rsid w:val="00EB1002"/>
    <w:rsid w:val="00EB1AAF"/>
    <w:rsid w:val="00EB2B19"/>
    <w:rsid w:val="00EB2CCB"/>
    <w:rsid w:val="00EB2D9C"/>
    <w:rsid w:val="00EB2E27"/>
    <w:rsid w:val="00EB3078"/>
    <w:rsid w:val="00EB3356"/>
    <w:rsid w:val="00EB3C1C"/>
    <w:rsid w:val="00EB4AEB"/>
    <w:rsid w:val="00EB4E91"/>
    <w:rsid w:val="00EB61E8"/>
    <w:rsid w:val="00EB6543"/>
    <w:rsid w:val="00EB6C32"/>
    <w:rsid w:val="00EB7248"/>
    <w:rsid w:val="00EB78F3"/>
    <w:rsid w:val="00EC04BA"/>
    <w:rsid w:val="00EC0786"/>
    <w:rsid w:val="00EC09FC"/>
    <w:rsid w:val="00EC1AF7"/>
    <w:rsid w:val="00EC2E9B"/>
    <w:rsid w:val="00EC2F8D"/>
    <w:rsid w:val="00EC33B4"/>
    <w:rsid w:val="00EC4488"/>
    <w:rsid w:val="00EC4532"/>
    <w:rsid w:val="00EC453D"/>
    <w:rsid w:val="00EC535B"/>
    <w:rsid w:val="00EC5499"/>
    <w:rsid w:val="00EC5935"/>
    <w:rsid w:val="00EC6073"/>
    <w:rsid w:val="00EC67BA"/>
    <w:rsid w:val="00EC6B89"/>
    <w:rsid w:val="00EC7F6B"/>
    <w:rsid w:val="00ED0144"/>
    <w:rsid w:val="00ED1C5E"/>
    <w:rsid w:val="00ED284B"/>
    <w:rsid w:val="00ED2981"/>
    <w:rsid w:val="00ED2D53"/>
    <w:rsid w:val="00ED2E41"/>
    <w:rsid w:val="00ED2EED"/>
    <w:rsid w:val="00ED2F9B"/>
    <w:rsid w:val="00ED3C01"/>
    <w:rsid w:val="00ED3E04"/>
    <w:rsid w:val="00ED3ED8"/>
    <w:rsid w:val="00ED4547"/>
    <w:rsid w:val="00ED5101"/>
    <w:rsid w:val="00ED5BEB"/>
    <w:rsid w:val="00ED5D36"/>
    <w:rsid w:val="00ED62B8"/>
    <w:rsid w:val="00ED6664"/>
    <w:rsid w:val="00ED6872"/>
    <w:rsid w:val="00ED77DE"/>
    <w:rsid w:val="00ED7FBA"/>
    <w:rsid w:val="00EE03C1"/>
    <w:rsid w:val="00EE0E1F"/>
    <w:rsid w:val="00EE10F3"/>
    <w:rsid w:val="00EE1AC9"/>
    <w:rsid w:val="00EE1D5F"/>
    <w:rsid w:val="00EE2A5B"/>
    <w:rsid w:val="00EE2B98"/>
    <w:rsid w:val="00EE2BF9"/>
    <w:rsid w:val="00EE307A"/>
    <w:rsid w:val="00EE3690"/>
    <w:rsid w:val="00EE3E85"/>
    <w:rsid w:val="00EE4772"/>
    <w:rsid w:val="00EE4A3D"/>
    <w:rsid w:val="00EE4C80"/>
    <w:rsid w:val="00EE4EAB"/>
    <w:rsid w:val="00EE4F3D"/>
    <w:rsid w:val="00EE504C"/>
    <w:rsid w:val="00EE51F7"/>
    <w:rsid w:val="00EE5498"/>
    <w:rsid w:val="00EE5625"/>
    <w:rsid w:val="00EE5CE4"/>
    <w:rsid w:val="00EE5DA6"/>
    <w:rsid w:val="00EE6239"/>
    <w:rsid w:val="00EE6793"/>
    <w:rsid w:val="00EE6A3A"/>
    <w:rsid w:val="00EE71A3"/>
    <w:rsid w:val="00EE7779"/>
    <w:rsid w:val="00EE7B1F"/>
    <w:rsid w:val="00EF0B68"/>
    <w:rsid w:val="00EF14B5"/>
    <w:rsid w:val="00EF28D3"/>
    <w:rsid w:val="00EF2A79"/>
    <w:rsid w:val="00EF2EA1"/>
    <w:rsid w:val="00EF38A0"/>
    <w:rsid w:val="00EF4132"/>
    <w:rsid w:val="00EF5527"/>
    <w:rsid w:val="00EF5D69"/>
    <w:rsid w:val="00EF6FC4"/>
    <w:rsid w:val="00F0019F"/>
    <w:rsid w:val="00F005B1"/>
    <w:rsid w:val="00F00B19"/>
    <w:rsid w:val="00F03216"/>
    <w:rsid w:val="00F0321A"/>
    <w:rsid w:val="00F04287"/>
    <w:rsid w:val="00F0547D"/>
    <w:rsid w:val="00F059E0"/>
    <w:rsid w:val="00F05BC7"/>
    <w:rsid w:val="00F06290"/>
    <w:rsid w:val="00F064BB"/>
    <w:rsid w:val="00F066B1"/>
    <w:rsid w:val="00F0699E"/>
    <w:rsid w:val="00F070AF"/>
    <w:rsid w:val="00F07EDF"/>
    <w:rsid w:val="00F10105"/>
    <w:rsid w:val="00F101B6"/>
    <w:rsid w:val="00F10487"/>
    <w:rsid w:val="00F106D6"/>
    <w:rsid w:val="00F10975"/>
    <w:rsid w:val="00F10A93"/>
    <w:rsid w:val="00F11590"/>
    <w:rsid w:val="00F115AE"/>
    <w:rsid w:val="00F118FA"/>
    <w:rsid w:val="00F11DD9"/>
    <w:rsid w:val="00F11FC1"/>
    <w:rsid w:val="00F128EF"/>
    <w:rsid w:val="00F12BDC"/>
    <w:rsid w:val="00F12D26"/>
    <w:rsid w:val="00F12EA8"/>
    <w:rsid w:val="00F131F0"/>
    <w:rsid w:val="00F135C6"/>
    <w:rsid w:val="00F13DC0"/>
    <w:rsid w:val="00F145CC"/>
    <w:rsid w:val="00F16369"/>
    <w:rsid w:val="00F1709C"/>
    <w:rsid w:val="00F177A3"/>
    <w:rsid w:val="00F17C76"/>
    <w:rsid w:val="00F17F50"/>
    <w:rsid w:val="00F20DE5"/>
    <w:rsid w:val="00F21B7A"/>
    <w:rsid w:val="00F22294"/>
    <w:rsid w:val="00F22516"/>
    <w:rsid w:val="00F2286C"/>
    <w:rsid w:val="00F22A2D"/>
    <w:rsid w:val="00F235BB"/>
    <w:rsid w:val="00F242F5"/>
    <w:rsid w:val="00F25102"/>
    <w:rsid w:val="00F2510B"/>
    <w:rsid w:val="00F25753"/>
    <w:rsid w:val="00F259ED"/>
    <w:rsid w:val="00F25F6B"/>
    <w:rsid w:val="00F26851"/>
    <w:rsid w:val="00F269CD"/>
    <w:rsid w:val="00F26B9F"/>
    <w:rsid w:val="00F27F5E"/>
    <w:rsid w:val="00F308B2"/>
    <w:rsid w:val="00F30AE1"/>
    <w:rsid w:val="00F30ECF"/>
    <w:rsid w:val="00F310F0"/>
    <w:rsid w:val="00F31394"/>
    <w:rsid w:val="00F3155E"/>
    <w:rsid w:val="00F3159E"/>
    <w:rsid w:val="00F31DE4"/>
    <w:rsid w:val="00F322D8"/>
    <w:rsid w:val="00F3262A"/>
    <w:rsid w:val="00F328A5"/>
    <w:rsid w:val="00F328AA"/>
    <w:rsid w:val="00F32F06"/>
    <w:rsid w:val="00F32FDD"/>
    <w:rsid w:val="00F340CF"/>
    <w:rsid w:val="00F34E75"/>
    <w:rsid w:val="00F35814"/>
    <w:rsid w:val="00F35896"/>
    <w:rsid w:val="00F35B2E"/>
    <w:rsid w:val="00F35F75"/>
    <w:rsid w:val="00F364A5"/>
    <w:rsid w:val="00F377B6"/>
    <w:rsid w:val="00F37A8A"/>
    <w:rsid w:val="00F37B35"/>
    <w:rsid w:val="00F37D64"/>
    <w:rsid w:val="00F402C3"/>
    <w:rsid w:val="00F409FE"/>
    <w:rsid w:val="00F40D50"/>
    <w:rsid w:val="00F40F6F"/>
    <w:rsid w:val="00F417C7"/>
    <w:rsid w:val="00F41DAE"/>
    <w:rsid w:val="00F41E4A"/>
    <w:rsid w:val="00F41EF2"/>
    <w:rsid w:val="00F41F7F"/>
    <w:rsid w:val="00F42415"/>
    <w:rsid w:val="00F42809"/>
    <w:rsid w:val="00F42B8F"/>
    <w:rsid w:val="00F42E76"/>
    <w:rsid w:val="00F433BF"/>
    <w:rsid w:val="00F436C1"/>
    <w:rsid w:val="00F43DCE"/>
    <w:rsid w:val="00F4413F"/>
    <w:rsid w:val="00F44F12"/>
    <w:rsid w:val="00F450C6"/>
    <w:rsid w:val="00F45D48"/>
    <w:rsid w:val="00F46283"/>
    <w:rsid w:val="00F46C5E"/>
    <w:rsid w:val="00F46F25"/>
    <w:rsid w:val="00F4775E"/>
    <w:rsid w:val="00F50452"/>
    <w:rsid w:val="00F50669"/>
    <w:rsid w:val="00F5159C"/>
    <w:rsid w:val="00F51E74"/>
    <w:rsid w:val="00F51FE5"/>
    <w:rsid w:val="00F52638"/>
    <w:rsid w:val="00F52664"/>
    <w:rsid w:val="00F534B9"/>
    <w:rsid w:val="00F54B80"/>
    <w:rsid w:val="00F54C7F"/>
    <w:rsid w:val="00F54EDA"/>
    <w:rsid w:val="00F55E7D"/>
    <w:rsid w:val="00F5621D"/>
    <w:rsid w:val="00F56775"/>
    <w:rsid w:val="00F56892"/>
    <w:rsid w:val="00F56E2C"/>
    <w:rsid w:val="00F573BA"/>
    <w:rsid w:val="00F5742A"/>
    <w:rsid w:val="00F57DB0"/>
    <w:rsid w:val="00F6068E"/>
    <w:rsid w:val="00F60DC9"/>
    <w:rsid w:val="00F6231C"/>
    <w:rsid w:val="00F626D3"/>
    <w:rsid w:val="00F62CA1"/>
    <w:rsid w:val="00F642FB"/>
    <w:rsid w:val="00F644C1"/>
    <w:rsid w:val="00F64D25"/>
    <w:rsid w:val="00F661CA"/>
    <w:rsid w:val="00F66DBD"/>
    <w:rsid w:val="00F70387"/>
    <w:rsid w:val="00F704C4"/>
    <w:rsid w:val="00F705BB"/>
    <w:rsid w:val="00F71D57"/>
    <w:rsid w:val="00F73946"/>
    <w:rsid w:val="00F73E35"/>
    <w:rsid w:val="00F740EA"/>
    <w:rsid w:val="00F742D9"/>
    <w:rsid w:val="00F74AB3"/>
    <w:rsid w:val="00F756A9"/>
    <w:rsid w:val="00F75DB0"/>
    <w:rsid w:val="00F75E79"/>
    <w:rsid w:val="00F75EA1"/>
    <w:rsid w:val="00F76084"/>
    <w:rsid w:val="00F761BD"/>
    <w:rsid w:val="00F767B5"/>
    <w:rsid w:val="00F7695A"/>
    <w:rsid w:val="00F76AAB"/>
    <w:rsid w:val="00F76B09"/>
    <w:rsid w:val="00F76F2A"/>
    <w:rsid w:val="00F77B27"/>
    <w:rsid w:val="00F8083B"/>
    <w:rsid w:val="00F80B4A"/>
    <w:rsid w:val="00F815C2"/>
    <w:rsid w:val="00F81F04"/>
    <w:rsid w:val="00F82528"/>
    <w:rsid w:val="00F82881"/>
    <w:rsid w:val="00F834B3"/>
    <w:rsid w:val="00F838FC"/>
    <w:rsid w:val="00F83AC8"/>
    <w:rsid w:val="00F83BEE"/>
    <w:rsid w:val="00F83FA9"/>
    <w:rsid w:val="00F845ED"/>
    <w:rsid w:val="00F858C6"/>
    <w:rsid w:val="00F85FAF"/>
    <w:rsid w:val="00F8608D"/>
    <w:rsid w:val="00F865B9"/>
    <w:rsid w:val="00F86982"/>
    <w:rsid w:val="00F86D35"/>
    <w:rsid w:val="00F87BBC"/>
    <w:rsid w:val="00F87D9E"/>
    <w:rsid w:val="00F90A6C"/>
    <w:rsid w:val="00F90B87"/>
    <w:rsid w:val="00F90DFA"/>
    <w:rsid w:val="00F9156E"/>
    <w:rsid w:val="00F91877"/>
    <w:rsid w:val="00F91E9A"/>
    <w:rsid w:val="00F92877"/>
    <w:rsid w:val="00F930A8"/>
    <w:rsid w:val="00F939C7"/>
    <w:rsid w:val="00F94508"/>
    <w:rsid w:val="00F94893"/>
    <w:rsid w:val="00F94EE8"/>
    <w:rsid w:val="00F95324"/>
    <w:rsid w:val="00F956B3"/>
    <w:rsid w:val="00F95C1F"/>
    <w:rsid w:val="00F969EE"/>
    <w:rsid w:val="00FA020B"/>
    <w:rsid w:val="00FA05BE"/>
    <w:rsid w:val="00FA0AC1"/>
    <w:rsid w:val="00FA0C0E"/>
    <w:rsid w:val="00FA1193"/>
    <w:rsid w:val="00FA1281"/>
    <w:rsid w:val="00FA2741"/>
    <w:rsid w:val="00FA36B0"/>
    <w:rsid w:val="00FA3BA0"/>
    <w:rsid w:val="00FA4F64"/>
    <w:rsid w:val="00FA639C"/>
    <w:rsid w:val="00FA6A91"/>
    <w:rsid w:val="00FA79D3"/>
    <w:rsid w:val="00FA7E6C"/>
    <w:rsid w:val="00FA7E75"/>
    <w:rsid w:val="00FB05A9"/>
    <w:rsid w:val="00FB088A"/>
    <w:rsid w:val="00FB0C1A"/>
    <w:rsid w:val="00FB1154"/>
    <w:rsid w:val="00FB1A92"/>
    <w:rsid w:val="00FB3572"/>
    <w:rsid w:val="00FB3641"/>
    <w:rsid w:val="00FB4007"/>
    <w:rsid w:val="00FB45BF"/>
    <w:rsid w:val="00FB4E71"/>
    <w:rsid w:val="00FB540D"/>
    <w:rsid w:val="00FB5886"/>
    <w:rsid w:val="00FB614E"/>
    <w:rsid w:val="00FB6244"/>
    <w:rsid w:val="00FB64E8"/>
    <w:rsid w:val="00FB713D"/>
    <w:rsid w:val="00FB779F"/>
    <w:rsid w:val="00FB77B3"/>
    <w:rsid w:val="00FB7CB2"/>
    <w:rsid w:val="00FB7E48"/>
    <w:rsid w:val="00FC0DC8"/>
    <w:rsid w:val="00FC0E6D"/>
    <w:rsid w:val="00FC1105"/>
    <w:rsid w:val="00FC20D2"/>
    <w:rsid w:val="00FC2AB6"/>
    <w:rsid w:val="00FC2FF4"/>
    <w:rsid w:val="00FC36D2"/>
    <w:rsid w:val="00FC385B"/>
    <w:rsid w:val="00FC3964"/>
    <w:rsid w:val="00FC3A21"/>
    <w:rsid w:val="00FC438C"/>
    <w:rsid w:val="00FC43F0"/>
    <w:rsid w:val="00FC4BFA"/>
    <w:rsid w:val="00FC6533"/>
    <w:rsid w:val="00FC69B8"/>
    <w:rsid w:val="00FC7841"/>
    <w:rsid w:val="00FC78DD"/>
    <w:rsid w:val="00FC7988"/>
    <w:rsid w:val="00FD042D"/>
    <w:rsid w:val="00FD11FA"/>
    <w:rsid w:val="00FD1D04"/>
    <w:rsid w:val="00FD1EAE"/>
    <w:rsid w:val="00FD2157"/>
    <w:rsid w:val="00FD27CC"/>
    <w:rsid w:val="00FD2AE9"/>
    <w:rsid w:val="00FD3CC7"/>
    <w:rsid w:val="00FD4D09"/>
    <w:rsid w:val="00FD5276"/>
    <w:rsid w:val="00FD5B81"/>
    <w:rsid w:val="00FD64E3"/>
    <w:rsid w:val="00FD6759"/>
    <w:rsid w:val="00FD688C"/>
    <w:rsid w:val="00FD68A2"/>
    <w:rsid w:val="00FD7007"/>
    <w:rsid w:val="00FD74D5"/>
    <w:rsid w:val="00FD778A"/>
    <w:rsid w:val="00FD7B93"/>
    <w:rsid w:val="00FE0205"/>
    <w:rsid w:val="00FE026B"/>
    <w:rsid w:val="00FE0348"/>
    <w:rsid w:val="00FE05E8"/>
    <w:rsid w:val="00FE13EC"/>
    <w:rsid w:val="00FE1451"/>
    <w:rsid w:val="00FE15B1"/>
    <w:rsid w:val="00FE170A"/>
    <w:rsid w:val="00FE1848"/>
    <w:rsid w:val="00FE1DF4"/>
    <w:rsid w:val="00FE220B"/>
    <w:rsid w:val="00FE2885"/>
    <w:rsid w:val="00FE28D7"/>
    <w:rsid w:val="00FE298A"/>
    <w:rsid w:val="00FE2A34"/>
    <w:rsid w:val="00FE368A"/>
    <w:rsid w:val="00FE3A6E"/>
    <w:rsid w:val="00FE3C45"/>
    <w:rsid w:val="00FE4204"/>
    <w:rsid w:val="00FE461A"/>
    <w:rsid w:val="00FE4BF5"/>
    <w:rsid w:val="00FE4DD4"/>
    <w:rsid w:val="00FE4EDF"/>
    <w:rsid w:val="00FE5085"/>
    <w:rsid w:val="00FE5AE2"/>
    <w:rsid w:val="00FE5D93"/>
    <w:rsid w:val="00FE61C5"/>
    <w:rsid w:val="00FE6361"/>
    <w:rsid w:val="00FE66E4"/>
    <w:rsid w:val="00FE6895"/>
    <w:rsid w:val="00FE73AF"/>
    <w:rsid w:val="00FE745F"/>
    <w:rsid w:val="00FE7F13"/>
    <w:rsid w:val="00FF08AB"/>
    <w:rsid w:val="00FF0F30"/>
    <w:rsid w:val="00FF1031"/>
    <w:rsid w:val="00FF13A1"/>
    <w:rsid w:val="00FF15AC"/>
    <w:rsid w:val="00FF1965"/>
    <w:rsid w:val="00FF1D50"/>
    <w:rsid w:val="00FF1FBC"/>
    <w:rsid w:val="00FF204D"/>
    <w:rsid w:val="00FF2510"/>
    <w:rsid w:val="00FF25B2"/>
    <w:rsid w:val="00FF28F1"/>
    <w:rsid w:val="00FF33A8"/>
    <w:rsid w:val="00FF3684"/>
    <w:rsid w:val="00FF3A12"/>
    <w:rsid w:val="00FF3FB2"/>
    <w:rsid w:val="00FF40AA"/>
    <w:rsid w:val="00FF4DAA"/>
    <w:rsid w:val="00FF4EA7"/>
    <w:rsid w:val="00FF4F54"/>
    <w:rsid w:val="00FF59DA"/>
    <w:rsid w:val="00FF5B7D"/>
    <w:rsid w:val="00FF628A"/>
    <w:rsid w:val="00FF662C"/>
    <w:rsid w:val="00FF6882"/>
    <w:rsid w:val="00FF6982"/>
    <w:rsid w:val="00FF6BC5"/>
    <w:rsid w:val="00FF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CE35565-ABED-4FA0-9215-3B190822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B21"/>
    <w:rPr>
      <w:rFonts w:ascii="Arial" w:hAnsi="Arial"/>
      <w:spacing w:val="20"/>
      <w:sz w:val="24"/>
      <w:szCs w:val="20"/>
      <w:lang w:val="es-AR" w:eastAsia="es-ES"/>
    </w:rPr>
  </w:style>
  <w:style w:type="paragraph" w:styleId="Ttulo1">
    <w:name w:val="heading 1"/>
    <w:basedOn w:val="Normal"/>
    <w:next w:val="Normal"/>
    <w:link w:val="Ttulo1Car"/>
    <w:qFormat/>
    <w:rsid w:val="00911B21"/>
    <w:pPr>
      <w:keepNext/>
      <w:spacing w:line="340" w:lineRule="exact"/>
      <w:jc w:val="center"/>
      <w:outlineLvl w:val="0"/>
    </w:pPr>
    <w:rPr>
      <w:b/>
      <w:sz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911B21"/>
    <w:pPr>
      <w:keepNext/>
      <w:jc w:val="center"/>
      <w:outlineLvl w:val="1"/>
    </w:pPr>
    <w:rPr>
      <w:rFonts w:ascii="Times New Roman" w:hAnsi="Times New Roman"/>
      <w:b/>
      <w:spacing w:val="0"/>
      <w:u w:val="single"/>
      <w:lang w:val="es-ES"/>
    </w:rPr>
  </w:style>
  <w:style w:type="paragraph" w:styleId="Ttulo3">
    <w:name w:val="heading 3"/>
    <w:basedOn w:val="Normal"/>
    <w:next w:val="Normal"/>
    <w:link w:val="Ttulo3Car"/>
    <w:qFormat/>
    <w:rsid w:val="00911B21"/>
    <w:pPr>
      <w:keepNext/>
      <w:ind w:left="2127"/>
      <w:jc w:val="center"/>
      <w:outlineLvl w:val="2"/>
    </w:pPr>
    <w:rPr>
      <w:b/>
      <w:sz w:val="22"/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911B21"/>
    <w:pPr>
      <w:keepNext/>
      <w:jc w:val="both"/>
      <w:outlineLvl w:val="3"/>
    </w:pPr>
    <w:rPr>
      <w:b/>
      <w:sz w:val="22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911B21"/>
    <w:pPr>
      <w:keepNext/>
      <w:ind w:left="2268" w:hanging="2126"/>
      <w:jc w:val="both"/>
      <w:outlineLvl w:val="4"/>
    </w:pPr>
    <w:rPr>
      <w:b/>
      <w:sz w:val="22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911B21"/>
    <w:pPr>
      <w:keepNext/>
      <w:ind w:left="2268"/>
      <w:jc w:val="both"/>
      <w:outlineLvl w:val="5"/>
    </w:pPr>
    <w:rPr>
      <w:b/>
      <w:sz w:val="22"/>
      <w:u w:val="single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911B21"/>
    <w:pPr>
      <w:keepNext/>
      <w:ind w:left="2268" w:hanging="2126"/>
      <w:jc w:val="both"/>
      <w:outlineLvl w:val="6"/>
    </w:pPr>
    <w:rPr>
      <w:b/>
      <w:sz w:val="22"/>
      <w:u w:val="single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911B21"/>
    <w:pPr>
      <w:keepNext/>
      <w:tabs>
        <w:tab w:val="left" w:pos="567"/>
        <w:tab w:val="left" w:pos="851"/>
        <w:tab w:val="left" w:pos="1276"/>
      </w:tabs>
      <w:ind w:left="-567"/>
      <w:jc w:val="both"/>
      <w:outlineLvl w:val="7"/>
    </w:pPr>
    <w:rPr>
      <w:b/>
      <w:sz w:val="22"/>
      <w:u w:val="single"/>
      <w:lang w:val="es-ES_tradnl"/>
    </w:rPr>
  </w:style>
  <w:style w:type="paragraph" w:styleId="Ttulo9">
    <w:name w:val="heading 9"/>
    <w:basedOn w:val="Normal"/>
    <w:next w:val="Normal"/>
    <w:link w:val="Ttulo9Car"/>
    <w:uiPriority w:val="99"/>
    <w:qFormat/>
    <w:rsid w:val="00911B21"/>
    <w:pPr>
      <w:keepNext/>
      <w:tabs>
        <w:tab w:val="left" w:pos="567"/>
        <w:tab w:val="left" w:pos="851"/>
      </w:tabs>
      <w:ind w:left="-426"/>
      <w:jc w:val="both"/>
      <w:outlineLvl w:val="8"/>
    </w:pPr>
    <w:rPr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52645E"/>
    <w:rPr>
      <w:rFonts w:ascii="Arial" w:hAnsi="Arial" w:cs="Times New Roman"/>
      <w:b/>
      <w:spacing w:val="20"/>
      <w:sz w:val="22"/>
      <w:u w:val="single"/>
      <w:lang w:val="es-MX" w:eastAsia="es-ES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3CCD"/>
    <w:rPr>
      <w:rFonts w:cs="Times New Roman"/>
      <w:b/>
      <w:sz w:val="24"/>
      <w:u w:val="single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33CCD"/>
    <w:rPr>
      <w:rFonts w:ascii="Arial" w:hAnsi="Arial" w:cs="Times New Roman"/>
      <w:b/>
      <w:spacing w:val="20"/>
      <w:sz w:val="22"/>
      <w:u w:val="single"/>
      <w:lang w:val="es-ES_tradnl" w:eastAsia="es-ES" w:bidi="ar-SA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C33CCD"/>
    <w:rPr>
      <w:rFonts w:ascii="Arial" w:hAnsi="Arial" w:cs="Times New Roman"/>
      <w:b/>
      <w:spacing w:val="20"/>
      <w:sz w:val="22"/>
      <w:u w:val="single"/>
      <w:lang w:val="es-ES_tradnl" w:eastAsia="es-ES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33CCD"/>
    <w:rPr>
      <w:rFonts w:ascii="Arial" w:hAnsi="Arial" w:cs="Times New Roman"/>
      <w:b/>
      <w:spacing w:val="20"/>
      <w:sz w:val="22"/>
      <w:lang w:val="es-ES_tradnl" w:eastAsia="es-ES" w:bidi="ar-SA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C33CCD"/>
    <w:rPr>
      <w:rFonts w:ascii="Arial" w:hAnsi="Arial" w:cs="Times New Roman"/>
      <w:b/>
      <w:spacing w:val="20"/>
      <w:sz w:val="22"/>
      <w:u w:val="single"/>
      <w:lang w:val="es-ES_tradnl"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C33CCD"/>
    <w:rPr>
      <w:rFonts w:ascii="Arial" w:hAnsi="Arial" w:cs="Times New Roman"/>
      <w:b/>
      <w:spacing w:val="20"/>
      <w:sz w:val="22"/>
      <w:u w:val="single"/>
      <w:lang w:val="es-ES_tradnl" w:eastAsia="es-ES" w:bidi="ar-SA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C33CCD"/>
    <w:rPr>
      <w:rFonts w:ascii="Arial" w:hAnsi="Arial" w:cs="Times New Roman"/>
      <w:b/>
      <w:spacing w:val="20"/>
      <w:sz w:val="22"/>
      <w:u w:val="single"/>
      <w:lang w:val="es-ES_tradnl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C33CCD"/>
    <w:rPr>
      <w:rFonts w:ascii="Arial" w:hAnsi="Arial" w:cs="Times New Roman"/>
      <w:b/>
      <w:spacing w:val="20"/>
      <w:sz w:val="22"/>
      <w:u w:val="single"/>
      <w:lang w:val="es-ES_tradnl" w:eastAsia="es-ES" w:bidi="ar-SA"/>
    </w:rPr>
  </w:style>
  <w:style w:type="paragraph" w:styleId="Sangradetextonormal">
    <w:name w:val="Body Text Indent"/>
    <w:basedOn w:val="Normal"/>
    <w:link w:val="SangradetextonormalCar"/>
    <w:uiPriority w:val="99"/>
    <w:rsid w:val="00911B21"/>
    <w:pPr>
      <w:ind w:left="182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C33CCD"/>
    <w:rPr>
      <w:rFonts w:ascii="Arial" w:hAnsi="Arial" w:cs="Times New Roman"/>
      <w:spacing w:val="20"/>
      <w:sz w:val="24"/>
      <w:lang w:val="es-MX" w:eastAsia="es-ES" w:bidi="ar-SA"/>
    </w:rPr>
  </w:style>
  <w:style w:type="paragraph" w:styleId="Encabezado">
    <w:name w:val="header"/>
    <w:basedOn w:val="Normal"/>
    <w:link w:val="EncabezadoCar"/>
    <w:uiPriority w:val="99"/>
    <w:rsid w:val="00911B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3FF6"/>
    <w:rPr>
      <w:rFonts w:ascii="Arial" w:hAnsi="Arial" w:cs="Times New Roman"/>
      <w:spacing w:val="20"/>
      <w:sz w:val="24"/>
      <w:lang w:val="es-AR" w:eastAsia="es-ES" w:bidi="ar-SA"/>
    </w:rPr>
  </w:style>
  <w:style w:type="paragraph" w:styleId="Piedepgina">
    <w:name w:val="footer"/>
    <w:basedOn w:val="Normal"/>
    <w:link w:val="PiedepginaCar"/>
    <w:uiPriority w:val="99"/>
    <w:rsid w:val="00911B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33CCD"/>
    <w:rPr>
      <w:rFonts w:ascii="Arial" w:hAnsi="Arial" w:cs="Times New Roman"/>
      <w:spacing w:val="20"/>
      <w:sz w:val="24"/>
      <w:lang w:val="es-AR" w:eastAsia="es-ES" w:bidi="ar-SA"/>
    </w:rPr>
  </w:style>
  <w:style w:type="paragraph" w:styleId="Sangra2detindependiente">
    <w:name w:val="Body Text Indent 2"/>
    <w:basedOn w:val="Normal"/>
    <w:link w:val="Sangra2detindependienteCar"/>
    <w:rsid w:val="00911B21"/>
    <w:pPr>
      <w:ind w:firstLine="851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3CCD"/>
    <w:rPr>
      <w:rFonts w:ascii="Arial" w:hAnsi="Arial" w:cs="Times New Roman"/>
      <w:spacing w:val="20"/>
      <w:sz w:val="24"/>
      <w:lang w:val="es-MX" w:eastAsia="es-ES" w:bidi="ar-SA"/>
    </w:rPr>
  </w:style>
  <w:style w:type="paragraph" w:styleId="Textoindependiente">
    <w:name w:val="Body Text"/>
    <w:basedOn w:val="Normal"/>
    <w:link w:val="TextoindependienteCar"/>
    <w:rsid w:val="00911B21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024C62"/>
    <w:rPr>
      <w:rFonts w:ascii="Arial" w:hAnsi="Arial" w:cs="Times New Roman"/>
      <w:spacing w:val="20"/>
      <w:sz w:val="24"/>
      <w:lang w:val="es-MX" w:eastAsia="es-ES" w:bidi="ar-SA"/>
    </w:rPr>
  </w:style>
  <w:style w:type="paragraph" w:styleId="Sangra3detindependiente">
    <w:name w:val="Body Text Indent 3"/>
    <w:basedOn w:val="Normal"/>
    <w:link w:val="Sangra3detindependienteCar"/>
    <w:rsid w:val="00911B21"/>
    <w:pPr>
      <w:spacing w:before="40" w:after="40" w:line="320" w:lineRule="exact"/>
      <w:ind w:firstLine="2268"/>
      <w:jc w:val="both"/>
    </w:pPr>
    <w:rPr>
      <w:sz w:val="22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locked/>
    <w:rsid w:val="00C33CCD"/>
    <w:rPr>
      <w:rFonts w:ascii="Arial" w:hAnsi="Arial" w:cs="Times New Roman"/>
      <w:spacing w:val="20"/>
      <w:sz w:val="22"/>
      <w:lang w:val="es-MX" w:eastAsia="es-ES" w:bidi="ar-SA"/>
    </w:rPr>
  </w:style>
  <w:style w:type="paragraph" w:styleId="Textoindependiente2">
    <w:name w:val="Body Text 2"/>
    <w:basedOn w:val="Normal"/>
    <w:link w:val="Textoindependiente2Car"/>
    <w:rsid w:val="00911B21"/>
    <w:pPr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366194"/>
    <w:rPr>
      <w:rFonts w:ascii="Arial" w:hAnsi="Arial" w:cs="Times New Roman"/>
      <w:spacing w:val="20"/>
      <w:sz w:val="20"/>
      <w:szCs w:val="20"/>
      <w:lang w:val="es-AR" w:eastAsia="es-ES"/>
    </w:rPr>
  </w:style>
  <w:style w:type="paragraph" w:styleId="Textoindependiente3">
    <w:name w:val="Body Text 3"/>
    <w:basedOn w:val="Normal"/>
    <w:link w:val="Textoindependiente3Car"/>
    <w:rsid w:val="00911B21"/>
    <w:pPr>
      <w:jc w:val="center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366194"/>
    <w:rPr>
      <w:rFonts w:ascii="Arial" w:hAnsi="Arial" w:cs="Times New Roman"/>
      <w:spacing w:val="20"/>
      <w:sz w:val="16"/>
      <w:szCs w:val="16"/>
      <w:lang w:val="es-AR" w:eastAsia="es-ES"/>
    </w:rPr>
  </w:style>
  <w:style w:type="paragraph" w:styleId="Lista2">
    <w:name w:val="List 2"/>
    <w:basedOn w:val="Normal"/>
    <w:uiPriority w:val="99"/>
    <w:rsid w:val="00911B21"/>
    <w:pPr>
      <w:ind w:left="566" w:hanging="283"/>
    </w:pPr>
  </w:style>
  <w:style w:type="paragraph" w:styleId="ndice1">
    <w:name w:val="index 1"/>
    <w:basedOn w:val="Normal"/>
    <w:next w:val="Normal"/>
    <w:autoRedefine/>
    <w:uiPriority w:val="99"/>
    <w:semiHidden/>
    <w:rsid w:val="00911B21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rsid w:val="00911B21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rsid w:val="00911B21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rsid w:val="00911B21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rsid w:val="00911B21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rsid w:val="00911B21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rsid w:val="00911B21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rsid w:val="00911B21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rsid w:val="00911B21"/>
    <w:pPr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rsid w:val="00911B21"/>
  </w:style>
  <w:style w:type="paragraph" w:styleId="Mapadeldocumento">
    <w:name w:val="Document Map"/>
    <w:basedOn w:val="Normal"/>
    <w:link w:val="MapadeldocumentoCar"/>
    <w:uiPriority w:val="99"/>
    <w:semiHidden/>
    <w:rsid w:val="00911B21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366194"/>
    <w:rPr>
      <w:rFonts w:cs="Times New Roman"/>
      <w:spacing w:val="20"/>
      <w:sz w:val="2"/>
      <w:lang w:val="es-AR" w:eastAsia="es-ES"/>
    </w:rPr>
  </w:style>
  <w:style w:type="paragraph" w:styleId="NormalWeb">
    <w:name w:val="Normal (Web)"/>
    <w:basedOn w:val="Normal"/>
    <w:link w:val="NormalWebCar"/>
    <w:uiPriority w:val="99"/>
    <w:qFormat/>
    <w:rsid w:val="00911B21"/>
    <w:pPr>
      <w:spacing w:before="100" w:beforeAutospacing="1" w:after="100" w:afterAutospacing="1"/>
    </w:pPr>
    <w:rPr>
      <w:rFonts w:ascii="Times New Roman" w:hAnsi="Times New Roman"/>
      <w:spacing w:val="0"/>
      <w:szCs w:val="24"/>
      <w:lang w:val="es-ES"/>
    </w:rPr>
  </w:style>
  <w:style w:type="character" w:customStyle="1" w:styleId="NormalWebCar">
    <w:name w:val="Normal (Web) Car"/>
    <w:basedOn w:val="Fuentedeprrafopredeter"/>
    <w:link w:val="NormalWeb"/>
    <w:uiPriority w:val="99"/>
    <w:locked/>
    <w:rsid w:val="00FA0AC1"/>
    <w:rPr>
      <w:rFonts w:cs="Times New Roman"/>
      <w:sz w:val="24"/>
      <w:szCs w:val="24"/>
      <w:lang w:val="es-ES" w:eastAsia="es-ES" w:bidi="ar-SA"/>
    </w:rPr>
  </w:style>
  <w:style w:type="paragraph" w:customStyle="1" w:styleId="visto">
    <w:name w:val="visto"/>
    <w:basedOn w:val="Normal"/>
    <w:uiPriority w:val="99"/>
    <w:rsid w:val="00911B21"/>
    <w:pPr>
      <w:spacing w:before="80" w:line="360" w:lineRule="auto"/>
      <w:ind w:firstLine="567"/>
      <w:jc w:val="both"/>
    </w:pPr>
    <w:rPr>
      <w:spacing w:val="0"/>
      <w:sz w:val="22"/>
      <w:lang w:val="es-ES_tradnl"/>
    </w:rPr>
  </w:style>
  <w:style w:type="paragraph" w:customStyle="1" w:styleId="ordenanza">
    <w:name w:val="ordenanza"/>
    <w:basedOn w:val="Normal"/>
    <w:uiPriority w:val="99"/>
    <w:rsid w:val="00911B21"/>
    <w:pPr>
      <w:spacing w:before="80" w:line="360" w:lineRule="auto"/>
      <w:jc w:val="both"/>
    </w:pPr>
    <w:rPr>
      <w:spacing w:val="0"/>
      <w:sz w:val="2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C57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66194"/>
    <w:rPr>
      <w:rFonts w:cs="Times New Roman"/>
      <w:spacing w:val="20"/>
      <w:sz w:val="2"/>
      <w:lang w:val="es-AR" w:eastAsia="es-ES"/>
    </w:rPr>
  </w:style>
  <w:style w:type="paragraph" w:styleId="Textosinformato">
    <w:name w:val="Plain Text"/>
    <w:basedOn w:val="Normal"/>
    <w:link w:val="TextosinformatoCar"/>
    <w:uiPriority w:val="99"/>
    <w:rsid w:val="004C0AA6"/>
    <w:rPr>
      <w:rFonts w:ascii="Courier New" w:hAnsi="Courier New" w:cs="Courier New"/>
      <w:spacing w:val="0"/>
      <w:sz w:val="20"/>
      <w:lang w:eastAsia="es-AR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366194"/>
    <w:rPr>
      <w:rFonts w:ascii="Courier New" w:hAnsi="Courier New" w:cs="Courier New"/>
      <w:spacing w:val="20"/>
      <w:sz w:val="20"/>
      <w:szCs w:val="20"/>
      <w:lang w:val="es-AR" w:eastAsia="es-ES"/>
    </w:rPr>
  </w:style>
  <w:style w:type="paragraph" w:customStyle="1" w:styleId="ecececmsonormal">
    <w:name w:val="ec_ec_ec_msonormal"/>
    <w:basedOn w:val="Normal"/>
    <w:uiPriority w:val="99"/>
    <w:rsid w:val="00276D93"/>
    <w:pPr>
      <w:spacing w:after="324"/>
    </w:pPr>
    <w:rPr>
      <w:rFonts w:ascii="Times New Roman" w:hAnsi="Times New Roman"/>
      <w:spacing w:val="0"/>
      <w:szCs w:val="24"/>
      <w:lang w:val="es-ES"/>
    </w:rPr>
  </w:style>
  <w:style w:type="paragraph" w:styleId="Textodebloque">
    <w:name w:val="Block Text"/>
    <w:basedOn w:val="Normal"/>
    <w:uiPriority w:val="99"/>
    <w:rsid w:val="00CA242C"/>
    <w:pPr>
      <w:ind w:left="256" w:right="334"/>
      <w:jc w:val="both"/>
    </w:pPr>
    <w:rPr>
      <w:iCs/>
      <w:sz w:val="18"/>
      <w:lang w:val="es-MX"/>
    </w:rPr>
  </w:style>
  <w:style w:type="table" w:styleId="Tablaconcuadrcula">
    <w:name w:val="Table Grid"/>
    <w:basedOn w:val="Tablanormal"/>
    <w:rsid w:val="003908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99"/>
    <w:qFormat/>
    <w:rsid w:val="00D12BB9"/>
    <w:rPr>
      <w:rFonts w:cs="Times New Roman"/>
      <w:b/>
      <w:bCs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433CD1"/>
    <w:pPr>
      <w:spacing w:after="120"/>
      <w:ind w:firstLine="210"/>
      <w:jc w:val="left"/>
    </w:pPr>
    <w:rPr>
      <w:lang w:val="es-AR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locked/>
    <w:rsid w:val="00366194"/>
    <w:rPr>
      <w:rFonts w:ascii="Arial" w:hAnsi="Arial" w:cs="Times New Roman"/>
      <w:spacing w:val="20"/>
      <w:sz w:val="20"/>
      <w:szCs w:val="20"/>
      <w:lang w:val="es-AR" w:eastAsia="es-ES" w:bidi="ar-SA"/>
    </w:rPr>
  </w:style>
  <w:style w:type="paragraph" w:customStyle="1" w:styleId="yiv1068622677msonormal">
    <w:name w:val="yiv1068622677msonormal"/>
    <w:basedOn w:val="Normal"/>
    <w:uiPriority w:val="99"/>
    <w:rsid w:val="00B06CC3"/>
    <w:pPr>
      <w:spacing w:before="100" w:beforeAutospacing="1" w:after="100" w:afterAutospacing="1"/>
    </w:pPr>
    <w:rPr>
      <w:rFonts w:ascii="Times New Roman" w:hAnsi="Times New Roman"/>
      <w:spacing w:val="0"/>
      <w:szCs w:val="24"/>
      <w:lang w:val="es-ES"/>
    </w:rPr>
  </w:style>
  <w:style w:type="paragraph" w:customStyle="1" w:styleId="yiv1068622677msobodytextindent">
    <w:name w:val="yiv1068622677msobodytextindent"/>
    <w:basedOn w:val="Normal"/>
    <w:uiPriority w:val="99"/>
    <w:rsid w:val="00A6694A"/>
    <w:pPr>
      <w:spacing w:before="100" w:beforeAutospacing="1" w:after="100" w:afterAutospacing="1"/>
    </w:pPr>
    <w:rPr>
      <w:rFonts w:ascii="Times New Roman" w:hAnsi="Times New Roman"/>
      <w:spacing w:val="0"/>
      <w:szCs w:val="24"/>
      <w:lang w:val="es-ES"/>
    </w:rPr>
  </w:style>
  <w:style w:type="paragraph" w:customStyle="1" w:styleId="ecxmsonormal">
    <w:name w:val="ecxmsonormal"/>
    <w:basedOn w:val="Normal"/>
    <w:uiPriority w:val="99"/>
    <w:rsid w:val="009977F1"/>
    <w:pPr>
      <w:spacing w:after="324"/>
    </w:pPr>
    <w:rPr>
      <w:rFonts w:ascii="Arial Unicode MS" w:eastAsia="Arial Unicode MS" w:hAnsi="Arial Unicode MS" w:cs="Arial Unicode MS"/>
      <w:spacing w:val="0"/>
      <w:szCs w:val="24"/>
      <w:lang w:val="es-ES"/>
    </w:rPr>
  </w:style>
  <w:style w:type="paragraph" w:styleId="Listaconvietas">
    <w:name w:val="List Bullet"/>
    <w:basedOn w:val="Normal"/>
    <w:rsid w:val="00B933E4"/>
    <w:pPr>
      <w:tabs>
        <w:tab w:val="num" w:pos="360"/>
      </w:tabs>
      <w:ind w:left="360" w:hanging="360"/>
    </w:pPr>
  </w:style>
  <w:style w:type="character" w:customStyle="1" w:styleId="apple-style-span">
    <w:name w:val="apple-style-span"/>
    <w:basedOn w:val="Fuentedeprrafopredeter"/>
    <w:uiPriority w:val="99"/>
    <w:rsid w:val="00CD2E8B"/>
    <w:rPr>
      <w:rFonts w:cs="Times New Roman"/>
    </w:rPr>
  </w:style>
  <w:style w:type="paragraph" w:customStyle="1" w:styleId="style36">
    <w:name w:val="style36"/>
    <w:basedOn w:val="Normal"/>
    <w:uiPriority w:val="99"/>
    <w:rsid w:val="00CD2E8B"/>
    <w:pPr>
      <w:spacing w:before="100" w:beforeAutospacing="1" w:after="100" w:afterAutospacing="1"/>
    </w:pPr>
    <w:rPr>
      <w:rFonts w:ascii="Times New Roman" w:hAnsi="Times New Roman"/>
      <w:spacing w:val="0"/>
      <w:szCs w:val="24"/>
      <w:lang w:val="es-ES"/>
    </w:rPr>
  </w:style>
  <w:style w:type="paragraph" w:styleId="Ttulo">
    <w:name w:val="Title"/>
    <w:basedOn w:val="Normal"/>
    <w:link w:val="TtuloCar"/>
    <w:uiPriority w:val="99"/>
    <w:qFormat/>
    <w:rsid w:val="00787F64"/>
    <w:pPr>
      <w:jc w:val="center"/>
    </w:pPr>
    <w:rPr>
      <w:rFonts w:cs="Arial"/>
      <w:b/>
      <w:bCs/>
      <w:spacing w:val="0"/>
      <w:sz w:val="22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606FF2"/>
    <w:rPr>
      <w:rFonts w:ascii="Arial" w:hAnsi="Arial" w:cs="Arial"/>
      <w:b/>
      <w:bCs/>
      <w:sz w:val="24"/>
      <w:szCs w:val="24"/>
      <w:lang w:val="es-ES" w:eastAsia="es-ES" w:bidi="ar-SA"/>
    </w:rPr>
  </w:style>
  <w:style w:type="paragraph" w:customStyle="1" w:styleId="yiv1359119431msonormal">
    <w:name w:val="yiv1359119431msonormal"/>
    <w:basedOn w:val="Normal"/>
    <w:uiPriority w:val="99"/>
    <w:rsid w:val="00954AEC"/>
    <w:pPr>
      <w:spacing w:before="100" w:beforeAutospacing="1" w:after="100" w:afterAutospacing="1"/>
    </w:pPr>
    <w:rPr>
      <w:rFonts w:ascii="Times New Roman" w:hAnsi="Times New Roman"/>
      <w:spacing w:val="0"/>
      <w:szCs w:val="24"/>
      <w:lang w:val="es-ES"/>
    </w:rPr>
  </w:style>
  <w:style w:type="character" w:styleId="nfasis">
    <w:name w:val="Emphasis"/>
    <w:basedOn w:val="Fuentedeprrafopredeter"/>
    <w:qFormat/>
    <w:rsid w:val="007845E4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7D53E7"/>
    <w:rPr>
      <w:rFonts w:cs="Times New Roman"/>
    </w:rPr>
  </w:style>
  <w:style w:type="paragraph" w:styleId="Sinespaciado">
    <w:name w:val="No Spacing"/>
    <w:uiPriority w:val="1"/>
    <w:qFormat/>
    <w:rsid w:val="00D40639"/>
    <w:rPr>
      <w:rFonts w:ascii="Calibri" w:hAnsi="Calibri"/>
      <w:lang w:val="es-ES"/>
    </w:rPr>
  </w:style>
  <w:style w:type="character" w:customStyle="1" w:styleId="yiv1157100020tab">
    <w:name w:val="yiv1157100020tab"/>
    <w:basedOn w:val="Fuentedeprrafopredeter"/>
    <w:uiPriority w:val="99"/>
    <w:rsid w:val="0067068A"/>
    <w:rPr>
      <w:rFonts w:cs="Times New Roman"/>
    </w:rPr>
  </w:style>
  <w:style w:type="character" w:customStyle="1" w:styleId="yiv1157100020msid16479">
    <w:name w:val="yiv1157100020ms__id16479"/>
    <w:basedOn w:val="Fuentedeprrafopredeter"/>
    <w:uiPriority w:val="99"/>
    <w:rsid w:val="0067068A"/>
    <w:rPr>
      <w:rFonts w:cs="Times New Roman"/>
    </w:rPr>
  </w:style>
  <w:style w:type="character" w:customStyle="1" w:styleId="yiv1157100020msid16487">
    <w:name w:val="yiv1157100020ms__id16487"/>
    <w:basedOn w:val="Fuentedeprrafopredeter"/>
    <w:uiPriority w:val="99"/>
    <w:rsid w:val="0067068A"/>
    <w:rPr>
      <w:rFonts w:cs="Times New Roman"/>
    </w:rPr>
  </w:style>
  <w:style w:type="character" w:customStyle="1" w:styleId="yiv1157100020msid16513">
    <w:name w:val="yiv1157100020ms__id16513"/>
    <w:basedOn w:val="Fuentedeprrafopredeter"/>
    <w:uiPriority w:val="99"/>
    <w:rsid w:val="0067068A"/>
    <w:rPr>
      <w:rFonts w:cs="Times New Roman"/>
    </w:rPr>
  </w:style>
  <w:style w:type="character" w:customStyle="1" w:styleId="yiv1157100020msid16517">
    <w:name w:val="yiv1157100020ms__id16517"/>
    <w:basedOn w:val="Fuentedeprrafopredeter"/>
    <w:uiPriority w:val="99"/>
    <w:rsid w:val="0067068A"/>
    <w:rPr>
      <w:rFonts w:cs="Times New Roman"/>
    </w:rPr>
  </w:style>
  <w:style w:type="paragraph" w:customStyle="1" w:styleId="NormalWeb1">
    <w:name w:val="Normal (Web)1"/>
    <w:basedOn w:val="Normal"/>
    <w:uiPriority w:val="99"/>
    <w:rsid w:val="0065424B"/>
    <w:pPr>
      <w:spacing w:before="100" w:beforeAutospacing="1" w:after="360"/>
    </w:pPr>
    <w:rPr>
      <w:rFonts w:ascii="Times New Roman" w:hAnsi="Times New Roman"/>
      <w:spacing w:val="0"/>
      <w:szCs w:val="24"/>
      <w:lang w:val="es-ES"/>
    </w:rPr>
  </w:style>
  <w:style w:type="character" w:styleId="Hipervnculo">
    <w:name w:val="Hyperlink"/>
    <w:basedOn w:val="Fuentedeprrafopredeter"/>
    <w:uiPriority w:val="99"/>
    <w:rsid w:val="00DE19D1"/>
    <w:rPr>
      <w:rFonts w:cs="Times New Roman"/>
      <w:color w:val="0000FF"/>
      <w:u w:val="single"/>
    </w:rPr>
  </w:style>
  <w:style w:type="character" w:customStyle="1" w:styleId="SalutationChar">
    <w:name w:val="Salutation Char"/>
    <w:uiPriority w:val="99"/>
    <w:locked/>
    <w:rsid w:val="0078318A"/>
    <w:rPr>
      <w:rFonts w:ascii="Arial" w:hAnsi="Arial"/>
      <w:b/>
      <w:sz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78318A"/>
    <w:rPr>
      <w:rFonts w:ascii="Times New Roman" w:hAnsi="Times New Roman"/>
      <w:spacing w:val="0"/>
      <w:sz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366194"/>
    <w:rPr>
      <w:rFonts w:ascii="Arial" w:hAnsi="Arial" w:cs="Times New Roman"/>
      <w:spacing w:val="20"/>
      <w:sz w:val="20"/>
      <w:szCs w:val="20"/>
      <w:lang w:val="es-AR" w:eastAsia="es-ES"/>
    </w:rPr>
  </w:style>
  <w:style w:type="character" w:styleId="Nmerodepgina">
    <w:name w:val="page number"/>
    <w:basedOn w:val="Fuentedeprrafopredeter"/>
    <w:uiPriority w:val="99"/>
    <w:rsid w:val="006F6EE6"/>
    <w:rPr>
      <w:rFonts w:cs="Times New Roman"/>
    </w:rPr>
  </w:style>
  <w:style w:type="character" w:customStyle="1" w:styleId="CarCar17">
    <w:name w:val="Car Car17"/>
    <w:basedOn w:val="Fuentedeprrafopredeter"/>
    <w:uiPriority w:val="99"/>
    <w:locked/>
    <w:rsid w:val="00C33CCD"/>
    <w:rPr>
      <w:rFonts w:ascii="Cambria" w:hAnsi="Cambria" w:cs="Times New Roman"/>
      <w:b/>
      <w:bCs/>
      <w:spacing w:val="20"/>
      <w:kern w:val="32"/>
      <w:sz w:val="32"/>
      <w:szCs w:val="32"/>
      <w:lang w:val="es-ES_tradnl"/>
    </w:rPr>
  </w:style>
  <w:style w:type="paragraph" w:styleId="Descripcin">
    <w:name w:val="caption"/>
    <w:basedOn w:val="Normal"/>
    <w:next w:val="Normal"/>
    <w:uiPriority w:val="99"/>
    <w:qFormat/>
    <w:rsid w:val="00C33CCD"/>
    <w:pPr>
      <w:jc w:val="center"/>
    </w:pPr>
    <w:rPr>
      <w:b/>
      <w:sz w:val="28"/>
      <w:u w:val="single"/>
      <w:lang w:val="es-MX"/>
    </w:rPr>
  </w:style>
  <w:style w:type="paragraph" w:styleId="Lista">
    <w:name w:val="List"/>
    <w:basedOn w:val="Normal"/>
    <w:uiPriority w:val="99"/>
    <w:rsid w:val="00632D8B"/>
    <w:pPr>
      <w:ind w:left="283" w:hanging="283"/>
    </w:pPr>
  </w:style>
  <w:style w:type="paragraph" w:styleId="Listaconvietas2">
    <w:name w:val="List Bullet 2"/>
    <w:basedOn w:val="Normal"/>
    <w:uiPriority w:val="99"/>
    <w:rsid w:val="00632D8B"/>
    <w:pPr>
      <w:tabs>
        <w:tab w:val="num" w:pos="643"/>
      </w:tabs>
      <w:ind w:left="643" w:hanging="360"/>
    </w:pPr>
  </w:style>
  <w:style w:type="paragraph" w:styleId="Saludo">
    <w:name w:val="Salutation"/>
    <w:basedOn w:val="Normal"/>
    <w:next w:val="Normal"/>
    <w:link w:val="SaludoCar"/>
    <w:uiPriority w:val="99"/>
    <w:rsid w:val="00632D8B"/>
    <w:rPr>
      <w:rFonts w:cs="Arial"/>
      <w:b/>
      <w:bCs/>
      <w:spacing w:val="0"/>
      <w:szCs w:val="24"/>
      <w:lang w:val="es-ES"/>
    </w:rPr>
  </w:style>
  <w:style w:type="character" w:customStyle="1" w:styleId="SaludoCar">
    <w:name w:val="Saludo Car"/>
    <w:basedOn w:val="Fuentedeprrafopredeter"/>
    <w:link w:val="Saludo"/>
    <w:uiPriority w:val="99"/>
    <w:semiHidden/>
    <w:locked/>
    <w:rsid w:val="00366194"/>
    <w:rPr>
      <w:rFonts w:ascii="Arial" w:hAnsi="Arial" w:cs="Times New Roman"/>
      <w:spacing w:val="20"/>
      <w:sz w:val="20"/>
      <w:szCs w:val="20"/>
      <w:lang w:val="es-AR" w:eastAsia="es-ES"/>
    </w:rPr>
  </w:style>
  <w:style w:type="paragraph" w:styleId="Subttulo">
    <w:name w:val="Subtitle"/>
    <w:basedOn w:val="Normal"/>
    <w:link w:val="SubttuloCar"/>
    <w:qFormat/>
    <w:rsid w:val="00632D8B"/>
    <w:pPr>
      <w:spacing w:after="60"/>
      <w:jc w:val="center"/>
      <w:outlineLvl w:val="1"/>
    </w:pPr>
    <w:rPr>
      <w:spacing w:val="0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locked/>
    <w:rsid w:val="00366194"/>
    <w:rPr>
      <w:rFonts w:ascii="Cambria" w:hAnsi="Cambria" w:cs="Times New Roman"/>
      <w:spacing w:val="20"/>
      <w:sz w:val="24"/>
      <w:szCs w:val="24"/>
      <w:lang w:val="es-AR" w:eastAsia="es-ES"/>
    </w:rPr>
  </w:style>
  <w:style w:type="paragraph" w:customStyle="1" w:styleId="yiv9208371015msonormal">
    <w:name w:val="yiv9208371015msonormal"/>
    <w:basedOn w:val="Normal"/>
    <w:uiPriority w:val="99"/>
    <w:rsid w:val="00E055D5"/>
    <w:pPr>
      <w:spacing w:before="100" w:beforeAutospacing="1" w:after="100" w:afterAutospacing="1"/>
    </w:pPr>
    <w:rPr>
      <w:rFonts w:ascii="Times New Roman" w:hAnsi="Times New Roman"/>
      <w:spacing w:val="0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433D7F"/>
    <w:pPr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  <w:lang w:eastAsia="en-US"/>
    </w:rPr>
  </w:style>
  <w:style w:type="character" w:customStyle="1" w:styleId="null">
    <w:name w:val="null"/>
    <w:basedOn w:val="Fuentedeprrafopredeter"/>
    <w:uiPriority w:val="99"/>
    <w:rsid w:val="00753DDF"/>
    <w:rPr>
      <w:rFonts w:cs="Times New Roman"/>
    </w:rPr>
  </w:style>
  <w:style w:type="paragraph" w:customStyle="1" w:styleId="EncabezadogKdK">
    <w:name w:val="Encabezadog.ÄK¤%dK"/>
    <w:basedOn w:val="Normal"/>
    <w:uiPriority w:val="99"/>
    <w:rsid w:val="00A64645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Book Antiqua" w:hAnsi="Book Antiqua"/>
      <w:spacing w:val="0"/>
      <w:szCs w:val="24"/>
      <w:lang w:val="es-ES_tradnl"/>
    </w:rPr>
  </w:style>
  <w:style w:type="character" w:customStyle="1" w:styleId="CharAttribute1">
    <w:name w:val="CharAttribute1"/>
    <w:uiPriority w:val="99"/>
    <w:rsid w:val="00A64645"/>
    <w:rPr>
      <w:rFonts w:ascii="Calibri" w:eastAsia="Times New Roman"/>
      <w:sz w:val="22"/>
    </w:rPr>
  </w:style>
  <w:style w:type="paragraph" w:customStyle="1" w:styleId="Prrafodelista1">
    <w:name w:val="Párrafo de lista1"/>
    <w:basedOn w:val="Normal"/>
    <w:rsid w:val="00DC19F1"/>
    <w:pPr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  <w:lang w:val="es-ES" w:eastAsia="en-US"/>
    </w:rPr>
  </w:style>
  <w:style w:type="character" w:customStyle="1" w:styleId="CarCar4">
    <w:name w:val="Car Car4"/>
    <w:basedOn w:val="Fuentedeprrafopredeter"/>
    <w:uiPriority w:val="99"/>
    <w:locked/>
    <w:rsid w:val="00081393"/>
    <w:rPr>
      <w:rFonts w:ascii="Arial" w:hAnsi="Arial" w:cs="Times New Roman"/>
      <w:b/>
      <w:spacing w:val="20"/>
      <w:sz w:val="22"/>
      <w:u w:val="single"/>
      <w:lang w:val="es-MX" w:eastAsia="es-ES" w:bidi="ar-SA"/>
    </w:rPr>
  </w:style>
  <w:style w:type="character" w:customStyle="1" w:styleId="CarCar2">
    <w:name w:val="Car Car2"/>
    <w:basedOn w:val="Fuentedeprrafopredeter"/>
    <w:uiPriority w:val="99"/>
    <w:semiHidden/>
    <w:locked/>
    <w:rsid w:val="00081393"/>
    <w:rPr>
      <w:rFonts w:ascii="Arial" w:hAnsi="Arial" w:cs="Arial"/>
      <w:spacing w:val="20"/>
      <w:sz w:val="24"/>
      <w:lang w:val="es-AR" w:eastAsia="es-ES" w:bidi="ar-SA"/>
    </w:rPr>
  </w:style>
  <w:style w:type="paragraph" w:customStyle="1" w:styleId="yiv6252585869msonormal">
    <w:name w:val="yiv6252585869msonormal"/>
    <w:basedOn w:val="Normal"/>
    <w:uiPriority w:val="99"/>
    <w:rsid w:val="003C2AC5"/>
    <w:pPr>
      <w:spacing w:before="100" w:beforeAutospacing="1" w:after="100" w:afterAutospacing="1"/>
    </w:pPr>
    <w:rPr>
      <w:rFonts w:ascii="Times New Roman" w:hAnsi="Times New Roman"/>
      <w:spacing w:val="0"/>
      <w:szCs w:val="24"/>
      <w:lang w:val="es-ES"/>
    </w:rPr>
  </w:style>
  <w:style w:type="paragraph" w:customStyle="1" w:styleId="yiv9923201194msonormal">
    <w:name w:val="yiv9923201194msonormal"/>
    <w:basedOn w:val="Normal"/>
    <w:uiPriority w:val="99"/>
    <w:rsid w:val="0041422E"/>
    <w:pPr>
      <w:spacing w:before="100" w:beforeAutospacing="1" w:after="100" w:afterAutospacing="1"/>
    </w:pPr>
    <w:rPr>
      <w:rFonts w:ascii="Times New Roman" w:hAnsi="Times New Roman"/>
      <w:spacing w:val="0"/>
      <w:szCs w:val="24"/>
      <w:lang w:val="es-ES"/>
    </w:rPr>
  </w:style>
  <w:style w:type="character" w:customStyle="1" w:styleId="spelle">
    <w:name w:val="spelle"/>
    <w:rsid w:val="00BB5B90"/>
  </w:style>
  <w:style w:type="paragraph" w:customStyle="1" w:styleId="Normal1">
    <w:name w:val="Normal1"/>
    <w:rsid w:val="00D62796"/>
    <w:pPr>
      <w:spacing w:after="200" w:line="276" w:lineRule="auto"/>
    </w:pPr>
    <w:rPr>
      <w:rFonts w:ascii="Cambria" w:eastAsia="Cambria" w:hAnsi="Cambria" w:cs="Cambria"/>
      <w:lang w:val="es-AR" w:eastAsia="es-AR"/>
    </w:rPr>
  </w:style>
  <w:style w:type="paragraph" w:customStyle="1" w:styleId="Normal11">
    <w:name w:val="Normal11"/>
    <w:rsid w:val="0093350C"/>
    <w:pPr>
      <w:spacing w:after="200" w:line="276" w:lineRule="auto"/>
    </w:pPr>
    <w:rPr>
      <w:rFonts w:ascii="Cambria" w:eastAsia="Cambria" w:hAnsi="Cambria" w:cs="Cambria"/>
      <w:lang w:val="es-AR" w:eastAsia="es-AR"/>
    </w:rPr>
  </w:style>
  <w:style w:type="character" w:styleId="Hipervnculovisitado">
    <w:name w:val="FollowedHyperlink"/>
    <w:uiPriority w:val="99"/>
    <w:unhideWhenUsed/>
    <w:locked/>
    <w:rsid w:val="000D3CB5"/>
    <w:rPr>
      <w:color w:val="800080"/>
      <w:u w:val="single"/>
    </w:rPr>
  </w:style>
  <w:style w:type="paragraph" w:customStyle="1" w:styleId="xl63">
    <w:name w:val="xl63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pacing w:val="0"/>
      <w:sz w:val="18"/>
      <w:szCs w:val="18"/>
      <w:lang w:val="es-ES"/>
    </w:rPr>
  </w:style>
  <w:style w:type="paragraph" w:customStyle="1" w:styleId="xl64">
    <w:name w:val="xl64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pacing w:val="0"/>
      <w:sz w:val="16"/>
      <w:szCs w:val="16"/>
      <w:lang w:val="es-ES"/>
    </w:rPr>
  </w:style>
  <w:style w:type="paragraph" w:customStyle="1" w:styleId="xl65">
    <w:name w:val="xl65"/>
    <w:basedOn w:val="Normal"/>
    <w:rsid w:val="000D3CB5"/>
    <w:pPr>
      <w:spacing w:before="100" w:beforeAutospacing="1" w:after="100" w:afterAutospacing="1"/>
      <w:jc w:val="center"/>
    </w:pPr>
    <w:rPr>
      <w:rFonts w:ascii="Times New Roman" w:hAnsi="Times New Roman"/>
      <w:spacing w:val="0"/>
      <w:szCs w:val="24"/>
      <w:lang w:val="es-ES"/>
    </w:rPr>
  </w:style>
  <w:style w:type="paragraph" w:customStyle="1" w:styleId="xl66">
    <w:name w:val="xl66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pacing w:val="0"/>
      <w:sz w:val="16"/>
      <w:szCs w:val="16"/>
      <w:lang w:val="es-ES"/>
    </w:rPr>
  </w:style>
  <w:style w:type="paragraph" w:customStyle="1" w:styleId="xl67">
    <w:name w:val="xl67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pacing w:val="0"/>
      <w:sz w:val="16"/>
      <w:szCs w:val="16"/>
      <w:lang w:val="es-ES"/>
    </w:rPr>
  </w:style>
  <w:style w:type="paragraph" w:customStyle="1" w:styleId="xl68">
    <w:name w:val="xl68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pacing w:val="0"/>
      <w:sz w:val="16"/>
      <w:szCs w:val="16"/>
      <w:lang w:val="es-ES"/>
    </w:rPr>
  </w:style>
  <w:style w:type="paragraph" w:customStyle="1" w:styleId="xl69">
    <w:name w:val="xl69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pacing w:val="0"/>
      <w:sz w:val="16"/>
      <w:szCs w:val="16"/>
      <w:lang w:val="es-ES"/>
    </w:rPr>
  </w:style>
  <w:style w:type="paragraph" w:customStyle="1" w:styleId="xl70">
    <w:name w:val="xl70"/>
    <w:basedOn w:val="Normal"/>
    <w:rsid w:val="000D3CB5"/>
    <w:pPr>
      <w:shd w:val="clear" w:color="000000" w:fill="FFFFFF"/>
      <w:spacing w:before="100" w:beforeAutospacing="1" w:after="100" w:afterAutospacing="1"/>
    </w:pPr>
    <w:rPr>
      <w:rFonts w:ascii="Times New Roman" w:hAnsi="Times New Roman"/>
      <w:spacing w:val="0"/>
      <w:szCs w:val="24"/>
      <w:lang w:val="es-ES"/>
    </w:rPr>
  </w:style>
  <w:style w:type="paragraph" w:customStyle="1" w:styleId="xl71">
    <w:name w:val="xl71"/>
    <w:basedOn w:val="Normal"/>
    <w:rsid w:val="000D3CB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pacing w:val="0"/>
      <w:sz w:val="16"/>
      <w:szCs w:val="16"/>
      <w:lang w:val="es-ES"/>
    </w:rPr>
  </w:style>
  <w:style w:type="paragraph" w:customStyle="1" w:styleId="xl72">
    <w:name w:val="xl72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Arial"/>
      <w:spacing w:val="0"/>
      <w:sz w:val="16"/>
      <w:szCs w:val="16"/>
      <w:lang w:val="es-ES"/>
    </w:rPr>
  </w:style>
  <w:style w:type="paragraph" w:customStyle="1" w:styleId="xl73">
    <w:name w:val="xl73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Arial"/>
      <w:spacing w:val="0"/>
      <w:sz w:val="16"/>
      <w:szCs w:val="16"/>
      <w:lang w:val="es-ES"/>
    </w:rPr>
  </w:style>
  <w:style w:type="paragraph" w:customStyle="1" w:styleId="xl74">
    <w:name w:val="xl74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cs="Arial"/>
      <w:spacing w:val="0"/>
      <w:sz w:val="16"/>
      <w:szCs w:val="16"/>
      <w:lang w:val="es-ES"/>
    </w:rPr>
  </w:style>
  <w:style w:type="paragraph" w:customStyle="1" w:styleId="xl75">
    <w:name w:val="xl75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spacing w:val="0"/>
      <w:szCs w:val="24"/>
      <w:lang w:eastAsia="es-AR"/>
    </w:rPr>
  </w:style>
  <w:style w:type="paragraph" w:customStyle="1" w:styleId="xl76">
    <w:name w:val="xl76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77">
    <w:name w:val="xl77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78">
    <w:name w:val="xl78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79">
    <w:name w:val="xl79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80">
    <w:name w:val="xl80"/>
    <w:basedOn w:val="Normal"/>
    <w:rsid w:val="00A275A9"/>
    <w:pPr>
      <w:spacing w:before="100" w:beforeAutospacing="1" w:after="100" w:afterAutospacing="1"/>
      <w:jc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81">
    <w:name w:val="xl81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pacing w:val="0"/>
      <w:szCs w:val="24"/>
      <w:lang w:eastAsia="es-AR"/>
    </w:rPr>
  </w:style>
  <w:style w:type="paragraph" w:customStyle="1" w:styleId="xl82">
    <w:name w:val="xl82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83">
    <w:name w:val="xl83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pacing w:val="0"/>
      <w:szCs w:val="24"/>
      <w:lang w:eastAsia="es-AR"/>
    </w:rPr>
  </w:style>
  <w:style w:type="paragraph" w:customStyle="1" w:styleId="xl84">
    <w:name w:val="xl84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85">
    <w:name w:val="xl85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86">
    <w:name w:val="xl86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87">
    <w:name w:val="xl87"/>
    <w:basedOn w:val="Normal"/>
    <w:rsid w:val="00A275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spacing w:val="0"/>
      <w:szCs w:val="24"/>
      <w:lang w:eastAsia="es-AR"/>
    </w:rPr>
  </w:style>
  <w:style w:type="paragraph" w:customStyle="1" w:styleId="xl88">
    <w:name w:val="xl88"/>
    <w:basedOn w:val="Normal"/>
    <w:rsid w:val="00A275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89">
    <w:name w:val="xl89"/>
    <w:basedOn w:val="Normal"/>
    <w:rsid w:val="00A275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90">
    <w:name w:val="xl90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pacing w:val="0"/>
      <w:szCs w:val="24"/>
      <w:lang w:eastAsia="es-AR"/>
    </w:rPr>
  </w:style>
  <w:style w:type="paragraph" w:customStyle="1" w:styleId="xl91">
    <w:name w:val="xl91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92">
    <w:name w:val="xl92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93">
    <w:name w:val="xl93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94">
    <w:name w:val="xl94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95">
    <w:name w:val="xl95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pacing w:val="0"/>
      <w:szCs w:val="24"/>
      <w:lang w:eastAsia="es-AR"/>
    </w:rPr>
  </w:style>
  <w:style w:type="paragraph" w:customStyle="1" w:styleId="xl96">
    <w:name w:val="xl96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pacing w:val="0"/>
      <w:szCs w:val="24"/>
      <w:lang w:eastAsia="es-AR"/>
    </w:rPr>
  </w:style>
  <w:style w:type="paragraph" w:customStyle="1" w:styleId="xl97">
    <w:name w:val="xl97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98">
    <w:name w:val="xl98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99">
    <w:name w:val="xl99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pacing w:val="0"/>
      <w:szCs w:val="24"/>
      <w:lang w:eastAsia="es-AR"/>
    </w:rPr>
  </w:style>
  <w:style w:type="paragraph" w:customStyle="1" w:styleId="xl100">
    <w:name w:val="xl100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pacing w:val="0"/>
      <w:szCs w:val="24"/>
      <w:lang w:eastAsia="es-AR"/>
    </w:rPr>
  </w:style>
  <w:style w:type="paragraph" w:customStyle="1" w:styleId="xl101">
    <w:name w:val="xl101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pacing w:val="0"/>
      <w:szCs w:val="24"/>
      <w:lang w:eastAsia="es-AR"/>
    </w:rPr>
  </w:style>
  <w:style w:type="paragraph" w:customStyle="1" w:styleId="xl102">
    <w:name w:val="xl102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pacing w:val="0"/>
      <w:szCs w:val="24"/>
      <w:lang w:eastAsia="es-AR"/>
    </w:rPr>
  </w:style>
  <w:style w:type="paragraph" w:customStyle="1" w:styleId="xl103">
    <w:name w:val="xl103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pacing w:val="0"/>
      <w:szCs w:val="24"/>
      <w:lang w:eastAsia="es-AR"/>
    </w:rPr>
  </w:style>
  <w:style w:type="paragraph" w:customStyle="1" w:styleId="xl104">
    <w:name w:val="xl104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pacing w:val="0"/>
      <w:szCs w:val="24"/>
      <w:lang w:eastAsia="es-AR"/>
    </w:rPr>
  </w:style>
  <w:style w:type="paragraph" w:customStyle="1" w:styleId="xl105">
    <w:name w:val="xl105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pacing w:val="0"/>
      <w:szCs w:val="24"/>
      <w:lang w:eastAsia="es-AR"/>
    </w:rPr>
  </w:style>
  <w:style w:type="paragraph" w:customStyle="1" w:styleId="msonormal0">
    <w:name w:val="msonormal"/>
    <w:basedOn w:val="Normal"/>
    <w:rsid w:val="00A275A9"/>
    <w:pPr>
      <w:spacing w:before="100" w:beforeAutospacing="1" w:after="100" w:afterAutospacing="1"/>
    </w:pPr>
    <w:rPr>
      <w:rFonts w:ascii="Times New Roman" w:hAnsi="Times New Roman"/>
      <w:spacing w:val="0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264398"/>
  </w:style>
  <w:style w:type="paragraph" w:customStyle="1" w:styleId="paragraph">
    <w:name w:val="paragraph"/>
    <w:basedOn w:val="Normal"/>
    <w:rsid w:val="00264398"/>
    <w:pPr>
      <w:spacing w:before="100" w:beforeAutospacing="1" w:after="100" w:afterAutospacing="1"/>
    </w:pPr>
    <w:rPr>
      <w:rFonts w:ascii="Times New Roman" w:hAnsi="Times New Roman"/>
      <w:spacing w:val="0"/>
      <w:szCs w:val="24"/>
      <w:lang w:eastAsia="es-AR"/>
    </w:rPr>
  </w:style>
  <w:style w:type="character" w:customStyle="1" w:styleId="eop">
    <w:name w:val="eop"/>
    <w:basedOn w:val="Fuentedeprrafopredeter"/>
    <w:rsid w:val="00264398"/>
  </w:style>
  <w:style w:type="paragraph" w:customStyle="1" w:styleId="consideration-of">
    <w:name w:val="consideration-of"/>
    <w:basedOn w:val="Normal"/>
    <w:rsid w:val="005953B1"/>
    <w:pPr>
      <w:spacing w:before="100" w:beforeAutospacing="1" w:after="100" w:afterAutospacing="1"/>
    </w:pPr>
    <w:rPr>
      <w:rFonts w:ascii="Times New Roman" w:hAnsi="Times New Roman"/>
      <w:spacing w:val="0"/>
      <w:szCs w:val="24"/>
      <w:lang w:eastAsia="es-AR"/>
    </w:rPr>
  </w:style>
  <w:style w:type="table" w:customStyle="1" w:styleId="TableNormal">
    <w:name w:val="Table Normal"/>
    <w:uiPriority w:val="2"/>
    <w:semiHidden/>
    <w:unhideWhenUsed/>
    <w:qFormat/>
    <w:rsid w:val="0032473D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6650A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79B0"/>
    <w:pPr>
      <w:widowControl w:val="0"/>
      <w:autoSpaceDE w:val="0"/>
      <w:autoSpaceDN w:val="0"/>
      <w:spacing w:before="7"/>
      <w:ind w:left="114"/>
      <w:jc w:val="center"/>
    </w:pPr>
    <w:rPr>
      <w:rFonts w:eastAsia="Arial" w:cs="Arial"/>
      <w:spacing w:val="0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1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1C3E-2351-468E-939C-45306A68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Oficial</vt:lpstr>
    </vt:vector>
  </TitlesOfParts>
  <Company>Electronica JAF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Oficial</dc:title>
  <dc:creator>Planeamiento</dc:creator>
  <cp:lastModifiedBy>SIMM</cp:lastModifiedBy>
  <cp:revision>2</cp:revision>
  <cp:lastPrinted>2025-06-19T14:00:00Z</cp:lastPrinted>
  <dcterms:created xsi:type="dcterms:W3CDTF">2025-07-31T12:08:00Z</dcterms:created>
  <dcterms:modified xsi:type="dcterms:W3CDTF">2025-07-31T12:08:00Z</dcterms:modified>
</cp:coreProperties>
</file>