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3708" w14:textId="267466D0" w:rsidR="0065708F" w:rsidRPr="00F36E4E" w:rsidRDefault="000F6432" w:rsidP="000F0048">
      <w:pPr>
        <w:spacing w:after="120"/>
        <w:ind w:left="42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Chascomús,</w:t>
      </w:r>
      <w:r w:rsidR="00800080">
        <w:rPr>
          <w:rFonts w:ascii="Arial" w:hAnsi="Arial" w:cs="Arial"/>
          <w:sz w:val="22"/>
          <w:szCs w:val="22"/>
        </w:rPr>
        <w:t xml:space="preserve"> </w:t>
      </w:r>
      <w:r w:rsidR="0074374B">
        <w:rPr>
          <w:rFonts w:ascii="Arial" w:hAnsi="Arial" w:cs="Arial"/>
          <w:sz w:val="22"/>
          <w:szCs w:val="22"/>
        </w:rPr>
        <w:t>2</w:t>
      </w:r>
      <w:r w:rsidR="00E815EA">
        <w:rPr>
          <w:rFonts w:ascii="Arial" w:hAnsi="Arial" w:cs="Arial"/>
          <w:sz w:val="22"/>
          <w:szCs w:val="22"/>
        </w:rPr>
        <w:t>1</w:t>
      </w:r>
      <w:r w:rsidR="0074374B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74374B">
        <w:rPr>
          <w:rFonts w:ascii="Arial" w:hAnsi="Arial" w:cs="Arial"/>
          <w:sz w:val="22"/>
          <w:szCs w:val="22"/>
        </w:rPr>
        <w:t>Octubre</w:t>
      </w:r>
      <w:proofErr w:type="gramEnd"/>
      <w:r w:rsidR="00DF75DD">
        <w:rPr>
          <w:rFonts w:ascii="Arial" w:hAnsi="Arial" w:cs="Arial"/>
          <w:sz w:val="22"/>
          <w:szCs w:val="22"/>
        </w:rPr>
        <w:t xml:space="preserve"> </w:t>
      </w:r>
      <w:r w:rsidR="00E16B05">
        <w:rPr>
          <w:rFonts w:ascii="Arial" w:hAnsi="Arial" w:cs="Arial"/>
          <w:sz w:val="22"/>
          <w:szCs w:val="22"/>
        </w:rPr>
        <w:t>de 202</w:t>
      </w:r>
      <w:r w:rsidR="0074374B">
        <w:rPr>
          <w:rFonts w:ascii="Arial" w:hAnsi="Arial" w:cs="Arial"/>
          <w:sz w:val="22"/>
          <w:szCs w:val="22"/>
        </w:rPr>
        <w:t>5</w:t>
      </w:r>
    </w:p>
    <w:p w14:paraId="59C4E68D" w14:textId="77777777" w:rsidR="00F36E4E" w:rsidRDefault="00F36E4E" w:rsidP="00B83A1B">
      <w:pPr>
        <w:jc w:val="both"/>
        <w:rPr>
          <w:rFonts w:ascii="Arial" w:hAnsi="Arial" w:cs="Arial"/>
          <w:b/>
          <w:sz w:val="22"/>
          <w:szCs w:val="22"/>
        </w:rPr>
      </w:pPr>
    </w:p>
    <w:p w14:paraId="08D94E9A" w14:textId="77777777" w:rsidR="0074374B" w:rsidRPr="00C73BA0" w:rsidRDefault="0074374B" w:rsidP="0074374B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Sr. </w:t>
      </w:r>
      <w:proofErr w:type="gramStart"/>
      <w:r w:rsidRPr="00C73BA0">
        <w:rPr>
          <w:rFonts w:ascii="Arial" w:hAnsi="Arial" w:cs="Arial"/>
          <w:sz w:val="24"/>
          <w:szCs w:val="24"/>
        </w:rPr>
        <w:t>Presidente</w:t>
      </w:r>
      <w:proofErr w:type="gramEnd"/>
      <w:r w:rsidRPr="00C73BA0">
        <w:rPr>
          <w:rFonts w:ascii="Arial" w:hAnsi="Arial" w:cs="Arial"/>
          <w:sz w:val="24"/>
          <w:szCs w:val="24"/>
        </w:rPr>
        <w:t xml:space="preserve"> del</w:t>
      </w:r>
    </w:p>
    <w:p w14:paraId="13A92597" w14:textId="77777777" w:rsidR="0074374B" w:rsidRPr="00C73BA0" w:rsidRDefault="0074374B" w:rsidP="0074374B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Honorable Concejo Deliberante</w:t>
      </w:r>
    </w:p>
    <w:p w14:paraId="5B13DBCF" w14:textId="77777777" w:rsidR="0074374B" w:rsidRDefault="0074374B" w:rsidP="0074374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73BA0">
        <w:rPr>
          <w:rFonts w:ascii="Arial" w:hAnsi="Arial" w:cs="Arial"/>
          <w:bCs/>
          <w:sz w:val="24"/>
          <w:szCs w:val="24"/>
        </w:rPr>
        <w:t xml:space="preserve">Sr. Andrés </w:t>
      </w:r>
      <w:proofErr w:type="spellStart"/>
      <w:r w:rsidRPr="00C73BA0">
        <w:rPr>
          <w:rFonts w:ascii="Arial" w:hAnsi="Arial" w:cs="Arial"/>
          <w:bCs/>
          <w:sz w:val="24"/>
          <w:szCs w:val="24"/>
        </w:rPr>
        <w:t>Sanucci</w:t>
      </w:r>
      <w:proofErr w:type="spellEnd"/>
    </w:p>
    <w:p w14:paraId="1C477F9A" w14:textId="77777777" w:rsidR="0074374B" w:rsidRPr="00C73BA0" w:rsidRDefault="0074374B" w:rsidP="0074374B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EF954D0" w14:textId="77777777" w:rsidR="0074374B" w:rsidRPr="00C73BA0" w:rsidRDefault="0074374B" w:rsidP="00743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De nuestra consideración:</w:t>
      </w:r>
    </w:p>
    <w:p w14:paraId="6349E85A" w14:textId="77777777" w:rsidR="00F252E3" w:rsidRDefault="00F252E3" w:rsidP="00D625F9">
      <w:p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4D4B90F8" w14:textId="1A077EE4" w:rsidR="0074374B" w:rsidRDefault="0074374B" w:rsidP="00D625F9">
      <w:p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REITERA </w:t>
      </w:r>
      <w:r w:rsidR="00E815EA">
        <w:rPr>
          <w:rFonts w:ascii="Arial" w:eastAsia="Cambria" w:hAnsi="Arial" w:cs="Arial"/>
          <w:b/>
          <w:sz w:val="22"/>
          <w:szCs w:val="22"/>
          <w:lang w:eastAsia="en-US"/>
        </w:rPr>
        <w:t xml:space="preserve">EXPEDIENTE </w:t>
      </w: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 3451</w:t>
      </w:r>
      <w:r w:rsidR="00E815EA">
        <w:rPr>
          <w:rFonts w:ascii="Arial" w:eastAsia="Cambria" w:hAnsi="Arial" w:cs="Arial"/>
          <w:b/>
          <w:sz w:val="22"/>
          <w:szCs w:val="22"/>
          <w:lang w:eastAsia="en-US"/>
        </w:rPr>
        <w:t>/C y 3507/C</w:t>
      </w: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 – SOLICITA SEÑALIZACION DE CONTRAMANO EN CALLE RIVADAVIA ESQUINA OBLIGADO SENTIDO ESTE - </w:t>
      </w:r>
      <w:r w:rsidR="00E815EA">
        <w:rPr>
          <w:rFonts w:ascii="Arial" w:eastAsia="Cambria" w:hAnsi="Arial" w:cs="Arial"/>
          <w:b/>
          <w:sz w:val="22"/>
          <w:szCs w:val="22"/>
          <w:lang w:eastAsia="en-US"/>
        </w:rPr>
        <w:t>O</w:t>
      </w:r>
      <w:r>
        <w:rPr>
          <w:rFonts w:ascii="Arial" w:eastAsia="Cambria" w:hAnsi="Arial" w:cs="Arial"/>
          <w:b/>
          <w:sz w:val="22"/>
          <w:szCs w:val="22"/>
          <w:lang w:eastAsia="en-US"/>
        </w:rPr>
        <w:t>ESTE</w:t>
      </w:r>
    </w:p>
    <w:p w14:paraId="543DB4CE" w14:textId="77777777" w:rsidR="0074374B" w:rsidRDefault="0074374B" w:rsidP="00D625F9">
      <w:p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55C6FC54" w14:textId="77777777" w:rsidR="0074374B" w:rsidRDefault="00F252E3" w:rsidP="00F252E3">
      <w:pPr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b/>
          <w:bCs/>
          <w:sz w:val="22"/>
          <w:szCs w:val="22"/>
        </w:rPr>
        <w:t>VISTO</w:t>
      </w:r>
      <w:r w:rsidRPr="007D55FE">
        <w:rPr>
          <w:rFonts w:ascii="Arial" w:eastAsia="Verdana" w:hAnsi="Arial" w:cs="Arial"/>
          <w:sz w:val="22"/>
          <w:szCs w:val="22"/>
        </w:rPr>
        <w:t>:</w:t>
      </w:r>
      <w:r>
        <w:rPr>
          <w:rFonts w:ascii="Arial" w:eastAsia="Verdana" w:hAnsi="Arial" w:cs="Arial"/>
          <w:sz w:val="22"/>
          <w:szCs w:val="22"/>
        </w:rPr>
        <w:t xml:space="preserve"> </w:t>
      </w:r>
    </w:p>
    <w:p w14:paraId="571365C2" w14:textId="021CFFC2" w:rsidR="00F252E3" w:rsidRPr="007D55FE" w:rsidRDefault="00F252E3" w:rsidP="00F252E3">
      <w:pPr>
        <w:jc w:val="both"/>
        <w:rPr>
          <w:rFonts w:ascii="Arial" w:eastAsia="Verdana" w:hAnsi="Arial" w:cs="Arial"/>
          <w:sz w:val="22"/>
          <w:szCs w:val="22"/>
        </w:rPr>
      </w:pPr>
      <w:r w:rsidRPr="007D55FE">
        <w:rPr>
          <w:rStyle w:val="fontstyle01"/>
          <w:rFonts w:ascii="Arial" w:hAnsi="Arial" w:cs="Arial"/>
          <w:sz w:val="22"/>
          <w:szCs w:val="22"/>
        </w:rPr>
        <w:t>La petición realizada por vecinos sobre la falta de</w:t>
      </w:r>
      <w:r>
        <w:rPr>
          <w:rStyle w:val="fontstyle01"/>
          <w:rFonts w:ascii="Arial" w:hAnsi="Arial" w:cs="Arial"/>
          <w:sz w:val="22"/>
          <w:szCs w:val="22"/>
        </w:rPr>
        <w:t xml:space="preserve"> señalización de prohibición de circular por calle Rivadavia sentido </w:t>
      </w:r>
      <w:r w:rsidRPr="00F252E3">
        <w:rPr>
          <w:rStyle w:val="fontstyle01"/>
          <w:rFonts w:ascii="Arial" w:hAnsi="Arial" w:cs="Arial"/>
          <w:sz w:val="22"/>
          <w:szCs w:val="22"/>
        </w:rPr>
        <w:t>Este-Oeste</w:t>
      </w:r>
      <w:r>
        <w:rPr>
          <w:rStyle w:val="fontstyle01"/>
          <w:rFonts w:ascii="Arial" w:hAnsi="Arial" w:cs="Arial"/>
          <w:sz w:val="22"/>
          <w:szCs w:val="22"/>
        </w:rPr>
        <w:t xml:space="preserve"> esquina Obligado</w:t>
      </w:r>
      <w:r w:rsidR="0074374B">
        <w:rPr>
          <w:rStyle w:val="fontstyle01"/>
          <w:rFonts w:ascii="Arial" w:hAnsi="Arial" w:cs="Arial"/>
          <w:sz w:val="22"/>
          <w:szCs w:val="22"/>
        </w:rPr>
        <w:t>,</w:t>
      </w:r>
    </w:p>
    <w:p w14:paraId="1E33B2D3" w14:textId="77777777" w:rsidR="00F252E3" w:rsidRPr="007D55FE" w:rsidRDefault="00F252E3" w:rsidP="00F252E3">
      <w:pPr>
        <w:jc w:val="both"/>
        <w:rPr>
          <w:rFonts w:ascii="Arial" w:eastAsia="Verdana" w:hAnsi="Arial" w:cs="Arial"/>
          <w:sz w:val="22"/>
          <w:szCs w:val="22"/>
        </w:rPr>
      </w:pPr>
    </w:p>
    <w:p w14:paraId="405FF8FB" w14:textId="356F7C75" w:rsidR="00F252E3" w:rsidRPr="007D55FE" w:rsidRDefault="00F252E3" w:rsidP="00F252E3">
      <w:pPr>
        <w:jc w:val="both"/>
        <w:rPr>
          <w:rFonts w:ascii="Arial" w:eastAsia="Verdana" w:hAnsi="Arial" w:cs="Arial"/>
          <w:sz w:val="22"/>
          <w:szCs w:val="22"/>
        </w:rPr>
      </w:pPr>
      <w:r w:rsidRPr="007D55FE">
        <w:rPr>
          <w:rFonts w:ascii="Arial" w:eastAsia="Verdana" w:hAnsi="Arial" w:cs="Arial"/>
          <w:b/>
          <w:bCs/>
          <w:sz w:val="22"/>
          <w:szCs w:val="22"/>
        </w:rPr>
        <w:t>C</w:t>
      </w:r>
      <w:r>
        <w:rPr>
          <w:rFonts w:ascii="Arial" w:eastAsia="Verdana" w:hAnsi="Arial" w:cs="Arial"/>
          <w:b/>
          <w:bCs/>
          <w:sz w:val="22"/>
          <w:szCs w:val="22"/>
        </w:rPr>
        <w:t>ONSIDERANDO</w:t>
      </w:r>
      <w:r w:rsidRPr="007D55FE">
        <w:rPr>
          <w:rFonts w:ascii="Arial" w:eastAsia="Verdana" w:hAnsi="Arial" w:cs="Arial"/>
          <w:sz w:val="22"/>
          <w:szCs w:val="22"/>
        </w:rPr>
        <w:t>:</w:t>
      </w:r>
    </w:p>
    <w:p w14:paraId="3CDF9518" w14:textId="62530BEB" w:rsidR="00F252E3" w:rsidRDefault="00F252E3" w:rsidP="00F252E3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sz w:val="22"/>
          <w:szCs w:val="22"/>
        </w:rPr>
        <w:t xml:space="preserve">                   </w:t>
      </w:r>
      <w:r w:rsidRPr="00E57FCE">
        <w:rPr>
          <w:rFonts w:ascii="Arial" w:eastAsia="Verdana" w:hAnsi="Arial" w:cs="Arial"/>
          <w:sz w:val="22"/>
          <w:szCs w:val="22"/>
        </w:rPr>
        <w:t xml:space="preserve">Que, </w:t>
      </w:r>
      <w:r w:rsidRPr="00E57FCE">
        <w:rPr>
          <w:rFonts w:ascii="Arial" w:hAnsi="Arial" w:cs="Arial"/>
          <w:sz w:val="22"/>
          <w:szCs w:val="22"/>
          <w:shd w:val="clear" w:color="auto" w:fill="FFFFFF"/>
        </w:rPr>
        <w:t>la implementación del sentido único de circulación de calle Rivadavia permitió ordenar el tránsito y mejorar l</w:t>
      </w:r>
      <w:r>
        <w:rPr>
          <w:rFonts w:ascii="Arial" w:hAnsi="Arial" w:cs="Arial"/>
          <w:sz w:val="22"/>
          <w:szCs w:val="22"/>
          <w:shd w:val="clear" w:color="auto" w:fill="FFFFFF"/>
        </w:rPr>
        <w:t>a seguridad vial de este sector. -</w:t>
      </w:r>
    </w:p>
    <w:p w14:paraId="68678060" w14:textId="18D82750" w:rsidR="00F252E3" w:rsidRPr="00E57FCE" w:rsidRDefault="00F252E3" w:rsidP="00F252E3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Que en la zona es altamente transitada atento su proximidad con un establecimiento educativo y deportivo de la ciudad. -</w:t>
      </w:r>
    </w:p>
    <w:p w14:paraId="65B4C7BA" w14:textId="40E584B2" w:rsidR="00F252E3" w:rsidRPr="00E57FCE" w:rsidRDefault="00F252E3" w:rsidP="00F252E3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                  </w:t>
      </w:r>
      <w:r w:rsidRPr="00E57FCE">
        <w:rPr>
          <w:rFonts w:ascii="Arial" w:hAnsi="Arial" w:cs="Arial"/>
          <w:sz w:val="22"/>
          <w:szCs w:val="22"/>
          <w:shd w:val="clear" w:color="auto" w:fill="FFFFFF"/>
        </w:rPr>
        <w:t xml:space="preserve">Que, en ese sentido vemos necesario la colocación de cartelería correspondiente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>
        <w:rPr>
          <w:rStyle w:val="fontstyle01"/>
          <w:rFonts w:ascii="Arial" w:hAnsi="Arial" w:cs="Arial"/>
          <w:sz w:val="22"/>
          <w:szCs w:val="22"/>
        </w:rPr>
        <w:t xml:space="preserve">prohibición de circular por calle Rivadavia sentido </w:t>
      </w:r>
      <w:r w:rsidRPr="00F252E3">
        <w:rPr>
          <w:rStyle w:val="fontstyle01"/>
          <w:rFonts w:ascii="Arial" w:hAnsi="Arial" w:cs="Arial"/>
          <w:sz w:val="22"/>
          <w:szCs w:val="22"/>
        </w:rPr>
        <w:t>Este-Oeste</w:t>
      </w:r>
      <w:r>
        <w:rPr>
          <w:rStyle w:val="fontstyle01"/>
          <w:rFonts w:ascii="Arial" w:hAnsi="Arial" w:cs="Arial"/>
          <w:sz w:val="22"/>
          <w:szCs w:val="22"/>
        </w:rPr>
        <w:t xml:space="preserve"> en la esquina de calle Obligado</w:t>
      </w:r>
      <w:r>
        <w:rPr>
          <w:rFonts w:ascii="Arial" w:hAnsi="Arial" w:cs="Arial"/>
          <w:sz w:val="22"/>
          <w:szCs w:val="22"/>
          <w:shd w:val="clear" w:color="auto" w:fill="FFFFFF"/>
        </w:rPr>
        <w:t>. -</w:t>
      </w:r>
    </w:p>
    <w:p w14:paraId="635F1724" w14:textId="5110390F" w:rsidR="00F252E3" w:rsidRDefault="00F252E3" w:rsidP="00F252E3">
      <w:pPr>
        <w:ind w:firstLine="708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                   </w:t>
      </w:r>
      <w:r w:rsidRPr="007D55FE">
        <w:rPr>
          <w:rFonts w:ascii="Arial" w:eastAsia="Verdana" w:hAnsi="Arial" w:cs="Arial"/>
          <w:sz w:val="22"/>
          <w:szCs w:val="22"/>
        </w:rPr>
        <w:t xml:space="preserve">Que, de acuerdo a Ley Orgánica de las Municipalidades, corresponde que el cuerpo solicite tal medida a través de una Comunicación, en los términos del artículo 77 </w:t>
      </w:r>
      <w:r>
        <w:rPr>
          <w:rFonts w:ascii="Arial" w:eastAsia="Verdana" w:hAnsi="Arial" w:cs="Arial"/>
          <w:sz w:val="22"/>
          <w:szCs w:val="22"/>
        </w:rPr>
        <w:t>inc. d) del citado cuerpo legal. –</w:t>
      </w:r>
    </w:p>
    <w:p w14:paraId="4EBB8AD9" w14:textId="77777777" w:rsidR="0074374B" w:rsidRPr="0074374B" w:rsidRDefault="0074374B" w:rsidP="0074374B">
      <w:pPr>
        <w:ind w:firstLine="708"/>
        <w:jc w:val="both"/>
        <w:rPr>
          <w:rFonts w:ascii="Arial" w:eastAsia="Verdana" w:hAnsi="Arial" w:cs="Arial"/>
          <w:bCs/>
          <w:sz w:val="22"/>
          <w:szCs w:val="22"/>
        </w:rPr>
      </w:pPr>
    </w:p>
    <w:p w14:paraId="5DF36064" w14:textId="149FABAD" w:rsidR="0074374B" w:rsidRDefault="0074374B" w:rsidP="0074374B">
      <w:pPr>
        <w:ind w:firstLine="1701"/>
        <w:jc w:val="both"/>
        <w:rPr>
          <w:rFonts w:ascii="Arial" w:eastAsia="Cambria" w:hAnsi="Arial" w:cs="Arial"/>
          <w:bCs/>
          <w:sz w:val="22"/>
          <w:szCs w:val="22"/>
          <w:lang w:val="es-ES" w:eastAsia="en-US"/>
        </w:rPr>
      </w:pPr>
      <w:r w:rsidRPr="0074374B">
        <w:rPr>
          <w:rFonts w:ascii="Arial" w:eastAsia="Cambria" w:hAnsi="Arial" w:cs="Arial"/>
          <w:bCs/>
          <w:sz w:val="22"/>
          <w:szCs w:val="22"/>
          <w:lang w:val="es-ES" w:eastAsia="en-US"/>
        </w:rPr>
        <w:t xml:space="preserve">Por ello, </w:t>
      </w:r>
      <w:proofErr w:type="spellStart"/>
      <w:r>
        <w:rPr>
          <w:rFonts w:ascii="Arial" w:eastAsia="Cambria" w:hAnsi="Arial" w:cs="Arial"/>
          <w:bCs/>
          <w:sz w:val="22"/>
          <w:szCs w:val="22"/>
          <w:lang w:val="es-ES" w:eastAsia="en-US"/>
        </w:rPr>
        <w:t>los</w:t>
      </w:r>
      <w:r w:rsidRPr="0074374B">
        <w:rPr>
          <w:rFonts w:ascii="Arial" w:eastAsia="Cambria" w:hAnsi="Arial" w:cs="Arial"/>
          <w:bCs/>
          <w:sz w:val="22"/>
          <w:szCs w:val="22"/>
          <w:lang w:val="es-ES" w:eastAsia="en-US"/>
        </w:rPr>
        <w:t>l</w:t>
      </w:r>
      <w:proofErr w:type="spellEnd"/>
      <w:r w:rsidRPr="0074374B">
        <w:rPr>
          <w:rFonts w:ascii="Arial" w:eastAsia="Cambria" w:hAnsi="Arial" w:cs="Arial"/>
          <w:bCs/>
          <w:sz w:val="22"/>
          <w:szCs w:val="22"/>
          <w:lang w:val="es-ES" w:eastAsia="en-US"/>
        </w:rPr>
        <w:t xml:space="preserve"> Bloques UCR-GEN Chascomús en atribución a sus facultades que le confiere la Ley Orgánica de las Municipalidades, propone lo siguiente:</w:t>
      </w:r>
    </w:p>
    <w:p w14:paraId="42D2DCBE" w14:textId="77777777" w:rsidR="0074374B" w:rsidRPr="0074374B" w:rsidRDefault="0074374B" w:rsidP="0074374B">
      <w:pPr>
        <w:ind w:firstLine="1701"/>
        <w:jc w:val="both"/>
        <w:rPr>
          <w:rFonts w:ascii="Arial" w:eastAsia="Cambria" w:hAnsi="Arial" w:cs="Arial"/>
          <w:bCs/>
          <w:sz w:val="22"/>
          <w:szCs w:val="22"/>
          <w:lang w:val="es-ES" w:eastAsia="en-US"/>
        </w:rPr>
      </w:pPr>
    </w:p>
    <w:p w14:paraId="138903B7" w14:textId="60C24159" w:rsidR="00F252E3" w:rsidRDefault="0074374B" w:rsidP="00F252E3">
      <w:pPr>
        <w:jc w:val="center"/>
        <w:rPr>
          <w:rFonts w:ascii="Arial" w:eastAsia="Verdana" w:hAnsi="Arial" w:cs="Arial"/>
          <w:sz w:val="22"/>
          <w:szCs w:val="22"/>
        </w:rPr>
      </w:pPr>
      <w:r>
        <w:rPr>
          <w:rFonts w:ascii="Arial" w:eastAsia="Cambria" w:hAnsi="Arial" w:cs="Arial"/>
          <w:b/>
          <w:color w:val="000000"/>
          <w:sz w:val="22"/>
          <w:szCs w:val="22"/>
          <w:lang w:eastAsia="en-US"/>
        </w:rPr>
        <w:t>PROYECTO DE COMUNICACION</w:t>
      </w:r>
    </w:p>
    <w:p w14:paraId="1D8095EE" w14:textId="77777777" w:rsidR="003F235C" w:rsidRDefault="003F235C" w:rsidP="00F252E3">
      <w:pPr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7FCB7CD1" w14:textId="4683C66F" w:rsidR="00F252E3" w:rsidRPr="00F938BE" w:rsidRDefault="00F252E3" w:rsidP="00F252E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2404">
        <w:rPr>
          <w:rFonts w:ascii="Arial" w:eastAsia="Verdana" w:hAnsi="Arial" w:cs="Arial"/>
          <w:b/>
          <w:bCs/>
          <w:sz w:val="22"/>
          <w:szCs w:val="22"/>
        </w:rPr>
        <w:t>Artículo 1º</w:t>
      </w:r>
      <w:r w:rsidRPr="002D2404">
        <w:rPr>
          <w:rFonts w:ascii="Arial" w:eastAsia="Verdana" w:hAnsi="Arial" w:cs="Arial"/>
          <w:sz w:val="22"/>
          <w:szCs w:val="22"/>
        </w:rPr>
        <w:t xml:space="preserve">: </w:t>
      </w:r>
      <w:r w:rsidR="0074374B" w:rsidRPr="0074374B">
        <w:rPr>
          <w:rFonts w:ascii="Arial" w:eastAsia="Verdana" w:hAnsi="Arial" w:cs="Arial"/>
          <w:b/>
          <w:bCs/>
          <w:sz w:val="22"/>
          <w:szCs w:val="22"/>
        </w:rPr>
        <w:t>REITERA</w:t>
      </w:r>
      <w:r w:rsidR="00E815EA">
        <w:rPr>
          <w:rFonts w:ascii="Arial" w:eastAsia="Verdana" w:hAnsi="Arial" w:cs="Arial"/>
          <w:b/>
          <w:bCs/>
          <w:sz w:val="22"/>
          <w:szCs w:val="22"/>
        </w:rPr>
        <w:t xml:space="preserve"> EXPEDIENTE 3451</w:t>
      </w:r>
      <w:r w:rsidR="0087691E">
        <w:rPr>
          <w:rFonts w:ascii="Arial" w:eastAsia="Verdana" w:hAnsi="Arial" w:cs="Arial"/>
          <w:b/>
          <w:bCs/>
          <w:sz w:val="22"/>
          <w:szCs w:val="22"/>
        </w:rPr>
        <w:t>/C</w:t>
      </w:r>
      <w:r w:rsidR="00E815EA">
        <w:rPr>
          <w:rFonts w:ascii="Arial" w:eastAsia="Verdana" w:hAnsi="Arial" w:cs="Arial"/>
          <w:b/>
          <w:bCs/>
          <w:sz w:val="22"/>
          <w:szCs w:val="22"/>
        </w:rPr>
        <w:t xml:space="preserve"> y 3507</w:t>
      </w:r>
      <w:r w:rsidR="0087691E">
        <w:rPr>
          <w:rFonts w:ascii="Arial" w:eastAsia="Verdana" w:hAnsi="Arial" w:cs="Arial"/>
          <w:b/>
          <w:bCs/>
          <w:sz w:val="22"/>
          <w:szCs w:val="22"/>
        </w:rPr>
        <w:t>/C</w:t>
      </w:r>
      <w:r w:rsidR="0074374B" w:rsidRPr="0074374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="0074374B">
        <w:rPr>
          <w:rFonts w:ascii="Arial" w:eastAsia="Verdana" w:hAnsi="Arial" w:cs="Arial"/>
          <w:sz w:val="22"/>
          <w:szCs w:val="22"/>
        </w:rPr>
        <w:t xml:space="preserve">- </w:t>
      </w:r>
      <w:r w:rsidRPr="002D2404">
        <w:rPr>
          <w:rFonts w:ascii="Arial" w:eastAsia="Verdana" w:hAnsi="Arial" w:cs="Arial"/>
          <w:sz w:val="22"/>
          <w:szCs w:val="22"/>
        </w:rPr>
        <w:t xml:space="preserve">Requiérase al Departamento Ejecutivo arbitre los medios a fin de </w:t>
      </w:r>
      <w:r w:rsidRPr="00E57FCE">
        <w:rPr>
          <w:rFonts w:ascii="Arial" w:hAnsi="Arial" w:cs="Arial"/>
          <w:sz w:val="22"/>
          <w:szCs w:val="22"/>
          <w:shd w:val="clear" w:color="auto" w:fill="FFFFFF"/>
        </w:rPr>
        <w:t>coloca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Pr="00E57FCE">
        <w:rPr>
          <w:rFonts w:ascii="Arial" w:hAnsi="Arial" w:cs="Arial"/>
          <w:sz w:val="22"/>
          <w:szCs w:val="22"/>
          <w:shd w:val="clear" w:color="auto" w:fill="FFFFFF"/>
        </w:rPr>
        <w:t xml:space="preserve">cartelería correspondiente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>
        <w:rPr>
          <w:rStyle w:val="fontstyle01"/>
          <w:rFonts w:ascii="Arial" w:hAnsi="Arial" w:cs="Arial"/>
          <w:sz w:val="22"/>
          <w:szCs w:val="22"/>
        </w:rPr>
        <w:t xml:space="preserve">prohibición de circular por calle Rivadavia sentido </w:t>
      </w:r>
      <w:r w:rsidRPr="00F252E3">
        <w:rPr>
          <w:rStyle w:val="fontstyle01"/>
          <w:rFonts w:ascii="Arial" w:hAnsi="Arial" w:cs="Arial"/>
          <w:sz w:val="22"/>
          <w:szCs w:val="22"/>
        </w:rPr>
        <w:t>Este-Oeste</w:t>
      </w:r>
      <w:r>
        <w:rPr>
          <w:rStyle w:val="fontstyle01"/>
          <w:rFonts w:ascii="Arial" w:hAnsi="Arial" w:cs="Arial"/>
          <w:sz w:val="22"/>
          <w:szCs w:val="22"/>
        </w:rPr>
        <w:t xml:space="preserve"> en la esquina de calle Obligado</w:t>
      </w:r>
      <w:r>
        <w:rPr>
          <w:rFonts w:ascii="Arial" w:hAnsi="Arial" w:cs="Arial"/>
          <w:sz w:val="22"/>
          <w:szCs w:val="22"/>
          <w:shd w:val="clear" w:color="auto" w:fill="FFFFFF"/>
        </w:rPr>
        <w:t>. -</w:t>
      </w:r>
    </w:p>
    <w:p w14:paraId="3C806D1D" w14:textId="45FF23D5" w:rsidR="00F252E3" w:rsidRPr="002D2404" w:rsidRDefault="00F252E3" w:rsidP="00F252E3">
      <w:pPr>
        <w:pStyle w:val="notatexto"/>
        <w:shd w:val="clear" w:color="auto" w:fill="FFFFFF"/>
        <w:spacing w:before="0" w:beforeAutospacing="0" w:after="0" w:afterAutospacing="0"/>
        <w:jc w:val="both"/>
        <w:rPr>
          <w:rFonts w:ascii="Arial" w:eastAsia="Verdana" w:hAnsi="Arial" w:cs="Arial"/>
          <w:sz w:val="22"/>
          <w:szCs w:val="22"/>
        </w:rPr>
      </w:pPr>
      <w:r w:rsidRPr="002D2404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2D2404">
        <w:rPr>
          <w:rFonts w:ascii="Arial" w:eastAsia="Verdana" w:hAnsi="Arial" w:cs="Arial"/>
          <w:sz w:val="22"/>
          <w:szCs w:val="22"/>
        </w:rPr>
        <w:t>De forma. -</w:t>
      </w:r>
    </w:p>
    <w:p w14:paraId="25E6CFDF" w14:textId="77777777" w:rsidR="00F252E3" w:rsidRPr="007D55FE" w:rsidRDefault="00F252E3" w:rsidP="00F252E3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46442836" w14:textId="1F9BDF7C" w:rsidR="00F04EAA" w:rsidRDefault="00F04EAA" w:rsidP="00912EB9">
      <w:pPr>
        <w:jc w:val="center"/>
        <w:rPr>
          <w:rFonts w:ascii="Tahoma" w:hAnsi="Tahoma" w:cs="Tahoma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   </w:t>
      </w:r>
    </w:p>
    <w:p w14:paraId="7CA129D0" w14:textId="77777777" w:rsidR="00F04EAA" w:rsidRDefault="00F04EAA" w:rsidP="00F04EAA">
      <w:pPr>
        <w:spacing w:line="360" w:lineRule="auto"/>
        <w:jc w:val="center"/>
        <w:rPr>
          <w:rFonts w:ascii="Tahoma" w:hAnsi="Tahoma" w:cs="Tahoma"/>
        </w:rPr>
      </w:pPr>
    </w:p>
    <w:p w14:paraId="4DCE1110" w14:textId="77777777" w:rsidR="00F04EAA" w:rsidRDefault="00F04EAA" w:rsidP="00F04EAA">
      <w:pPr>
        <w:spacing w:line="360" w:lineRule="auto"/>
        <w:jc w:val="center"/>
        <w:rPr>
          <w:rFonts w:ascii="Tahoma" w:hAnsi="Tahoma" w:cs="Tahoma"/>
        </w:rPr>
      </w:pPr>
    </w:p>
    <w:p w14:paraId="7571806E" w14:textId="77777777" w:rsidR="00F04EAA" w:rsidRDefault="00F04EAA" w:rsidP="00F04EAA">
      <w:pPr>
        <w:spacing w:line="360" w:lineRule="auto"/>
        <w:jc w:val="center"/>
        <w:rPr>
          <w:rFonts w:ascii="Tahoma" w:hAnsi="Tahoma" w:cs="Tahoma"/>
        </w:rPr>
      </w:pPr>
    </w:p>
    <w:p w14:paraId="6770213B" w14:textId="7656F799" w:rsidR="00F04EAA" w:rsidRPr="006279E5" w:rsidRDefault="00F04EAA" w:rsidP="00F04EAA">
      <w:pPr>
        <w:spacing w:line="360" w:lineRule="auto"/>
        <w:jc w:val="center"/>
        <w:rPr>
          <w:rFonts w:ascii="Tahoma" w:hAnsi="Tahoma" w:cs="Tahoma"/>
        </w:rPr>
      </w:pPr>
    </w:p>
    <w:p w14:paraId="6B2DE65E" w14:textId="40D1C235" w:rsidR="00D625F9" w:rsidRPr="00704C1D" w:rsidRDefault="00A3742A" w:rsidP="0068429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               </w:t>
      </w:r>
      <w:r w:rsidRPr="00D9350A">
        <w:rPr>
          <w:rFonts w:ascii="Arial" w:eastAsia="Verdana" w:hAnsi="Arial" w:cs="Arial"/>
          <w:sz w:val="22"/>
          <w:szCs w:val="22"/>
        </w:rPr>
        <w:t xml:space="preserve">                   </w:t>
      </w:r>
    </w:p>
    <w:sectPr w:rsidR="00D625F9" w:rsidRPr="00704C1D" w:rsidSect="002F3D99">
      <w:headerReference w:type="even" r:id="rId8"/>
      <w:headerReference w:type="default" r:id="rId9"/>
      <w:headerReference w:type="first" r:id="rId10"/>
      <w:pgSz w:w="11907" w:h="16839" w:code="9"/>
      <w:pgMar w:top="1701" w:right="1304" w:bottom="1191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8B8C" w14:textId="77777777" w:rsidR="00D14F13" w:rsidRDefault="00D14F13">
      <w:r>
        <w:separator/>
      </w:r>
    </w:p>
  </w:endnote>
  <w:endnote w:type="continuationSeparator" w:id="0">
    <w:p w14:paraId="322E0289" w14:textId="77777777" w:rsidR="00D14F13" w:rsidRDefault="00D1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C079" w14:textId="77777777" w:rsidR="00D14F13" w:rsidRDefault="00D14F13">
      <w:r>
        <w:separator/>
      </w:r>
    </w:p>
  </w:footnote>
  <w:footnote w:type="continuationSeparator" w:id="0">
    <w:p w14:paraId="2F15BC98" w14:textId="77777777" w:rsidR="00D14F13" w:rsidRDefault="00D1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B580" w14:textId="77777777" w:rsidR="00393B32" w:rsidRDefault="00393B3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36D329" w14:textId="77777777" w:rsidR="00393B32" w:rsidRDefault="00393B3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CC9A" w14:textId="4A537B46" w:rsidR="00393B32" w:rsidRDefault="00393B3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235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5754156" w14:textId="77777777" w:rsidR="000F00B2" w:rsidRPr="00BF7DC9" w:rsidRDefault="000F00B2" w:rsidP="000F00B2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587BBBCC" wp14:editId="1DE063CB">
          <wp:extent cx="695325" cy="600075"/>
          <wp:effectExtent l="0" t="0" r="9525" b="9525"/>
          <wp:docPr id="14" name="Imagen 1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83EA7" w14:textId="77777777" w:rsidR="000F00B2" w:rsidRPr="00B86158" w:rsidRDefault="000F00B2" w:rsidP="000F00B2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1A6898A3" w14:textId="77777777" w:rsidR="000F00B2" w:rsidRPr="00B86158" w:rsidRDefault="000F00B2" w:rsidP="000F00B2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39B46461" w14:textId="77777777" w:rsidR="000F00B2" w:rsidRPr="00B86158" w:rsidRDefault="000F00B2" w:rsidP="000F00B2">
    <w:pPr>
      <w:jc w:val="center"/>
      <w:rPr>
        <w:rFonts w:ascii="Cambria" w:hAnsi="Cambria"/>
        <w:sz w:val="24"/>
        <w:szCs w:val="24"/>
        <w:lang w:val="es-ES_tradnl" w:eastAsia="en-US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2023: Año del 40° Aniversario de la recuperación de la Democracia</w:t>
    </w:r>
    <w:r w:rsidRPr="00B86158">
      <w:rPr>
        <w:b/>
        <w:bCs/>
        <w:color w:val="000000"/>
        <w:sz w:val="22"/>
        <w:szCs w:val="22"/>
      </w:rPr>
      <w:t>”</w:t>
    </w:r>
  </w:p>
  <w:p w14:paraId="0B111511" w14:textId="77777777" w:rsidR="00393B32" w:rsidRPr="000F00B2" w:rsidRDefault="00393B32">
    <w:pPr>
      <w:pStyle w:val="Encabezado"/>
      <w:ind w:right="360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44A" w14:textId="0EA6FCFB" w:rsidR="002C63D3" w:rsidRPr="00BF7DC9" w:rsidRDefault="002C63D3" w:rsidP="002C63D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47F149AA" wp14:editId="2845890A">
          <wp:extent cx="695325" cy="600075"/>
          <wp:effectExtent l="0" t="0" r="9525" b="9525"/>
          <wp:docPr id="13" name="Imagen 1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9A314" w14:textId="77777777" w:rsidR="002C63D3" w:rsidRPr="00B86158" w:rsidRDefault="002C63D3" w:rsidP="002C63D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157218F3" w14:textId="673B06A4" w:rsidR="002C63D3" w:rsidRDefault="00E815EA" w:rsidP="002C63D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2C63D3" w:rsidRPr="00B86158">
      <w:rPr>
        <w:b/>
        <w:bCs/>
        <w:color w:val="000000"/>
        <w:sz w:val="22"/>
        <w:szCs w:val="22"/>
      </w:rPr>
      <w:t xml:space="preserve">    -    Chascomús</w:t>
    </w:r>
  </w:p>
  <w:p w14:paraId="308A21D3" w14:textId="1C10F9FF" w:rsidR="0074374B" w:rsidRPr="00B86158" w:rsidRDefault="0074374B" w:rsidP="002C63D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UCR - GEN</w:t>
    </w:r>
  </w:p>
  <w:p w14:paraId="11115508" w14:textId="77777777" w:rsidR="0074374B" w:rsidRDefault="0074374B" w:rsidP="0074374B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07ACA88F" w14:textId="77777777" w:rsidR="00393B32" w:rsidRPr="002C63D3" w:rsidRDefault="00393B32" w:rsidP="00B17CE1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627"/>
    <w:multiLevelType w:val="hybridMultilevel"/>
    <w:tmpl w:val="A1C691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38B1"/>
    <w:multiLevelType w:val="hybridMultilevel"/>
    <w:tmpl w:val="F27E54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B5B"/>
    <w:multiLevelType w:val="hybridMultilevel"/>
    <w:tmpl w:val="DDACA63E"/>
    <w:lvl w:ilvl="0" w:tplc="A14ED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1B0"/>
    <w:multiLevelType w:val="hybridMultilevel"/>
    <w:tmpl w:val="B0AC5EB0"/>
    <w:lvl w:ilvl="0" w:tplc="2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246D2791"/>
    <w:multiLevelType w:val="hybridMultilevel"/>
    <w:tmpl w:val="39528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90B42"/>
    <w:multiLevelType w:val="hybridMultilevel"/>
    <w:tmpl w:val="068A554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6DA4"/>
    <w:multiLevelType w:val="hybridMultilevel"/>
    <w:tmpl w:val="06BE1C90"/>
    <w:lvl w:ilvl="0" w:tplc="6B040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1363"/>
    <w:multiLevelType w:val="hybridMultilevel"/>
    <w:tmpl w:val="9724EE9A"/>
    <w:lvl w:ilvl="0" w:tplc="04CA2CFE">
      <w:start w:val="1"/>
      <w:numFmt w:val="decimal"/>
      <w:lvlText w:val="%1-"/>
      <w:lvlJc w:val="left"/>
      <w:pPr>
        <w:ind w:left="12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03" w:hanging="360"/>
      </w:pPr>
    </w:lvl>
    <w:lvl w:ilvl="2" w:tplc="0C0A001B" w:tentative="1">
      <w:start w:val="1"/>
      <w:numFmt w:val="lowerRoman"/>
      <w:lvlText w:val="%3."/>
      <w:lvlJc w:val="right"/>
      <w:pPr>
        <w:ind w:left="3223" w:hanging="180"/>
      </w:pPr>
    </w:lvl>
    <w:lvl w:ilvl="3" w:tplc="0C0A000F" w:tentative="1">
      <w:start w:val="1"/>
      <w:numFmt w:val="decimal"/>
      <w:lvlText w:val="%4."/>
      <w:lvlJc w:val="left"/>
      <w:pPr>
        <w:ind w:left="3943" w:hanging="360"/>
      </w:pPr>
    </w:lvl>
    <w:lvl w:ilvl="4" w:tplc="0C0A0019" w:tentative="1">
      <w:start w:val="1"/>
      <w:numFmt w:val="lowerLetter"/>
      <w:lvlText w:val="%5."/>
      <w:lvlJc w:val="left"/>
      <w:pPr>
        <w:ind w:left="4663" w:hanging="360"/>
      </w:pPr>
    </w:lvl>
    <w:lvl w:ilvl="5" w:tplc="0C0A001B" w:tentative="1">
      <w:start w:val="1"/>
      <w:numFmt w:val="lowerRoman"/>
      <w:lvlText w:val="%6."/>
      <w:lvlJc w:val="right"/>
      <w:pPr>
        <w:ind w:left="5383" w:hanging="180"/>
      </w:pPr>
    </w:lvl>
    <w:lvl w:ilvl="6" w:tplc="0C0A000F" w:tentative="1">
      <w:start w:val="1"/>
      <w:numFmt w:val="decimal"/>
      <w:lvlText w:val="%7."/>
      <w:lvlJc w:val="left"/>
      <w:pPr>
        <w:ind w:left="6103" w:hanging="360"/>
      </w:pPr>
    </w:lvl>
    <w:lvl w:ilvl="7" w:tplc="0C0A0019" w:tentative="1">
      <w:start w:val="1"/>
      <w:numFmt w:val="lowerLetter"/>
      <w:lvlText w:val="%8."/>
      <w:lvlJc w:val="left"/>
      <w:pPr>
        <w:ind w:left="6823" w:hanging="360"/>
      </w:pPr>
    </w:lvl>
    <w:lvl w:ilvl="8" w:tplc="0C0A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9" w15:restartNumberingAfterBreak="0">
    <w:nsid w:val="2E397B66"/>
    <w:multiLevelType w:val="hybridMultilevel"/>
    <w:tmpl w:val="B9962E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371F4"/>
    <w:multiLevelType w:val="hybridMultilevel"/>
    <w:tmpl w:val="ABFA1080"/>
    <w:lvl w:ilvl="0" w:tplc="760E9A0E">
      <w:start w:val="1"/>
      <w:numFmt w:val="decimal"/>
      <w:lvlText w:val="%1-"/>
      <w:lvlJc w:val="left"/>
      <w:pPr>
        <w:ind w:left="345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39C031F2"/>
    <w:multiLevelType w:val="hybridMultilevel"/>
    <w:tmpl w:val="0164A6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E67C7"/>
    <w:multiLevelType w:val="hybridMultilevel"/>
    <w:tmpl w:val="C4100FA8"/>
    <w:lvl w:ilvl="0" w:tplc="69B47E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03DA"/>
    <w:multiLevelType w:val="hybridMultilevel"/>
    <w:tmpl w:val="B79C7F4C"/>
    <w:lvl w:ilvl="0" w:tplc="AADA2076">
      <w:start w:val="1"/>
      <w:numFmt w:val="lowerLetter"/>
      <w:lvlText w:val="%1)"/>
      <w:lvlJc w:val="left"/>
      <w:pPr>
        <w:ind w:left="1068" w:hanging="360"/>
      </w:pPr>
      <w:rPr>
        <w:rFonts w:eastAsia="Verdana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D3408D"/>
    <w:multiLevelType w:val="hybridMultilevel"/>
    <w:tmpl w:val="2EC247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47C12"/>
    <w:multiLevelType w:val="hybridMultilevel"/>
    <w:tmpl w:val="D4CAE4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0024"/>
    <w:multiLevelType w:val="hybridMultilevel"/>
    <w:tmpl w:val="1C485CBA"/>
    <w:lvl w:ilvl="0" w:tplc="F838144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3546C8A"/>
    <w:multiLevelType w:val="hybridMultilevel"/>
    <w:tmpl w:val="E61C41B8"/>
    <w:lvl w:ilvl="0" w:tplc="F0CC55FA">
      <w:numFmt w:val="bullet"/>
      <w:lvlText w:val="-"/>
      <w:lvlJc w:val="left"/>
      <w:pPr>
        <w:ind w:left="53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652A4E70"/>
    <w:multiLevelType w:val="hybridMultilevel"/>
    <w:tmpl w:val="5F48D57E"/>
    <w:lvl w:ilvl="0" w:tplc="0D26C4B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6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B62D0"/>
    <w:multiLevelType w:val="multilevel"/>
    <w:tmpl w:val="33AEF53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2" w15:restartNumberingAfterBreak="0">
    <w:nsid w:val="77CD4227"/>
    <w:multiLevelType w:val="hybridMultilevel"/>
    <w:tmpl w:val="BA1686AA"/>
    <w:lvl w:ilvl="0" w:tplc="5DEECF98">
      <w:start w:val="1"/>
      <w:numFmt w:val="decimal"/>
      <w:lvlText w:val="%1-"/>
      <w:lvlJc w:val="left"/>
      <w:pPr>
        <w:ind w:left="345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7883021E"/>
    <w:multiLevelType w:val="hybridMultilevel"/>
    <w:tmpl w:val="3466BAF2"/>
    <w:lvl w:ilvl="0" w:tplc="9F9823F0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7E1B12"/>
    <w:multiLevelType w:val="hybridMultilevel"/>
    <w:tmpl w:val="08A852E8"/>
    <w:lvl w:ilvl="0" w:tplc="D40A1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4536D"/>
    <w:multiLevelType w:val="hybridMultilevel"/>
    <w:tmpl w:val="7672683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D307C"/>
    <w:multiLevelType w:val="hybridMultilevel"/>
    <w:tmpl w:val="DC787A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05941">
    <w:abstractNumId w:val="6"/>
  </w:num>
  <w:num w:numId="2" w16cid:durableId="1637875761">
    <w:abstractNumId w:val="9"/>
  </w:num>
  <w:num w:numId="3" w16cid:durableId="742217354">
    <w:abstractNumId w:val="8"/>
  </w:num>
  <w:num w:numId="4" w16cid:durableId="319310611">
    <w:abstractNumId w:val="23"/>
  </w:num>
  <w:num w:numId="5" w16cid:durableId="392393221">
    <w:abstractNumId w:val="12"/>
  </w:num>
  <w:num w:numId="6" w16cid:durableId="642541284">
    <w:abstractNumId w:val="1"/>
  </w:num>
  <w:num w:numId="7" w16cid:durableId="1158033943">
    <w:abstractNumId w:val="3"/>
  </w:num>
  <w:num w:numId="8" w16cid:durableId="1050882878">
    <w:abstractNumId w:val="0"/>
  </w:num>
  <w:num w:numId="9" w16cid:durableId="1199005554">
    <w:abstractNumId w:val="17"/>
  </w:num>
  <w:num w:numId="10" w16cid:durableId="1755936896">
    <w:abstractNumId w:val="21"/>
  </w:num>
  <w:num w:numId="11" w16cid:durableId="645546993">
    <w:abstractNumId w:val="16"/>
  </w:num>
  <w:num w:numId="12" w16cid:durableId="1403259989">
    <w:abstractNumId w:val="25"/>
  </w:num>
  <w:num w:numId="13" w16cid:durableId="369457667">
    <w:abstractNumId w:val="13"/>
  </w:num>
  <w:num w:numId="14" w16cid:durableId="1112701089">
    <w:abstractNumId w:val="15"/>
  </w:num>
  <w:num w:numId="15" w16cid:durableId="522131886">
    <w:abstractNumId w:val="7"/>
  </w:num>
  <w:num w:numId="16" w16cid:durableId="312098596">
    <w:abstractNumId w:val="5"/>
  </w:num>
  <w:num w:numId="17" w16cid:durableId="1853640267">
    <w:abstractNumId w:val="18"/>
  </w:num>
  <w:num w:numId="18" w16cid:durableId="776676157">
    <w:abstractNumId w:val="14"/>
  </w:num>
  <w:num w:numId="19" w16cid:durableId="1468737960">
    <w:abstractNumId w:val="11"/>
  </w:num>
  <w:num w:numId="20" w16cid:durableId="1374575745">
    <w:abstractNumId w:val="22"/>
  </w:num>
  <w:num w:numId="21" w16cid:durableId="489097814">
    <w:abstractNumId w:val="20"/>
  </w:num>
  <w:num w:numId="22" w16cid:durableId="1690644518">
    <w:abstractNumId w:val="24"/>
  </w:num>
  <w:num w:numId="23" w16cid:durableId="889536408">
    <w:abstractNumId w:val="4"/>
  </w:num>
  <w:num w:numId="24" w16cid:durableId="444271132">
    <w:abstractNumId w:val="10"/>
  </w:num>
  <w:num w:numId="25" w16cid:durableId="1566797612">
    <w:abstractNumId w:val="2"/>
  </w:num>
  <w:num w:numId="26" w16cid:durableId="1674647046">
    <w:abstractNumId w:val="19"/>
  </w:num>
  <w:num w:numId="27" w16cid:durableId="4058092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010C"/>
    <w:rsid w:val="000006E0"/>
    <w:rsid w:val="00003A19"/>
    <w:rsid w:val="0000417A"/>
    <w:rsid w:val="000041D1"/>
    <w:rsid w:val="00004A9F"/>
    <w:rsid w:val="0000521A"/>
    <w:rsid w:val="00006EC5"/>
    <w:rsid w:val="000103A4"/>
    <w:rsid w:val="000106AB"/>
    <w:rsid w:val="00013407"/>
    <w:rsid w:val="000135E3"/>
    <w:rsid w:val="00013615"/>
    <w:rsid w:val="00013C1C"/>
    <w:rsid w:val="00014D26"/>
    <w:rsid w:val="00014DF6"/>
    <w:rsid w:val="00016807"/>
    <w:rsid w:val="0002037B"/>
    <w:rsid w:val="00020610"/>
    <w:rsid w:val="0002199F"/>
    <w:rsid w:val="00022C01"/>
    <w:rsid w:val="000250E5"/>
    <w:rsid w:val="0002682D"/>
    <w:rsid w:val="000269BE"/>
    <w:rsid w:val="00027392"/>
    <w:rsid w:val="0003145E"/>
    <w:rsid w:val="000333AE"/>
    <w:rsid w:val="00034533"/>
    <w:rsid w:val="000358DE"/>
    <w:rsid w:val="00037F13"/>
    <w:rsid w:val="000412EB"/>
    <w:rsid w:val="00041C0A"/>
    <w:rsid w:val="000432FC"/>
    <w:rsid w:val="00043736"/>
    <w:rsid w:val="00044218"/>
    <w:rsid w:val="00044EB9"/>
    <w:rsid w:val="00045592"/>
    <w:rsid w:val="00045E9B"/>
    <w:rsid w:val="00047ECA"/>
    <w:rsid w:val="00050F4B"/>
    <w:rsid w:val="00051BCD"/>
    <w:rsid w:val="00052342"/>
    <w:rsid w:val="00053736"/>
    <w:rsid w:val="00053769"/>
    <w:rsid w:val="0005400C"/>
    <w:rsid w:val="00054372"/>
    <w:rsid w:val="00054FF6"/>
    <w:rsid w:val="000556DF"/>
    <w:rsid w:val="00055759"/>
    <w:rsid w:val="00056D1D"/>
    <w:rsid w:val="000603B8"/>
    <w:rsid w:val="00060752"/>
    <w:rsid w:val="00060898"/>
    <w:rsid w:val="0006198F"/>
    <w:rsid w:val="00061ED1"/>
    <w:rsid w:val="00062211"/>
    <w:rsid w:val="00062398"/>
    <w:rsid w:val="00064C55"/>
    <w:rsid w:val="00064E03"/>
    <w:rsid w:val="00064E77"/>
    <w:rsid w:val="0007034B"/>
    <w:rsid w:val="000720D4"/>
    <w:rsid w:val="00073347"/>
    <w:rsid w:val="00073382"/>
    <w:rsid w:val="000744AD"/>
    <w:rsid w:val="00074750"/>
    <w:rsid w:val="00074A02"/>
    <w:rsid w:val="00081033"/>
    <w:rsid w:val="000844B6"/>
    <w:rsid w:val="00084902"/>
    <w:rsid w:val="000873DD"/>
    <w:rsid w:val="000874A5"/>
    <w:rsid w:val="00087CFE"/>
    <w:rsid w:val="000903F0"/>
    <w:rsid w:val="0009404C"/>
    <w:rsid w:val="0009463D"/>
    <w:rsid w:val="0009684A"/>
    <w:rsid w:val="00097000"/>
    <w:rsid w:val="00097702"/>
    <w:rsid w:val="000A03E9"/>
    <w:rsid w:val="000A0CEE"/>
    <w:rsid w:val="000A128A"/>
    <w:rsid w:val="000A155F"/>
    <w:rsid w:val="000A47BC"/>
    <w:rsid w:val="000A4E12"/>
    <w:rsid w:val="000B091C"/>
    <w:rsid w:val="000B227F"/>
    <w:rsid w:val="000B3308"/>
    <w:rsid w:val="000B4233"/>
    <w:rsid w:val="000B5382"/>
    <w:rsid w:val="000B6325"/>
    <w:rsid w:val="000C0673"/>
    <w:rsid w:val="000C1683"/>
    <w:rsid w:val="000C2DB7"/>
    <w:rsid w:val="000C4659"/>
    <w:rsid w:val="000C46BD"/>
    <w:rsid w:val="000C4CEA"/>
    <w:rsid w:val="000C5404"/>
    <w:rsid w:val="000D06DF"/>
    <w:rsid w:val="000D0834"/>
    <w:rsid w:val="000D1E4B"/>
    <w:rsid w:val="000D201E"/>
    <w:rsid w:val="000D2CE2"/>
    <w:rsid w:val="000D40D3"/>
    <w:rsid w:val="000D4D16"/>
    <w:rsid w:val="000D5B11"/>
    <w:rsid w:val="000D663E"/>
    <w:rsid w:val="000D749E"/>
    <w:rsid w:val="000D7583"/>
    <w:rsid w:val="000D7B4A"/>
    <w:rsid w:val="000D7B90"/>
    <w:rsid w:val="000E05E0"/>
    <w:rsid w:val="000E0668"/>
    <w:rsid w:val="000E2A47"/>
    <w:rsid w:val="000E37B7"/>
    <w:rsid w:val="000E495F"/>
    <w:rsid w:val="000E49EC"/>
    <w:rsid w:val="000E4C9F"/>
    <w:rsid w:val="000E4F41"/>
    <w:rsid w:val="000E6084"/>
    <w:rsid w:val="000E60C8"/>
    <w:rsid w:val="000E6C82"/>
    <w:rsid w:val="000E7773"/>
    <w:rsid w:val="000F0048"/>
    <w:rsid w:val="000F00B2"/>
    <w:rsid w:val="000F1DE6"/>
    <w:rsid w:val="000F279F"/>
    <w:rsid w:val="000F2F06"/>
    <w:rsid w:val="000F3417"/>
    <w:rsid w:val="000F3923"/>
    <w:rsid w:val="000F3A05"/>
    <w:rsid w:val="000F614B"/>
    <w:rsid w:val="000F6432"/>
    <w:rsid w:val="00101F93"/>
    <w:rsid w:val="001046CF"/>
    <w:rsid w:val="00104CF2"/>
    <w:rsid w:val="0010784A"/>
    <w:rsid w:val="001105BE"/>
    <w:rsid w:val="00112A9B"/>
    <w:rsid w:val="0011342B"/>
    <w:rsid w:val="00116AB4"/>
    <w:rsid w:val="00117F76"/>
    <w:rsid w:val="0012435B"/>
    <w:rsid w:val="0012449B"/>
    <w:rsid w:val="00124BED"/>
    <w:rsid w:val="00125A80"/>
    <w:rsid w:val="00125DD7"/>
    <w:rsid w:val="001264FD"/>
    <w:rsid w:val="0012790C"/>
    <w:rsid w:val="00131161"/>
    <w:rsid w:val="001312EB"/>
    <w:rsid w:val="00131527"/>
    <w:rsid w:val="00132534"/>
    <w:rsid w:val="00133341"/>
    <w:rsid w:val="001337CD"/>
    <w:rsid w:val="001340F1"/>
    <w:rsid w:val="001362B9"/>
    <w:rsid w:val="00140CD7"/>
    <w:rsid w:val="00140CFC"/>
    <w:rsid w:val="001413C1"/>
    <w:rsid w:val="001440BF"/>
    <w:rsid w:val="00146CF2"/>
    <w:rsid w:val="0015145A"/>
    <w:rsid w:val="00151499"/>
    <w:rsid w:val="00152F2C"/>
    <w:rsid w:val="0015314D"/>
    <w:rsid w:val="001535A7"/>
    <w:rsid w:val="00154672"/>
    <w:rsid w:val="00156507"/>
    <w:rsid w:val="00156D99"/>
    <w:rsid w:val="001574DF"/>
    <w:rsid w:val="0015797C"/>
    <w:rsid w:val="00157F6C"/>
    <w:rsid w:val="001606E5"/>
    <w:rsid w:val="00160A5B"/>
    <w:rsid w:val="00160F55"/>
    <w:rsid w:val="001612AD"/>
    <w:rsid w:val="00161A35"/>
    <w:rsid w:val="00161B7C"/>
    <w:rsid w:val="00162473"/>
    <w:rsid w:val="00162DDA"/>
    <w:rsid w:val="001635C4"/>
    <w:rsid w:val="00164D2C"/>
    <w:rsid w:val="00167AE0"/>
    <w:rsid w:val="00172A8A"/>
    <w:rsid w:val="00173AFB"/>
    <w:rsid w:val="00174329"/>
    <w:rsid w:val="00176375"/>
    <w:rsid w:val="00177A3A"/>
    <w:rsid w:val="00180DE8"/>
    <w:rsid w:val="00181771"/>
    <w:rsid w:val="00182F72"/>
    <w:rsid w:val="001831C1"/>
    <w:rsid w:val="0018333A"/>
    <w:rsid w:val="0018464B"/>
    <w:rsid w:val="00184A99"/>
    <w:rsid w:val="00185B66"/>
    <w:rsid w:val="001867D5"/>
    <w:rsid w:val="00186F7C"/>
    <w:rsid w:val="00187F4D"/>
    <w:rsid w:val="00187FA3"/>
    <w:rsid w:val="00190093"/>
    <w:rsid w:val="0019127E"/>
    <w:rsid w:val="00191AC5"/>
    <w:rsid w:val="00192101"/>
    <w:rsid w:val="0019606F"/>
    <w:rsid w:val="00196286"/>
    <w:rsid w:val="001968B5"/>
    <w:rsid w:val="001971EB"/>
    <w:rsid w:val="001973A2"/>
    <w:rsid w:val="001977EA"/>
    <w:rsid w:val="001A0490"/>
    <w:rsid w:val="001A142B"/>
    <w:rsid w:val="001A25C9"/>
    <w:rsid w:val="001A2708"/>
    <w:rsid w:val="001A3228"/>
    <w:rsid w:val="001A53C5"/>
    <w:rsid w:val="001A5C1D"/>
    <w:rsid w:val="001A7A38"/>
    <w:rsid w:val="001B1FEA"/>
    <w:rsid w:val="001B37EB"/>
    <w:rsid w:val="001B46C3"/>
    <w:rsid w:val="001B4A05"/>
    <w:rsid w:val="001B5B77"/>
    <w:rsid w:val="001B5C36"/>
    <w:rsid w:val="001B78C8"/>
    <w:rsid w:val="001C0554"/>
    <w:rsid w:val="001C2A65"/>
    <w:rsid w:val="001C3D84"/>
    <w:rsid w:val="001C5177"/>
    <w:rsid w:val="001C6EE8"/>
    <w:rsid w:val="001C7603"/>
    <w:rsid w:val="001C783F"/>
    <w:rsid w:val="001D1319"/>
    <w:rsid w:val="001D415D"/>
    <w:rsid w:val="001D575E"/>
    <w:rsid w:val="001E06EE"/>
    <w:rsid w:val="001E0714"/>
    <w:rsid w:val="001E1566"/>
    <w:rsid w:val="001E3459"/>
    <w:rsid w:val="001E3E81"/>
    <w:rsid w:val="001E618D"/>
    <w:rsid w:val="001F0D88"/>
    <w:rsid w:val="001F280D"/>
    <w:rsid w:val="001F4366"/>
    <w:rsid w:val="001F5929"/>
    <w:rsid w:val="001F6828"/>
    <w:rsid w:val="001F794A"/>
    <w:rsid w:val="002013F7"/>
    <w:rsid w:val="0020188C"/>
    <w:rsid w:val="002043B7"/>
    <w:rsid w:val="0020502A"/>
    <w:rsid w:val="0020589A"/>
    <w:rsid w:val="00207C88"/>
    <w:rsid w:val="002115ED"/>
    <w:rsid w:val="00211B51"/>
    <w:rsid w:val="00212526"/>
    <w:rsid w:val="0021302F"/>
    <w:rsid w:val="0021679A"/>
    <w:rsid w:val="002201F9"/>
    <w:rsid w:val="00220D5D"/>
    <w:rsid w:val="0022274E"/>
    <w:rsid w:val="00224096"/>
    <w:rsid w:val="00225EF2"/>
    <w:rsid w:val="00226807"/>
    <w:rsid w:val="002270A0"/>
    <w:rsid w:val="002309C0"/>
    <w:rsid w:val="00231F7D"/>
    <w:rsid w:val="0023286C"/>
    <w:rsid w:val="00236827"/>
    <w:rsid w:val="00237365"/>
    <w:rsid w:val="00240F52"/>
    <w:rsid w:val="00242153"/>
    <w:rsid w:val="00242F55"/>
    <w:rsid w:val="00245A16"/>
    <w:rsid w:val="00247599"/>
    <w:rsid w:val="002476E5"/>
    <w:rsid w:val="00247C83"/>
    <w:rsid w:val="00250D3F"/>
    <w:rsid w:val="00252287"/>
    <w:rsid w:val="002551BA"/>
    <w:rsid w:val="00257EBC"/>
    <w:rsid w:val="00260043"/>
    <w:rsid w:val="00260A3E"/>
    <w:rsid w:val="002618AB"/>
    <w:rsid w:val="00262AFE"/>
    <w:rsid w:val="002662D8"/>
    <w:rsid w:val="002664E7"/>
    <w:rsid w:val="002668D7"/>
    <w:rsid w:val="00272BF8"/>
    <w:rsid w:val="002750B9"/>
    <w:rsid w:val="002752BA"/>
    <w:rsid w:val="002779E2"/>
    <w:rsid w:val="00282362"/>
    <w:rsid w:val="00286815"/>
    <w:rsid w:val="00286D9C"/>
    <w:rsid w:val="00287CA2"/>
    <w:rsid w:val="002927A4"/>
    <w:rsid w:val="00293020"/>
    <w:rsid w:val="00296AC8"/>
    <w:rsid w:val="0029722E"/>
    <w:rsid w:val="002A0840"/>
    <w:rsid w:val="002A0972"/>
    <w:rsid w:val="002A6A44"/>
    <w:rsid w:val="002B32BD"/>
    <w:rsid w:val="002B3A5A"/>
    <w:rsid w:val="002B457B"/>
    <w:rsid w:val="002B7166"/>
    <w:rsid w:val="002B751D"/>
    <w:rsid w:val="002C0334"/>
    <w:rsid w:val="002C0923"/>
    <w:rsid w:val="002C1866"/>
    <w:rsid w:val="002C227B"/>
    <w:rsid w:val="002C3121"/>
    <w:rsid w:val="002C5438"/>
    <w:rsid w:val="002C63D3"/>
    <w:rsid w:val="002C713E"/>
    <w:rsid w:val="002D09E3"/>
    <w:rsid w:val="002D1FCE"/>
    <w:rsid w:val="002D27BD"/>
    <w:rsid w:val="002D2D95"/>
    <w:rsid w:val="002D3EAB"/>
    <w:rsid w:val="002D47EC"/>
    <w:rsid w:val="002D67F5"/>
    <w:rsid w:val="002E0197"/>
    <w:rsid w:val="002E07D4"/>
    <w:rsid w:val="002E0859"/>
    <w:rsid w:val="002E1C51"/>
    <w:rsid w:val="002E391C"/>
    <w:rsid w:val="002E3D99"/>
    <w:rsid w:val="002E3E27"/>
    <w:rsid w:val="002E63AA"/>
    <w:rsid w:val="002E7DCC"/>
    <w:rsid w:val="002F1407"/>
    <w:rsid w:val="002F3D99"/>
    <w:rsid w:val="002F483A"/>
    <w:rsid w:val="002F5020"/>
    <w:rsid w:val="002F503F"/>
    <w:rsid w:val="002F5BBE"/>
    <w:rsid w:val="002F5DA3"/>
    <w:rsid w:val="002F658A"/>
    <w:rsid w:val="002F75AC"/>
    <w:rsid w:val="002F772D"/>
    <w:rsid w:val="00301442"/>
    <w:rsid w:val="0030530C"/>
    <w:rsid w:val="00306659"/>
    <w:rsid w:val="00306671"/>
    <w:rsid w:val="003066BA"/>
    <w:rsid w:val="003114CD"/>
    <w:rsid w:val="0031223C"/>
    <w:rsid w:val="003126C0"/>
    <w:rsid w:val="00312CB6"/>
    <w:rsid w:val="00314432"/>
    <w:rsid w:val="00321C49"/>
    <w:rsid w:val="00321ED5"/>
    <w:rsid w:val="00321F23"/>
    <w:rsid w:val="00326A96"/>
    <w:rsid w:val="00327C1B"/>
    <w:rsid w:val="00330A33"/>
    <w:rsid w:val="00332EAB"/>
    <w:rsid w:val="00335597"/>
    <w:rsid w:val="00335C03"/>
    <w:rsid w:val="00335F93"/>
    <w:rsid w:val="00336040"/>
    <w:rsid w:val="00337166"/>
    <w:rsid w:val="003377F0"/>
    <w:rsid w:val="0034225E"/>
    <w:rsid w:val="00342AC9"/>
    <w:rsid w:val="00343FEC"/>
    <w:rsid w:val="00344381"/>
    <w:rsid w:val="00344A3C"/>
    <w:rsid w:val="003453B9"/>
    <w:rsid w:val="00346DDC"/>
    <w:rsid w:val="00347220"/>
    <w:rsid w:val="00351708"/>
    <w:rsid w:val="0035222C"/>
    <w:rsid w:val="00352D5E"/>
    <w:rsid w:val="00356D3F"/>
    <w:rsid w:val="00357209"/>
    <w:rsid w:val="00357269"/>
    <w:rsid w:val="003579DD"/>
    <w:rsid w:val="00357E58"/>
    <w:rsid w:val="003607A8"/>
    <w:rsid w:val="00364E85"/>
    <w:rsid w:val="0036528B"/>
    <w:rsid w:val="00365A60"/>
    <w:rsid w:val="003700B2"/>
    <w:rsid w:val="00370669"/>
    <w:rsid w:val="00370A28"/>
    <w:rsid w:val="003717D5"/>
    <w:rsid w:val="003721DC"/>
    <w:rsid w:val="00372D17"/>
    <w:rsid w:val="00374124"/>
    <w:rsid w:val="003741CC"/>
    <w:rsid w:val="003752CA"/>
    <w:rsid w:val="003757E9"/>
    <w:rsid w:val="003800C2"/>
    <w:rsid w:val="003802F2"/>
    <w:rsid w:val="0038058D"/>
    <w:rsid w:val="00380D19"/>
    <w:rsid w:val="00382028"/>
    <w:rsid w:val="0038220A"/>
    <w:rsid w:val="00384C8A"/>
    <w:rsid w:val="003858A6"/>
    <w:rsid w:val="00392ED9"/>
    <w:rsid w:val="00393B32"/>
    <w:rsid w:val="00396455"/>
    <w:rsid w:val="003972C1"/>
    <w:rsid w:val="00397F43"/>
    <w:rsid w:val="003A01DB"/>
    <w:rsid w:val="003A0E51"/>
    <w:rsid w:val="003A15DD"/>
    <w:rsid w:val="003A26BD"/>
    <w:rsid w:val="003A50B3"/>
    <w:rsid w:val="003A5E26"/>
    <w:rsid w:val="003A68DF"/>
    <w:rsid w:val="003A7CDF"/>
    <w:rsid w:val="003B0ABC"/>
    <w:rsid w:val="003B2643"/>
    <w:rsid w:val="003B6B7A"/>
    <w:rsid w:val="003C1771"/>
    <w:rsid w:val="003C177C"/>
    <w:rsid w:val="003C3D99"/>
    <w:rsid w:val="003C604D"/>
    <w:rsid w:val="003D04C1"/>
    <w:rsid w:val="003D098B"/>
    <w:rsid w:val="003D0B15"/>
    <w:rsid w:val="003D27CE"/>
    <w:rsid w:val="003D30B1"/>
    <w:rsid w:val="003D32B2"/>
    <w:rsid w:val="003D454C"/>
    <w:rsid w:val="003D4721"/>
    <w:rsid w:val="003D5388"/>
    <w:rsid w:val="003D6508"/>
    <w:rsid w:val="003D6528"/>
    <w:rsid w:val="003E0B60"/>
    <w:rsid w:val="003E15A8"/>
    <w:rsid w:val="003E4DFD"/>
    <w:rsid w:val="003E5184"/>
    <w:rsid w:val="003E59BF"/>
    <w:rsid w:val="003E7EA8"/>
    <w:rsid w:val="003F0EA1"/>
    <w:rsid w:val="003F235C"/>
    <w:rsid w:val="003F3724"/>
    <w:rsid w:val="003F3A93"/>
    <w:rsid w:val="003F3C3F"/>
    <w:rsid w:val="003F59AB"/>
    <w:rsid w:val="003F6738"/>
    <w:rsid w:val="003F67AB"/>
    <w:rsid w:val="003F6E4A"/>
    <w:rsid w:val="00400F3B"/>
    <w:rsid w:val="00401049"/>
    <w:rsid w:val="00402598"/>
    <w:rsid w:val="00402A6B"/>
    <w:rsid w:val="004038A9"/>
    <w:rsid w:val="0040514D"/>
    <w:rsid w:val="0040713E"/>
    <w:rsid w:val="0041032D"/>
    <w:rsid w:val="004110DE"/>
    <w:rsid w:val="00411FD8"/>
    <w:rsid w:val="00414BEB"/>
    <w:rsid w:val="00416D72"/>
    <w:rsid w:val="00420EA7"/>
    <w:rsid w:val="00421213"/>
    <w:rsid w:val="004224E8"/>
    <w:rsid w:val="004233A3"/>
    <w:rsid w:val="004240EA"/>
    <w:rsid w:val="004243E4"/>
    <w:rsid w:val="0042440A"/>
    <w:rsid w:val="004251D4"/>
    <w:rsid w:val="00425676"/>
    <w:rsid w:val="00426264"/>
    <w:rsid w:val="00426827"/>
    <w:rsid w:val="0042775A"/>
    <w:rsid w:val="00427C4F"/>
    <w:rsid w:val="00430D0E"/>
    <w:rsid w:val="00431143"/>
    <w:rsid w:val="004313F8"/>
    <w:rsid w:val="0043224F"/>
    <w:rsid w:val="00433679"/>
    <w:rsid w:val="00433992"/>
    <w:rsid w:val="004360B6"/>
    <w:rsid w:val="00436208"/>
    <w:rsid w:val="00436377"/>
    <w:rsid w:val="00441D5F"/>
    <w:rsid w:val="0044342C"/>
    <w:rsid w:val="00443B05"/>
    <w:rsid w:val="0044438A"/>
    <w:rsid w:val="00444C87"/>
    <w:rsid w:val="00445FD1"/>
    <w:rsid w:val="0044645C"/>
    <w:rsid w:val="004477C0"/>
    <w:rsid w:val="00447B41"/>
    <w:rsid w:val="004523FE"/>
    <w:rsid w:val="00455DD3"/>
    <w:rsid w:val="004606F9"/>
    <w:rsid w:val="00460CA7"/>
    <w:rsid w:val="00461754"/>
    <w:rsid w:val="00461ACE"/>
    <w:rsid w:val="00463D89"/>
    <w:rsid w:val="00466C77"/>
    <w:rsid w:val="00466DB0"/>
    <w:rsid w:val="00466F7D"/>
    <w:rsid w:val="004670A7"/>
    <w:rsid w:val="00467555"/>
    <w:rsid w:val="00472035"/>
    <w:rsid w:val="00472463"/>
    <w:rsid w:val="004745DF"/>
    <w:rsid w:val="0047576D"/>
    <w:rsid w:val="00476546"/>
    <w:rsid w:val="004806C5"/>
    <w:rsid w:val="004836C1"/>
    <w:rsid w:val="004843E1"/>
    <w:rsid w:val="0048630A"/>
    <w:rsid w:val="00486CF5"/>
    <w:rsid w:val="00487459"/>
    <w:rsid w:val="00491FFE"/>
    <w:rsid w:val="004926FA"/>
    <w:rsid w:val="00494A5A"/>
    <w:rsid w:val="00495517"/>
    <w:rsid w:val="00496705"/>
    <w:rsid w:val="00497770"/>
    <w:rsid w:val="004978C8"/>
    <w:rsid w:val="004A04CF"/>
    <w:rsid w:val="004A2F1E"/>
    <w:rsid w:val="004A3B4C"/>
    <w:rsid w:val="004A3B82"/>
    <w:rsid w:val="004A3BB3"/>
    <w:rsid w:val="004A621C"/>
    <w:rsid w:val="004B2579"/>
    <w:rsid w:val="004B423E"/>
    <w:rsid w:val="004B574B"/>
    <w:rsid w:val="004B7110"/>
    <w:rsid w:val="004B7445"/>
    <w:rsid w:val="004B7690"/>
    <w:rsid w:val="004C0484"/>
    <w:rsid w:val="004C129E"/>
    <w:rsid w:val="004C1C15"/>
    <w:rsid w:val="004C2446"/>
    <w:rsid w:val="004C4E93"/>
    <w:rsid w:val="004C554F"/>
    <w:rsid w:val="004C5DA1"/>
    <w:rsid w:val="004C64F8"/>
    <w:rsid w:val="004C6D66"/>
    <w:rsid w:val="004D05CB"/>
    <w:rsid w:val="004D178D"/>
    <w:rsid w:val="004D1AF9"/>
    <w:rsid w:val="004D66F5"/>
    <w:rsid w:val="004D6877"/>
    <w:rsid w:val="004D7033"/>
    <w:rsid w:val="004D76C8"/>
    <w:rsid w:val="004E0B0E"/>
    <w:rsid w:val="004E193F"/>
    <w:rsid w:val="004E2A89"/>
    <w:rsid w:val="004E3692"/>
    <w:rsid w:val="004E67FF"/>
    <w:rsid w:val="004E78A2"/>
    <w:rsid w:val="004F1DEF"/>
    <w:rsid w:val="004F3636"/>
    <w:rsid w:val="004F423F"/>
    <w:rsid w:val="004F4845"/>
    <w:rsid w:val="004F4952"/>
    <w:rsid w:val="005011EC"/>
    <w:rsid w:val="00501C87"/>
    <w:rsid w:val="00502855"/>
    <w:rsid w:val="00502A35"/>
    <w:rsid w:val="00503C1F"/>
    <w:rsid w:val="0050509F"/>
    <w:rsid w:val="00510598"/>
    <w:rsid w:val="00510F30"/>
    <w:rsid w:val="00511F98"/>
    <w:rsid w:val="00512D40"/>
    <w:rsid w:val="0052416C"/>
    <w:rsid w:val="00526A43"/>
    <w:rsid w:val="005274AF"/>
    <w:rsid w:val="00527C2B"/>
    <w:rsid w:val="005324F2"/>
    <w:rsid w:val="005347F3"/>
    <w:rsid w:val="00536CBA"/>
    <w:rsid w:val="00537BF5"/>
    <w:rsid w:val="00541001"/>
    <w:rsid w:val="00542BB4"/>
    <w:rsid w:val="00542F0E"/>
    <w:rsid w:val="00543675"/>
    <w:rsid w:val="00544B18"/>
    <w:rsid w:val="0054503A"/>
    <w:rsid w:val="00545DED"/>
    <w:rsid w:val="00546AB5"/>
    <w:rsid w:val="00553A79"/>
    <w:rsid w:val="005543E7"/>
    <w:rsid w:val="005549B4"/>
    <w:rsid w:val="00554AAE"/>
    <w:rsid w:val="005554E4"/>
    <w:rsid w:val="00557E70"/>
    <w:rsid w:val="00563362"/>
    <w:rsid w:val="00565131"/>
    <w:rsid w:val="00565A87"/>
    <w:rsid w:val="0056600C"/>
    <w:rsid w:val="0056645D"/>
    <w:rsid w:val="00566D3F"/>
    <w:rsid w:val="00567BDD"/>
    <w:rsid w:val="00571942"/>
    <w:rsid w:val="005734F6"/>
    <w:rsid w:val="005808B8"/>
    <w:rsid w:val="00581CAC"/>
    <w:rsid w:val="00583834"/>
    <w:rsid w:val="0058505C"/>
    <w:rsid w:val="00585F4A"/>
    <w:rsid w:val="00586C38"/>
    <w:rsid w:val="0059068F"/>
    <w:rsid w:val="00590D44"/>
    <w:rsid w:val="00591AB2"/>
    <w:rsid w:val="00592938"/>
    <w:rsid w:val="00592D27"/>
    <w:rsid w:val="005935A3"/>
    <w:rsid w:val="00593A9B"/>
    <w:rsid w:val="0059461C"/>
    <w:rsid w:val="005946B3"/>
    <w:rsid w:val="005960F0"/>
    <w:rsid w:val="005A1AE0"/>
    <w:rsid w:val="005A2E8D"/>
    <w:rsid w:val="005A315B"/>
    <w:rsid w:val="005A3B13"/>
    <w:rsid w:val="005A3C13"/>
    <w:rsid w:val="005A3F00"/>
    <w:rsid w:val="005A4054"/>
    <w:rsid w:val="005A4A76"/>
    <w:rsid w:val="005A5105"/>
    <w:rsid w:val="005A675C"/>
    <w:rsid w:val="005B1B5C"/>
    <w:rsid w:val="005B26E4"/>
    <w:rsid w:val="005B5734"/>
    <w:rsid w:val="005B7482"/>
    <w:rsid w:val="005B7ABB"/>
    <w:rsid w:val="005C0197"/>
    <w:rsid w:val="005C0832"/>
    <w:rsid w:val="005C1678"/>
    <w:rsid w:val="005C2D74"/>
    <w:rsid w:val="005C51C6"/>
    <w:rsid w:val="005C5B06"/>
    <w:rsid w:val="005C616E"/>
    <w:rsid w:val="005C630B"/>
    <w:rsid w:val="005C6992"/>
    <w:rsid w:val="005C6B80"/>
    <w:rsid w:val="005D0B8A"/>
    <w:rsid w:val="005D0CC0"/>
    <w:rsid w:val="005D13A2"/>
    <w:rsid w:val="005D14E4"/>
    <w:rsid w:val="005D220E"/>
    <w:rsid w:val="005D2FA2"/>
    <w:rsid w:val="005D3C8F"/>
    <w:rsid w:val="005D5804"/>
    <w:rsid w:val="005D5976"/>
    <w:rsid w:val="005D7D01"/>
    <w:rsid w:val="005D7FF1"/>
    <w:rsid w:val="005E0125"/>
    <w:rsid w:val="005E01F7"/>
    <w:rsid w:val="005E43AE"/>
    <w:rsid w:val="005E5AE4"/>
    <w:rsid w:val="005E6274"/>
    <w:rsid w:val="005F0078"/>
    <w:rsid w:val="005F3B64"/>
    <w:rsid w:val="005F4F42"/>
    <w:rsid w:val="005F5D19"/>
    <w:rsid w:val="005F66E9"/>
    <w:rsid w:val="005F7B9E"/>
    <w:rsid w:val="005F7F35"/>
    <w:rsid w:val="00600E48"/>
    <w:rsid w:val="00605875"/>
    <w:rsid w:val="00605F46"/>
    <w:rsid w:val="0061079D"/>
    <w:rsid w:val="006137ED"/>
    <w:rsid w:val="00620A6E"/>
    <w:rsid w:val="00620B5C"/>
    <w:rsid w:val="00621BD8"/>
    <w:rsid w:val="00622FA3"/>
    <w:rsid w:val="006255FA"/>
    <w:rsid w:val="00625DE8"/>
    <w:rsid w:val="00626200"/>
    <w:rsid w:val="00626534"/>
    <w:rsid w:val="0062769E"/>
    <w:rsid w:val="00632DF8"/>
    <w:rsid w:val="00632F07"/>
    <w:rsid w:val="00633DC0"/>
    <w:rsid w:val="00635490"/>
    <w:rsid w:val="0064054E"/>
    <w:rsid w:val="00642A59"/>
    <w:rsid w:val="006443E7"/>
    <w:rsid w:val="00650681"/>
    <w:rsid w:val="006508E6"/>
    <w:rsid w:val="006528D9"/>
    <w:rsid w:val="00654812"/>
    <w:rsid w:val="00654CE1"/>
    <w:rsid w:val="00655613"/>
    <w:rsid w:val="0065708F"/>
    <w:rsid w:val="006607DE"/>
    <w:rsid w:val="00663E3C"/>
    <w:rsid w:val="00666286"/>
    <w:rsid w:val="00670707"/>
    <w:rsid w:val="00670749"/>
    <w:rsid w:val="00671327"/>
    <w:rsid w:val="00672337"/>
    <w:rsid w:val="006726AE"/>
    <w:rsid w:val="00672802"/>
    <w:rsid w:val="00672B66"/>
    <w:rsid w:val="00673156"/>
    <w:rsid w:val="00673D37"/>
    <w:rsid w:val="006741CB"/>
    <w:rsid w:val="006756D0"/>
    <w:rsid w:val="0067575C"/>
    <w:rsid w:val="00681E39"/>
    <w:rsid w:val="00683089"/>
    <w:rsid w:val="006831D2"/>
    <w:rsid w:val="00683E62"/>
    <w:rsid w:val="0068429A"/>
    <w:rsid w:val="00687313"/>
    <w:rsid w:val="006875D5"/>
    <w:rsid w:val="00691273"/>
    <w:rsid w:val="006925DB"/>
    <w:rsid w:val="00693726"/>
    <w:rsid w:val="00695919"/>
    <w:rsid w:val="00696F02"/>
    <w:rsid w:val="006A0BD6"/>
    <w:rsid w:val="006A1B8C"/>
    <w:rsid w:val="006A3D70"/>
    <w:rsid w:val="006A4C45"/>
    <w:rsid w:val="006B02AE"/>
    <w:rsid w:val="006B06A5"/>
    <w:rsid w:val="006B2D97"/>
    <w:rsid w:val="006B38CC"/>
    <w:rsid w:val="006B3988"/>
    <w:rsid w:val="006B4E37"/>
    <w:rsid w:val="006B5039"/>
    <w:rsid w:val="006B5996"/>
    <w:rsid w:val="006B627F"/>
    <w:rsid w:val="006B6DA3"/>
    <w:rsid w:val="006C0B5C"/>
    <w:rsid w:val="006C1F4A"/>
    <w:rsid w:val="006C408F"/>
    <w:rsid w:val="006C5D08"/>
    <w:rsid w:val="006D12FB"/>
    <w:rsid w:val="006D1C44"/>
    <w:rsid w:val="006D4BE8"/>
    <w:rsid w:val="006D4E35"/>
    <w:rsid w:val="006D5463"/>
    <w:rsid w:val="006D6D3B"/>
    <w:rsid w:val="006D7491"/>
    <w:rsid w:val="006E10B3"/>
    <w:rsid w:val="006E22D1"/>
    <w:rsid w:val="006E2E15"/>
    <w:rsid w:val="006E2F33"/>
    <w:rsid w:val="006E4B3B"/>
    <w:rsid w:val="006E5CB9"/>
    <w:rsid w:val="006E6159"/>
    <w:rsid w:val="006E6BBF"/>
    <w:rsid w:val="006E7149"/>
    <w:rsid w:val="006F1A29"/>
    <w:rsid w:val="006F2080"/>
    <w:rsid w:val="006F23E3"/>
    <w:rsid w:val="006F477D"/>
    <w:rsid w:val="006F56B4"/>
    <w:rsid w:val="006F5FBB"/>
    <w:rsid w:val="00700219"/>
    <w:rsid w:val="0070070B"/>
    <w:rsid w:val="00701CCF"/>
    <w:rsid w:val="00702EE6"/>
    <w:rsid w:val="00703F53"/>
    <w:rsid w:val="00703F8C"/>
    <w:rsid w:val="0070460C"/>
    <w:rsid w:val="00704A78"/>
    <w:rsid w:val="00704ACB"/>
    <w:rsid w:val="00704C1D"/>
    <w:rsid w:val="0071023A"/>
    <w:rsid w:val="00711FA9"/>
    <w:rsid w:val="007121C0"/>
    <w:rsid w:val="00712F75"/>
    <w:rsid w:val="00713888"/>
    <w:rsid w:val="00713ACA"/>
    <w:rsid w:val="00715948"/>
    <w:rsid w:val="00716F4A"/>
    <w:rsid w:val="007200CF"/>
    <w:rsid w:val="0072236D"/>
    <w:rsid w:val="007241A1"/>
    <w:rsid w:val="00724637"/>
    <w:rsid w:val="007246AF"/>
    <w:rsid w:val="007251FB"/>
    <w:rsid w:val="00726556"/>
    <w:rsid w:val="00726BF6"/>
    <w:rsid w:val="007306A0"/>
    <w:rsid w:val="00730952"/>
    <w:rsid w:val="0073169C"/>
    <w:rsid w:val="007355E9"/>
    <w:rsid w:val="00736609"/>
    <w:rsid w:val="007401BD"/>
    <w:rsid w:val="00741301"/>
    <w:rsid w:val="0074143F"/>
    <w:rsid w:val="00743270"/>
    <w:rsid w:val="0074374B"/>
    <w:rsid w:val="007437F8"/>
    <w:rsid w:val="00743B5D"/>
    <w:rsid w:val="00743F20"/>
    <w:rsid w:val="007454A8"/>
    <w:rsid w:val="00747B36"/>
    <w:rsid w:val="007529E1"/>
    <w:rsid w:val="00752A29"/>
    <w:rsid w:val="0075329F"/>
    <w:rsid w:val="00753C23"/>
    <w:rsid w:val="007560DA"/>
    <w:rsid w:val="00757567"/>
    <w:rsid w:val="00757CBB"/>
    <w:rsid w:val="00757F74"/>
    <w:rsid w:val="00760172"/>
    <w:rsid w:val="00761F0D"/>
    <w:rsid w:val="00762A06"/>
    <w:rsid w:val="00762F14"/>
    <w:rsid w:val="00763669"/>
    <w:rsid w:val="00763C32"/>
    <w:rsid w:val="0076500D"/>
    <w:rsid w:val="007657A9"/>
    <w:rsid w:val="00765957"/>
    <w:rsid w:val="00765C68"/>
    <w:rsid w:val="00771B70"/>
    <w:rsid w:val="007721A5"/>
    <w:rsid w:val="007723FA"/>
    <w:rsid w:val="0077247A"/>
    <w:rsid w:val="007749B9"/>
    <w:rsid w:val="00775081"/>
    <w:rsid w:val="00775319"/>
    <w:rsid w:val="00775B12"/>
    <w:rsid w:val="00775EA3"/>
    <w:rsid w:val="00776B75"/>
    <w:rsid w:val="0078272F"/>
    <w:rsid w:val="007839F4"/>
    <w:rsid w:val="00783BB1"/>
    <w:rsid w:val="00783DDB"/>
    <w:rsid w:val="007867BB"/>
    <w:rsid w:val="00787D70"/>
    <w:rsid w:val="00790D0E"/>
    <w:rsid w:val="00793D39"/>
    <w:rsid w:val="00793F0F"/>
    <w:rsid w:val="007956D4"/>
    <w:rsid w:val="00795724"/>
    <w:rsid w:val="00796417"/>
    <w:rsid w:val="00796C67"/>
    <w:rsid w:val="00797351"/>
    <w:rsid w:val="00797CF5"/>
    <w:rsid w:val="007A06C5"/>
    <w:rsid w:val="007A0A77"/>
    <w:rsid w:val="007A480C"/>
    <w:rsid w:val="007A78BE"/>
    <w:rsid w:val="007B0C23"/>
    <w:rsid w:val="007B0DC3"/>
    <w:rsid w:val="007B6CA3"/>
    <w:rsid w:val="007C042D"/>
    <w:rsid w:val="007C0485"/>
    <w:rsid w:val="007C1417"/>
    <w:rsid w:val="007C26CB"/>
    <w:rsid w:val="007C390B"/>
    <w:rsid w:val="007C5A38"/>
    <w:rsid w:val="007C6034"/>
    <w:rsid w:val="007D107B"/>
    <w:rsid w:val="007D23D8"/>
    <w:rsid w:val="007D36CA"/>
    <w:rsid w:val="007D655B"/>
    <w:rsid w:val="007D7E64"/>
    <w:rsid w:val="007D7FE4"/>
    <w:rsid w:val="007E0E22"/>
    <w:rsid w:val="007E1980"/>
    <w:rsid w:val="007E35AD"/>
    <w:rsid w:val="007E473C"/>
    <w:rsid w:val="007E481C"/>
    <w:rsid w:val="007E4C78"/>
    <w:rsid w:val="007E5EBA"/>
    <w:rsid w:val="007E60FE"/>
    <w:rsid w:val="007E6D34"/>
    <w:rsid w:val="007F0C41"/>
    <w:rsid w:val="007F119A"/>
    <w:rsid w:val="007F3447"/>
    <w:rsid w:val="007F3BD1"/>
    <w:rsid w:val="007F4A33"/>
    <w:rsid w:val="007F4C0E"/>
    <w:rsid w:val="007F6C60"/>
    <w:rsid w:val="007F7875"/>
    <w:rsid w:val="00800080"/>
    <w:rsid w:val="00800484"/>
    <w:rsid w:val="00800CB4"/>
    <w:rsid w:val="00801421"/>
    <w:rsid w:val="00801504"/>
    <w:rsid w:val="00802CFD"/>
    <w:rsid w:val="0080476D"/>
    <w:rsid w:val="00805989"/>
    <w:rsid w:val="008059BE"/>
    <w:rsid w:val="00805B02"/>
    <w:rsid w:val="008117B4"/>
    <w:rsid w:val="008118C9"/>
    <w:rsid w:val="00811D2C"/>
    <w:rsid w:val="008124B2"/>
    <w:rsid w:val="00813304"/>
    <w:rsid w:val="00815F70"/>
    <w:rsid w:val="00815F76"/>
    <w:rsid w:val="0081635F"/>
    <w:rsid w:val="00817C6A"/>
    <w:rsid w:val="008200C5"/>
    <w:rsid w:val="00820DAB"/>
    <w:rsid w:val="00822199"/>
    <w:rsid w:val="00822303"/>
    <w:rsid w:val="00823653"/>
    <w:rsid w:val="008242A8"/>
    <w:rsid w:val="0082452B"/>
    <w:rsid w:val="008267D5"/>
    <w:rsid w:val="00827CC9"/>
    <w:rsid w:val="00827D81"/>
    <w:rsid w:val="00830672"/>
    <w:rsid w:val="008319E0"/>
    <w:rsid w:val="00832D66"/>
    <w:rsid w:val="00834316"/>
    <w:rsid w:val="00835630"/>
    <w:rsid w:val="00835845"/>
    <w:rsid w:val="00835906"/>
    <w:rsid w:val="00843221"/>
    <w:rsid w:val="00844D24"/>
    <w:rsid w:val="00845A49"/>
    <w:rsid w:val="008468DF"/>
    <w:rsid w:val="00847314"/>
    <w:rsid w:val="00851A1D"/>
    <w:rsid w:val="008528C0"/>
    <w:rsid w:val="008557F6"/>
    <w:rsid w:val="00857A33"/>
    <w:rsid w:val="00860AE3"/>
    <w:rsid w:val="008617DC"/>
    <w:rsid w:val="00862C15"/>
    <w:rsid w:val="008636FC"/>
    <w:rsid w:val="00864483"/>
    <w:rsid w:val="008646C5"/>
    <w:rsid w:val="0086481F"/>
    <w:rsid w:val="008650B7"/>
    <w:rsid w:val="00865390"/>
    <w:rsid w:val="0086689B"/>
    <w:rsid w:val="00866DAD"/>
    <w:rsid w:val="00866F69"/>
    <w:rsid w:val="00866FE8"/>
    <w:rsid w:val="008675AE"/>
    <w:rsid w:val="00867769"/>
    <w:rsid w:val="00867836"/>
    <w:rsid w:val="00871111"/>
    <w:rsid w:val="00871EF9"/>
    <w:rsid w:val="008727CA"/>
    <w:rsid w:val="0087303B"/>
    <w:rsid w:val="00873E68"/>
    <w:rsid w:val="00875046"/>
    <w:rsid w:val="0087691E"/>
    <w:rsid w:val="008771E2"/>
    <w:rsid w:val="008777B3"/>
    <w:rsid w:val="00880374"/>
    <w:rsid w:val="00880B5D"/>
    <w:rsid w:val="00881214"/>
    <w:rsid w:val="008813B7"/>
    <w:rsid w:val="00883C70"/>
    <w:rsid w:val="0088531E"/>
    <w:rsid w:val="008856F8"/>
    <w:rsid w:val="00887AF5"/>
    <w:rsid w:val="00890975"/>
    <w:rsid w:val="00890E91"/>
    <w:rsid w:val="0089315A"/>
    <w:rsid w:val="008940E8"/>
    <w:rsid w:val="00894B26"/>
    <w:rsid w:val="008961F2"/>
    <w:rsid w:val="00896372"/>
    <w:rsid w:val="008A0696"/>
    <w:rsid w:val="008A0966"/>
    <w:rsid w:val="008A09BD"/>
    <w:rsid w:val="008A186E"/>
    <w:rsid w:val="008A1BAB"/>
    <w:rsid w:val="008A31A1"/>
    <w:rsid w:val="008A331C"/>
    <w:rsid w:val="008A45E6"/>
    <w:rsid w:val="008A5075"/>
    <w:rsid w:val="008A67AE"/>
    <w:rsid w:val="008A6F48"/>
    <w:rsid w:val="008B0EC4"/>
    <w:rsid w:val="008B19E0"/>
    <w:rsid w:val="008B2D99"/>
    <w:rsid w:val="008B689C"/>
    <w:rsid w:val="008C00A9"/>
    <w:rsid w:val="008C171C"/>
    <w:rsid w:val="008C2195"/>
    <w:rsid w:val="008C3161"/>
    <w:rsid w:val="008C337F"/>
    <w:rsid w:val="008C3F25"/>
    <w:rsid w:val="008C4923"/>
    <w:rsid w:val="008C548F"/>
    <w:rsid w:val="008C73A4"/>
    <w:rsid w:val="008D2065"/>
    <w:rsid w:val="008D64ED"/>
    <w:rsid w:val="008D6BBA"/>
    <w:rsid w:val="008D71AD"/>
    <w:rsid w:val="008D7AE6"/>
    <w:rsid w:val="008E18E9"/>
    <w:rsid w:val="008E1938"/>
    <w:rsid w:val="008E2E01"/>
    <w:rsid w:val="008E2FAD"/>
    <w:rsid w:val="008E38B9"/>
    <w:rsid w:val="008E561D"/>
    <w:rsid w:val="008E57C6"/>
    <w:rsid w:val="008F0B58"/>
    <w:rsid w:val="008F30F8"/>
    <w:rsid w:val="008F3BCF"/>
    <w:rsid w:val="008F42E8"/>
    <w:rsid w:val="008F4717"/>
    <w:rsid w:val="008F5070"/>
    <w:rsid w:val="008F51AE"/>
    <w:rsid w:val="008F52AD"/>
    <w:rsid w:val="008F5F10"/>
    <w:rsid w:val="008F7EDC"/>
    <w:rsid w:val="009021E4"/>
    <w:rsid w:val="00902880"/>
    <w:rsid w:val="00903B07"/>
    <w:rsid w:val="00904502"/>
    <w:rsid w:val="00904951"/>
    <w:rsid w:val="00906EDD"/>
    <w:rsid w:val="00910D17"/>
    <w:rsid w:val="00910E9B"/>
    <w:rsid w:val="00910F03"/>
    <w:rsid w:val="00911E71"/>
    <w:rsid w:val="00912C5C"/>
    <w:rsid w:val="00912EB9"/>
    <w:rsid w:val="00912F3C"/>
    <w:rsid w:val="0091336E"/>
    <w:rsid w:val="00915205"/>
    <w:rsid w:val="0091547C"/>
    <w:rsid w:val="00916FA8"/>
    <w:rsid w:val="0092060D"/>
    <w:rsid w:val="009246BF"/>
    <w:rsid w:val="00924B9E"/>
    <w:rsid w:val="00925544"/>
    <w:rsid w:val="00927C95"/>
    <w:rsid w:val="00930E3B"/>
    <w:rsid w:val="00931770"/>
    <w:rsid w:val="00936714"/>
    <w:rsid w:val="00936CB4"/>
    <w:rsid w:val="009372E9"/>
    <w:rsid w:val="00940FA6"/>
    <w:rsid w:val="00943676"/>
    <w:rsid w:val="009450D2"/>
    <w:rsid w:val="00945E21"/>
    <w:rsid w:val="00946FAB"/>
    <w:rsid w:val="00947565"/>
    <w:rsid w:val="00947D53"/>
    <w:rsid w:val="00947DF0"/>
    <w:rsid w:val="00950560"/>
    <w:rsid w:val="00950E2D"/>
    <w:rsid w:val="009512CE"/>
    <w:rsid w:val="009535FD"/>
    <w:rsid w:val="00953BF5"/>
    <w:rsid w:val="0095693A"/>
    <w:rsid w:val="00956A13"/>
    <w:rsid w:val="009574DE"/>
    <w:rsid w:val="00960A71"/>
    <w:rsid w:val="0096118B"/>
    <w:rsid w:val="009664C7"/>
    <w:rsid w:val="009711EA"/>
    <w:rsid w:val="009712D6"/>
    <w:rsid w:val="00972BE9"/>
    <w:rsid w:val="00973E99"/>
    <w:rsid w:val="009754A1"/>
    <w:rsid w:val="00975DF2"/>
    <w:rsid w:val="00980CF6"/>
    <w:rsid w:val="00983988"/>
    <w:rsid w:val="00983E86"/>
    <w:rsid w:val="00983FAC"/>
    <w:rsid w:val="00984217"/>
    <w:rsid w:val="0098426C"/>
    <w:rsid w:val="009848BA"/>
    <w:rsid w:val="00984CC8"/>
    <w:rsid w:val="009862AD"/>
    <w:rsid w:val="00986467"/>
    <w:rsid w:val="00986BE3"/>
    <w:rsid w:val="009874F9"/>
    <w:rsid w:val="00990515"/>
    <w:rsid w:val="0099076F"/>
    <w:rsid w:val="00990837"/>
    <w:rsid w:val="00990C04"/>
    <w:rsid w:val="00995920"/>
    <w:rsid w:val="00995F3A"/>
    <w:rsid w:val="0099670F"/>
    <w:rsid w:val="009A07CA"/>
    <w:rsid w:val="009A1424"/>
    <w:rsid w:val="009A25D9"/>
    <w:rsid w:val="009A3FED"/>
    <w:rsid w:val="009A4700"/>
    <w:rsid w:val="009A4834"/>
    <w:rsid w:val="009A4D48"/>
    <w:rsid w:val="009A55C6"/>
    <w:rsid w:val="009A5A7A"/>
    <w:rsid w:val="009A615B"/>
    <w:rsid w:val="009A66A5"/>
    <w:rsid w:val="009A73C9"/>
    <w:rsid w:val="009A7B85"/>
    <w:rsid w:val="009A7C0F"/>
    <w:rsid w:val="009B1EB6"/>
    <w:rsid w:val="009B6087"/>
    <w:rsid w:val="009B6CB4"/>
    <w:rsid w:val="009B6DEC"/>
    <w:rsid w:val="009C0FCE"/>
    <w:rsid w:val="009C363C"/>
    <w:rsid w:val="009C5B36"/>
    <w:rsid w:val="009C5DA5"/>
    <w:rsid w:val="009C600C"/>
    <w:rsid w:val="009C71D2"/>
    <w:rsid w:val="009D0820"/>
    <w:rsid w:val="009D1838"/>
    <w:rsid w:val="009D2D20"/>
    <w:rsid w:val="009D544D"/>
    <w:rsid w:val="009D5CCF"/>
    <w:rsid w:val="009D6384"/>
    <w:rsid w:val="009D6D89"/>
    <w:rsid w:val="009D79C9"/>
    <w:rsid w:val="009E025B"/>
    <w:rsid w:val="009E0B94"/>
    <w:rsid w:val="009E106E"/>
    <w:rsid w:val="009E188D"/>
    <w:rsid w:val="009E35D0"/>
    <w:rsid w:val="009E3DE1"/>
    <w:rsid w:val="009E5FBC"/>
    <w:rsid w:val="009E656E"/>
    <w:rsid w:val="009E6773"/>
    <w:rsid w:val="009E7715"/>
    <w:rsid w:val="009E771B"/>
    <w:rsid w:val="009E7ABF"/>
    <w:rsid w:val="009E7B6D"/>
    <w:rsid w:val="009E7CF5"/>
    <w:rsid w:val="009F1A15"/>
    <w:rsid w:val="009F350F"/>
    <w:rsid w:val="009F382A"/>
    <w:rsid w:val="009F3AFC"/>
    <w:rsid w:val="009F52F3"/>
    <w:rsid w:val="009F5F51"/>
    <w:rsid w:val="009F73C9"/>
    <w:rsid w:val="00A00402"/>
    <w:rsid w:val="00A009D2"/>
    <w:rsid w:val="00A00A54"/>
    <w:rsid w:val="00A016D1"/>
    <w:rsid w:val="00A038E0"/>
    <w:rsid w:val="00A04A15"/>
    <w:rsid w:val="00A064E3"/>
    <w:rsid w:val="00A068D4"/>
    <w:rsid w:val="00A06D00"/>
    <w:rsid w:val="00A07632"/>
    <w:rsid w:val="00A076BF"/>
    <w:rsid w:val="00A1160A"/>
    <w:rsid w:val="00A1533E"/>
    <w:rsid w:val="00A15C54"/>
    <w:rsid w:val="00A1602A"/>
    <w:rsid w:val="00A16407"/>
    <w:rsid w:val="00A1709B"/>
    <w:rsid w:val="00A20353"/>
    <w:rsid w:val="00A2074C"/>
    <w:rsid w:val="00A20946"/>
    <w:rsid w:val="00A20B44"/>
    <w:rsid w:val="00A21E19"/>
    <w:rsid w:val="00A23335"/>
    <w:rsid w:val="00A23A2D"/>
    <w:rsid w:val="00A250ED"/>
    <w:rsid w:val="00A26AEA"/>
    <w:rsid w:val="00A26DA7"/>
    <w:rsid w:val="00A271E7"/>
    <w:rsid w:val="00A27259"/>
    <w:rsid w:val="00A27D69"/>
    <w:rsid w:val="00A30995"/>
    <w:rsid w:val="00A3156D"/>
    <w:rsid w:val="00A318EE"/>
    <w:rsid w:val="00A32DAE"/>
    <w:rsid w:val="00A33729"/>
    <w:rsid w:val="00A35C77"/>
    <w:rsid w:val="00A3609C"/>
    <w:rsid w:val="00A3623C"/>
    <w:rsid w:val="00A36713"/>
    <w:rsid w:val="00A3742A"/>
    <w:rsid w:val="00A37B3D"/>
    <w:rsid w:val="00A37EC7"/>
    <w:rsid w:val="00A43EA1"/>
    <w:rsid w:val="00A44552"/>
    <w:rsid w:val="00A46002"/>
    <w:rsid w:val="00A4691E"/>
    <w:rsid w:val="00A469E6"/>
    <w:rsid w:val="00A46C44"/>
    <w:rsid w:val="00A473C4"/>
    <w:rsid w:val="00A50393"/>
    <w:rsid w:val="00A50B7D"/>
    <w:rsid w:val="00A52BFD"/>
    <w:rsid w:val="00A5373D"/>
    <w:rsid w:val="00A53B3B"/>
    <w:rsid w:val="00A53F8A"/>
    <w:rsid w:val="00A5446D"/>
    <w:rsid w:val="00A55762"/>
    <w:rsid w:val="00A56B22"/>
    <w:rsid w:val="00A56B47"/>
    <w:rsid w:val="00A606AA"/>
    <w:rsid w:val="00A60F56"/>
    <w:rsid w:val="00A61E99"/>
    <w:rsid w:val="00A6214D"/>
    <w:rsid w:val="00A624ED"/>
    <w:rsid w:val="00A62ED6"/>
    <w:rsid w:val="00A62F68"/>
    <w:rsid w:val="00A6350B"/>
    <w:rsid w:val="00A6474E"/>
    <w:rsid w:val="00A64B58"/>
    <w:rsid w:val="00A659DB"/>
    <w:rsid w:val="00A6748F"/>
    <w:rsid w:val="00A67E86"/>
    <w:rsid w:val="00A70223"/>
    <w:rsid w:val="00A7036A"/>
    <w:rsid w:val="00A706A5"/>
    <w:rsid w:val="00A706C9"/>
    <w:rsid w:val="00A72854"/>
    <w:rsid w:val="00A75D96"/>
    <w:rsid w:val="00A77BEE"/>
    <w:rsid w:val="00A8319D"/>
    <w:rsid w:val="00A86C80"/>
    <w:rsid w:val="00A87F88"/>
    <w:rsid w:val="00A913D3"/>
    <w:rsid w:val="00A9196C"/>
    <w:rsid w:val="00A920DF"/>
    <w:rsid w:val="00A92419"/>
    <w:rsid w:val="00A926C3"/>
    <w:rsid w:val="00A94260"/>
    <w:rsid w:val="00A9481C"/>
    <w:rsid w:val="00A95A83"/>
    <w:rsid w:val="00AA17DF"/>
    <w:rsid w:val="00AA27D9"/>
    <w:rsid w:val="00AA4750"/>
    <w:rsid w:val="00AA4C22"/>
    <w:rsid w:val="00AA5724"/>
    <w:rsid w:val="00AA61EF"/>
    <w:rsid w:val="00AB01B2"/>
    <w:rsid w:val="00AB2390"/>
    <w:rsid w:val="00AB32BE"/>
    <w:rsid w:val="00AB339B"/>
    <w:rsid w:val="00AB4008"/>
    <w:rsid w:val="00AB4D1E"/>
    <w:rsid w:val="00AB514E"/>
    <w:rsid w:val="00AB63F5"/>
    <w:rsid w:val="00AB6AD6"/>
    <w:rsid w:val="00AB6DAF"/>
    <w:rsid w:val="00AC1A38"/>
    <w:rsid w:val="00AC263D"/>
    <w:rsid w:val="00AC28BD"/>
    <w:rsid w:val="00AC2E6A"/>
    <w:rsid w:val="00AC3842"/>
    <w:rsid w:val="00AC51B8"/>
    <w:rsid w:val="00AC6F77"/>
    <w:rsid w:val="00AD03B2"/>
    <w:rsid w:val="00AD11DD"/>
    <w:rsid w:val="00AD12AD"/>
    <w:rsid w:val="00AE0EF4"/>
    <w:rsid w:val="00AE1391"/>
    <w:rsid w:val="00AE465D"/>
    <w:rsid w:val="00AE4D44"/>
    <w:rsid w:val="00AE6A53"/>
    <w:rsid w:val="00AE7BAC"/>
    <w:rsid w:val="00AE7BEF"/>
    <w:rsid w:val="00AF083D"/>
    <w:rsid w:val="00AF119F"/>
    <w:rsid w:val="00AF41D1"/>
    <w:rsid w:val="00AF468C"/>
    <w:rsid w:val="00AF65AA"/>
    <w:rsid w:val="00B039A1"/>
    <w:rsid w:val="00B03A02"/>
    <w:rsid w:val="00B04724"/>
    <w:rsid w:val="00B06C8C"/>
    <w:rsid w:val="00B1020C"/>
    <w:rsid w:val="00B10917"/>
    <w:rsid w:val="00B11594"/>
    <w:rsid w:val="00B11F78"/>
    <w:rsid w:val="00B12939"/>
    <w:rsid w:val="00B132CC"/>
    <w:rsid w:val="00B17754"/>
    <w:rsid w:val="00B17CE1"/>
    <w:rsid w:val="00B20FCE"/>
    <w:rsid w:val="00B21D9E"/>
    <w:rsid w:val="00B22248"/>
    <w:rsid w:val="00B22591"/>
    <w:rsid w:val="00B24501"/>
    <w:rsid w:val="00B246C1"/>
    <w:rsid w:val="00B2657B"/>
    <w:rsid w:val="00B303FB"/>
    <w:rsid w:val="00B30A7D"/>
    <w:rsid w:val="00B30E4A"/>
    <w:rsid w:val="00B31844"/>
    <w:rsid w:val="00B324CB"/>
    <w:rsid w:val="00B336D3"/>
    <w:rsid w:val="00B33D51"/>
    <w:rsid w:val="00B35A8B"/>
    <w:rsid w:val="00B3661E"/>
    <w:rsid w:val="00B416A7"/>
    <w:rsid w:val="00B41E63"/>
    <w:rsid w:val="00B4200B"/>
    <w:rsid w:val="00B43A65"/>
    <w:rsid w:val="00B4441C"/>
    <w:rsid w:val="00B44605"/>
    <w:rsid w:val="00B45A65"/>
    <w:rsid w:val="00B45E38"/>
    <w:rsid w:val="00B465C7"/>
    <w:rsid w:val="00B50C83"/>
    <w:rsid w:val="00B51C63"/>
    <w:rsid w:val="00B54B2C"/>
    <w:rsid w:val="00B55110"/>
    <w:rsid w:val="00B557D2"/>
    <w:rsid w:val="00B56F7B"/>
    <w:rsid w:val="00B577C5"/>
    <w:rsid w:val="00B6070E"/>
    <w:rsid w:val="00B635B0"/>
    <w:rsid w:val="00B660D5"/>
    <w:rsid w:val="00B719C8"/>
    <w:rsid w:val="00B743FF"/>
    <w:rsid w:val="00B7633D"/>
    <w:rsid w:val="00B77853"/>
    <w:rsid w:val="00B77863"/>
    <w:rsid w:val="00B82799"/>
    <w:rsid w:val="00B835A8"/>
    <w:rsid w:val="00B83A1B"/>
    <w:rsid w:val="00B84735"/>
    <w:rsid w:val="00B84B8C"/>
    <w:rsid w:val="00B8572C"/>
    <w:rsid w:val="00B85AC0"/>
    <w:rsid w:val="00B9375D"/>
    <w:rsid w:val="00B94077"/>
    <w:rsid w:val="00BA02C4"/>
    <w:rsid w:val="00BA153C"/>
    <w:rsid w:val="00BA6500"/>
    <w:rsid w:val="00BA7E2C"/>
    <w:rsid w:val="00BA7F78"/>
    <w:rsid w:val="00BB014A"/>
    <w:rsid w:val="00BB1FBC"/>
    <w:rsid w:val="00BB3287"/>
    <w:rsid w:val="00BB36BE"/>
    <w:rsid w:val="00BB3D61"/>
    <w:rsid w:val="00BB4FAA"/>
    <w:rsid w:val="00BB4FC3"/>
    <w:rsid w:val="00BB6CB3"/>
    <w:rsid w:val="00BB7069"/>
    <w:rsid w:val="00BC034A"/>
    <w:rsid w:val="00BC48F7"/>
    <w:rsid w:val="00BC66E0"/>
    <w:rsid w:val="00BD05B2"/>
    <w:rsid w:val="00BD3D25"/>
    <w:rsid w:val="00BD4E45"/>
    <w:rsid w:val="00BD546A"/>
    <w:rsid w:val="00BD5D7D"/>
    <w:rsid w:val="00BD6368"/>
    <w:rsid w:val="00BD6F29"/>
    <w:rsid w:val="00BE00A2"/>
    <w:rsid w:val="00BE1455"/>
    <w:rsid w:val="00BE3077"/>
    <w:rsid w:val="00BE3996"/>
    <w:rsid w:val="00BE40EE"/>
    <w:rsid w:val="00BE4251"/>
    <w:rsid w:val="00BE46E1"/>
    <w:rsid w:val="00BE5710"/>
    <w:rsid w:val="00BE741C"/>
    <w:rsid w:val="00BE7A7E"/>
    <w:rsid w:val="00BF0246"/>
    <w:rsid w:val="00BF0604"/>
    <w:rsid w:val="00BF06F3"/>
    <w:rsid w:val="00BF0771"/>
    <w:rsid w:val="00BF09DF"/>
    <w:rsid w:val="00BF0BEA"/>
    <w:rsid w:val="00BF11A1"/>
    <w:rsid w:val="00BF1A0D"/>
    <w:rsid w:val="00BF34DF"/>
    <w:rsid w:val="00BF4296"/>
    <w:rsid w:val="00BF432C"/>
    <w:rsid w:val="00BF4D41"/>
    <w:rsid w:val="00BF60EB"/>
    <w:rsid w:val="00BF6235"/>
    <w:rsid w:val="00BF62A1"/>
    <w:rsid w:val="00C01199"/>
    <w:rsid w:val="00C0218B"/>
    <w:rsid w:val="00C02E0C"/>
    <w:rsid w:val="00C04310"/>
    <w:rsid w:val="00C04982"/>
    <w:rsid w:val="00C0590B"/>
    <w:rsid w:val="00C06405"/>
    <w:rsid w:val="00C070AF"/>
    <w:rsid w:val="00C10503"/>
    <w:rsid w:val="00C10533"/>
    <w:rsid w:val="00C10E92"/>
    <w:rsid w:val="00C1242E"/>
    <w:rsid w:val="00C130AA"/>
    <w:rsid w:val="00C1624F"/>
    <w:rsid w:val="00C17ACB"/>
    <w:rsid w:val="00C202FD"/>
    <w:rsid w:val="00C227C8"/>
    <w:rsid w:val="00C23D9E"/>
    <w:rsid w:val="00C27AA7"/>
    <w:rsid w:val="00C3067B"/>
    <w:rsid w:val="00C31847"/>
    <w:rsid w:val="00C31DAF"/>
    <w:rsid w:val="00C3280F"/>
    <w:rsid w:val="00C33155"/>
    <w:rsid w:val="00C335E2"/>
    <w:rsid w:val="00C33EBE"/>
    <w:rsid w:val="00C33FE8"/>
    <w:rsid w:val="00C35DFA"/>
    <w:rsid w:val="00C35F4C"/>
    <w:rsid w:val="00C37340"/>
    <w:rsid w:val="00C37C80"/>
    <w:rsid w:val="00C42908"/>
    <w:rsid w:val="00C43CCC"/>
    <w:rsid w:val="00C44D48"/>
    <w:rsid w:val="00C454D4"/>
    <w:rsid w:val="00C45963"/>
    <w:rsid w:val="00C46737"/>
    <w:rsid w:val="00C500F0"/>
    <w:rsid w:val="00C52012"/>
    <w:rsid w:val="00C53B31"/>
    <w:rsid w:val="00C56F87"/>
    <w:rsid w:val="00C60F9F"/>
    <w:rsid w:val="00C61CE1"/>
    <w:rsid w:val="00C61D26"/>
    <w:rsid w:val="00C623C7"/>
    <w:rsid w:val="00C63258"/>
    <w:rsid w:val="00C63349"/>
    <w:rsid w:val="00C6412B"/>
    <w:rsid w:val="00C65164"/>
    <w:rsid w:val="00C654E0"/>
    <w:rsid w:val="00C67D1C"/>
    <w:rsid w:val="00C71F2D"/>
    <w:rsid w:val="00C73E0C"/>
    <w:rsid w:val="00C75238"/>
    <w:rsid w:val="00C753A8"/>
    <w:rsid w:val="00C77342"/>
    <w:rsid w:val="00C775F2"/>
    <w:rsid w:val="00C80CD2"/>
    <w:rsid w:val="00C81B08"/>
    <w:rsid w:val="00C8446E"/>
    <w:rsid w:val="00C87340"/>
    <w:rsid w:val="00C8792B"/>
    <w:rsid w:val="00C918BB"/>
    <w:rsid w:val="00C91D0E"/>
    <w:rsid w:val="00C91DA3"/>
    <w:rsid w:val="00C92D56"/>
    <w:rsid w:val="00C945AC"/>
    <w:rsid w:val="00C94AF5"/>
    <w:rsid w:val="00C9558A"/>
    <w:rsid w:val="00C96503"/>
    <w:rsid w:val="00C969AB"/>
    <w:rsid w:val="00C969D3"/>
    <w:rsid w:val="00C96ECA"/>
    <w:rsid w:val="00C97DF5"/>
    <w:rsid w:val="00C97FF7"/>
    <w:rsid w:val="00CA0FE5"/>
    <w:rsid w:val="00CA1CF1"/>
    <w:rsid w:val="00CA1D22"/>
    <w:rsid w:val="00CA1F5B"/>
    <w:rsid w:val="00CA30B7"/>
    <w:rsid w:val="00CA557F"/>
    <w:rsid w:val="00CA646B"/>
    <w:rsid w:val="00CB0522"/>
    <w:rsid w:val="00CB4E47"/>
    <w:rsid w:val="00CB6073"/>
    <w:rsid w:val="00CC079E"/>
    <w:rsid w:val="00CC0902"/>
    <w:rsid w:val="00CC1C4D"/>
    <w:rsid w:val="00CC2440"/>
    <w:rsid w:val="00CC24CA"/>
    <w:rsid w:val="00CC2681"/>
    <w:rsid w:val="00CC5D81"/>
    <w:rsid w:val="00CC66E3"/>
    <w:rsid w:val="00CD0371"/>
    <w:rsid w:val="00CD2C1D"/>
    <w:rsid w:val="00CD57D5"/>
    <w:rsid w:val="00CD7129"/>
    <w:rsid w:val="00CD7989"/>
    <w:rsid w:val="00CE1909"/>
    <w:rsid w:val="00CE36AC"/>
    <w:rsid w:val="00CE5332"/>
    <w:rsid w:val="00CE565C"/>
    <w:rsid w:val="00CE57C2"/>
    <w:rsid w:val="00CE5800"/>
    <w:rsid w:val="00CE59C4"/>
    <w:rsid w:val="00CE5AB7"/>
    <w:rsid w:val="00CE5BDC"/>
    <w:rsid w:val="00CF0FCC"/>
    <w:rsid w:val="00CF2A6A"/>
    <w:rsid w:val="00CF3270"/>
    <w:rsid w:val="00CF38D2"/>
    <w:rsid w:val="00CF4A5B"/>
    <w:rsid w:val="00CF746F"/>
    <w:rsid w:val="00CF7E15"/>
    <w:rsid w:val="00D01104"/>
    <w:rsid w:val="00D03518"/>
    <w:rsid w:val="00D07454"/>
    <w:rsid w:val="00D07AC1"/>
    <w:rsid w:val="00D07C9F"/>
    <w:rsid w:val="00D10970"/>
    <w:rsid w:val="00D11F0D"/>
    <w:rsid w:val="00D1202C"/>
    <w:rsid w:val="00D14AF7"/>
    <w:rsid w:val="00D14F13"/>
    <w:rsid w:val="00D1799B"/>
    <w:rsid w:val="00D17A0F"/>
    <w:rsid w:val="00D17F32"/>
    <w:rsid w:val="00D2294A"/>
    <w:rsid w:val="00D23CD1"/>
    <w:rsid w:val="00D23F91"/>
    <w:rsid w:val="00D241D9"/>
    <w:rsid w:val="00D25DFC"/>
    <w:rsid w:val="00D2724F"/>
    <w:rsid w:val="00D30697"/>
    <w:rsid w:val="00D30F32"/>
    <w:rsid w:val="00D3125A"/>
    <w:rsid w:val="00D32B9E"/>
    <w:rsid w:val="00D339FD"/>
    <w:rsid w:val="00D33B84"/>
    <w:rsid w:val="00D347A8"/>
    <w:rsid w:val="00D34C0C"/>
    <w:rsid w:val="00D35212"/>
    <w:rsid w:val="00D43F5A"/>
    <w:rsid w:val="00D46538"/>
    <w:rsid w:val="00D46539"/>
    <w:rsid w:val="00D468D0"/>
    <w:rsid w:val="00D470A1"/>
    <w:rsid w:val="00D470E4"/>
    <w:rsid w:val="00D50033"/>
    <w:rsid w:val="00D519D4"/>
    <w:rsid w:val="00D51B1B"/>
    <w:rsid w:val="00D559A3"/>
    <w:rsid w:val="00D56E78"/>
    <w:rsid w:val="00D57171"/>
    <w:rsid w:val="00D57B37"/>
    <w:rsid w:val="00D60416"/>
    <w:rsid w:val="00D60D06"/>
    <w:rsid w:val="00D617E8"/>
    <w:rsid w:val="00D625F9"/>
    <w:rsid w:val="00D63259"/>
    <w:rsid w:val="00D6482C"/>
    <w:rsid w:val="00D64E77"/>
    <w:rsid w:val="00D66335"/>
    <w:rsid w:val="00D72C15"/>
    <w:rsid w:val="00D757C6"/>
    <w:rsid w:val="00D76B4B"/>
    <w:rsid w:val="00D82182"/>
    <w:rsid w:val="00D824B3"/>
    <w:rsid w:val="00D82B3C"/>
    <w:rsid w:val="00D82BB8"/>
    <w:rsid w:val="00D84352"/>
    <w:rsid w:val="00D85487"/>
    <w:rsid w:val="00D85778"/>
    <w:rsid w:val="00D865CE"/>
    <w:rsid w:val="00D91C44"/>
    <w:rsid w:val="00D94779"/>
    <w:rsid w:val="00D94A26"/>
    <w:rsid w:val="00D96241"/>
    <w:rsid w:val="00DA4533"/>
    <w:rsid w:val="00DA53AE"/>
    <w:rsid w:val="00DA5D41"/>
    <w:rsid w:val="00DA6417"/>
    <w:rsid w:val="00DA7ACE"/>
    <w:rsid w:val="00DB020A"/>
    <w:rsid w:val="00DB079A"/>
    <w:rsid w:val="00DB0DC7"/>
    <w:rsid w:val="00DB1E55"/>
    <w:rsid w:val="00DB2E59"/>
    <w:rsid w:val="00DB33C9"/>
    <w:rsid w:val="00DB3BC1"/>
    <w:rsid w:val="00DB4BC8"/>
    <w:rsid w:val="00DB4CF2"/>
    <w:rsid w:val="00DB4DAB"/>
    <w:rsid w:val="00DB5C1C"/>
    <w:rsid w:val="00DB60CF"/>
    <w:rsid w:val="00DB780F"/>
    <w:rsid w:val="00DC16DF"/>
    <w:rsid w:val="00DC29FD"/>
    <w:rsid w:val="00DC2D7E"/>
    <w:rsid w:val="00DC4455"/>
    <w:rsid w:val="00DC52AA"/>
    <w:rsid w:val="00DC5CD4"/>
    <w:rsid w:val="00DC61AF"/>
    <w:rsid w:val="00DD0786"/>
    <w:rsid w:val="00DD124D"/>
    <w:rsid w:val="00DD1881"/>
    <w:rsid w:val="00DD2A8C"/>
    <w:rsid w:val="00DD33C2"/>
    <w:rsid w:val="00DD5452"/>
    <w:rsid w:val="00DD666C"/>
    <w:rsid w:val="00DE0CAA"/>
    <w:rsid w:val="00DE12EF"/>
    <w:rsid w:val="00DE4E56"/>
    <w:rsid w:val="00DE51BF"/>
    <w:rsid w:val="00DE6C23"/>
    <w:rsid w:val="00DE6EFB"/>
    <w:rsid w:val="00DE7AF1"/>
    <w:rsid w:val="00DF04D1"/>
    <w:rsid w:val="00DF07C8"/>
    <w:rsid w:val="00DF2DA0"/>
    <w:rsid w:val="00DF607A"/>
    <w:rsid w:val="00DF6540"/>
    <w:rsid w:val="00DF75DD"/>
    <w:rsid w:val="00E001E2"/>
    <w:rsid w:val="00E0241D"/>
    <w:rsid w:val="00E02469"/>
    <w:rsid w:val="00E0476F"/>
    <w:rsid w:val="00E062A6"/>
    <w:rsid w:val="00E13EA9"/>
    <w:rsid w:val="00E16348"/>
    <w:rsid w:val="00E16B05"/>
    <w:rsid w:val="00E17DB4"/>
    <w:rsid w:val="00E20388"/>
    <w:rsid w:val="00E20A11"/>
    <w:rsid w:val="00E21824"/>
    <w:rsid w:val="00E26159"/>
    <w:rsid w:val="00E27ED6"/>
    <w:rsid w:val="00E3096A"/>
    <w:rsid w:val="00E31EDD"/>
    <w:rsid w:val="00E32D5D"/>
    <w:rsid w:val="00E34BFE"/>
    <w:rsid w:val="00E35784"/>
    <w:rsid w:val="00E35A62"/>
    <w:rsid w:val="00E35DE6"/>
    <w:rsid w:val="00E35E60"/>
    <w:rsid w:val="00E36148"/>
    <w:rsid w:val="00E376EB"/>
    <w:rsid w:val="00E37933"/>
    <w:rsid w:val="00E37EB0"/>
    <w:rsid w:val="00E413F4"/>
    <w:rsid w:val="00E44AA9"/>
    <w:rsid w:val="00E45368"/>
    <w:rsid w:val="00E45B99"/>
    <w:rsid w:val="00E45DA1"/>
    <w:rsid w:val="00E45FD6"/>
    <w:rsid w:val="00E502D7"/>
    <w:rsid w:val="00E50912"/>
    <w:rsid w:val="00E5167D"/>
    <w:rsid w:val="00E5181B"/>
    <w:rsid w:val="00E519E9"/>
    <w:rsid w:val="00E5226C"/>
    <w:rsid w:val="00E538D2"/>
    <w:rsid w:val="00E56BA1"/>
    <w:rsid w:val="00E57F63"/>
    <w:rsid w:val="00E61ADF"/>
    <w:rsid w:val="00E62391"/>
    <w:rsid w:val="00E62807"/>
    <w:rsid w:val="00E63425"/>
    <w:rsid w:val="00E63CEA"/>
    <w:rsid w:val="00E6506B"/>
    <w:rsid w:val="00E67DB7"/>
    <w:rsid w:val="00E72111"/>
    <w:rsid w:val="00E726A5"/>
    <w:rsid w:val="00E729C6"/>
    <w:rsid w:val="00E73D30"/>
    <w:rsid w:val="00E74668"/>
    <w:rsid w:val="00E7473E"/>
    <w:rsid w:val="00E74D16"/>
    <w:rsid w:val="00E7681B"/>
    <w:rsid w:val="00E77683"/>
    <w:rsid w:val="00E779F2"/>
    <w:rsid w:val="00E815EA"/>
    <w:rsid w:val="00E83648"/>
    <w:rsid w:val="00E83ADA"/>
    <w:rsid w:val="00E86DB6"/>
    <w:rsid w:val="00E87FF2"/>
    <w:rsid w:val="00E916E8"/>
    <w:rsid w:val="00E940F8"/>
    <w:rsid w:val="00E94FE5"/>
    <w:rsid w:val="00E96A1F"/>
    <w:rsid w:val="00EA0029"/>
    <w:rsid w:val="00EA0506"/>
    <w:rsid w:val="00EA0958"/>
    <w:rsid w:val="00EA3D67"/>
    <w:rsid w:val="00EA43D1"/>
    <w:rsid w:val="00EA691D"/>
    <w:rsid w:val="00EB12C7"/>
    <w:rsid w:val="00EB1501"/>
    <w:rsid w:val="00EB2508"/>
    <w:rsid w:val="00EB3261"/>
    <w:rsid w:val="00EB48D3"/>
    <w:rsid w:val="00EB4FB9"/>
    <w:rsid w:val="00EB5882"/>
    <w:rsid w:val="00EB6EB4"/>
    <w:rsid w:val="00EC374A"/>
    <w:rsid w:val="00EC6CED"/>
    <w:rsid w:val="00ED163C"/>
    <w:rsid w:val="00ED3636"/>
    <w:rsid w:val="00ED4F02"/>
    <w:rsid w:val="00ED57C6"/>
    <w:rsid w:val="00ED5CB3"/>
    <w:rsid w:val="00ED78D6"/>
    <w:rsid w:val="00EE0494"/>
    <w:rsid w:val="00EE1ADE"/>
    <w:rsid w:val="00EE1B50"/>
    <w:rsid w:val="00EE53FA"/>
    <w:rsid w:val="00EE5DAF"/>
    <w:rsid w:val="00EE71B6"/>
    <w:rsid w:val="00EF05EE"/>
    <w:rsid w:val="00EF115D"/>
    <w:rsid w:val="00EF3B67"/>
    <w:rsid w:val="00EF402F"/>
    <w:rsid w:val="00EF652B"/>
    <w:rsid w:val="00EF6989"/>
    <w:rsid w:val="00F00391"/>
    <w:rsid w:val="00F00861"/>
    <w:rsid w:val="00F008EF"/>
    <w:rsid w:val="00F009ED"/>
    <w:rsid w:val="00F00F48"/>
    <w:rsid w:val="00F01C4E"/>
    <w:rsid w:val="00F01E84"/>
    <w:rsid w:val="00F04338"/>
    <w:rsid w:val="00F04EAA"/>
    <w:rsid w:val="00F05378"/>
    <w:rsid w:val="00F061BB"/>
    <w:rsid w:val="00F10588"/>
    <w:rsid w:val="00F107D2"/>
    <w:rsid w:val="00F1318C"/>
    <w:rsid w:val="00F13CE0"/>
    <w:rsid w:val="00F15F8F"/>
    <w:rsid w:val="00F2128E"/>
    <w:rsid w:val="00F217DD"/>
    <w:rsid w:val="00F23340"/>
    <w:rsid w:val="00F238E3"/>
    <w:rsid w:val="00F24292"/>
    <w:rsid w:val="00F24D39"/>
    <w:rsid w:val="00F252E3"/>
    <w:rsid w:val="00F2654B"/>
    <w:rsid w:val="00F268F1"/>
    <w:rsid w:val="00F30A27"/>
    <w:rsid w:val="00F3186E"/>
    <w:rsid w:val="00F36E4E"/>
    <w:rsid w:val="00F408DC"/>
    <w:rsid w:val="00F4193A"/>
    <w:rsid w:val="00F420E9"/>
    <w:rsid w:val="00F42B62"/>
    <w:rsid w:val="00F42D41"/>
    <w:rsid w:val="00F44376"/>
    <w:rsid w:val="00F447BF"/>
    <w:rsid w:val="00F464B8"/>
    <w:rsid w:val="00F470F0"/>
    <w:rsid w:val="00F4729B"/>
    <w:rsid w:val="00F4750D"/>
    <w:rsid w:val="00F512EE"/>
    <w:rsid w:val="00F52574"/>
    <w:rsid w:val="00F52D0E"/>
    <w:rsid w:val="00F53D4A"/>
    <w:rsid w:val="00F54CF7"/>
    <w:rsid w:val="00F55196"/>
    <w:rsid w:val="00F60A36"/>
    <w:rsid w:val="00F60D03"/>
    <w:rsid w:val="00F61026"/>
    <w:rsid w:val="00F63AA8"/>
    <w:rsid w:val="00F64E6C"/>
    <w:rsid w:val="00F654A0"/>
    <w:rsid w:val="00F66E7B"/>
    <w:rsid w:val="00F6780E"/>
    <w:rsid w:val="00F72658"/>
    <w:rsid w:val="00F72833"/>
    <w:rsid w:val="00F72CAF"/>
    <w:rsid w:val="00F76A8F"/>
    <w:rsid w:val="00F778C3"/>
    <w:rsid w:val="00F77F25"/>
    <w:rsid w:val="00F8271C"/>
    <w:rsid w:val="00F830D4"/>
    <w:rsid w:val="00F85B92"/>
    <w:rsid w:val="00F867AF"/>
    <w:rsid w:val="00F86C49"/>
    <w:rsid w:val="00F91B55"/>
    <w:rsid w:val="00F92D41"/>
    <w:rsid w:val="00F94BE4"/>
    <w:rsid w:val="00F94E0B"/>
    <w:rsid w:val="00F95F75"/>
    <w:rsid w:val="00F96990"/>
    <w:rsid w:val="00FA0BDF"/>
    <w:rsid w:val="00FA1202"/>
    <w:rsid w:val="00FA20B1"/>
    <w:rsid w:val="00FA3F69"/>
    <w:rsid w:val="00FA7C53"/>
    <w:rsid w:val="00FA7DBF"/>
    <w:rsid w:val="00FB2085"/>
    <w:rsid w:val="00FB239A"/>
    <w:rsid w:val="00FB34C0"/>
    <w:rsid w:val="00FB3706"/>
    <w:rsid w:val="00FB37DE"/>
    <w:rsid w:val="00FB5617"/>
    <w:rsid w:val="00FB610F"/>
    <w:rsid w:val="00FB727D"/>
    <w:rsid w:val="00FB7AC2"/>
    <w:rsid w:val="00FC0E36"/>
    <w:rsid w:val="00FC22BF"/>
    <w:rsid w:val="00FC2F93"/>
    <w:rsid w:val="00FC39BF"/>
    <w:rsid w:val="00FC3C01"/>
    <w:rsid w:val="00FC4906"/>
    <w:rsid w:val="00FC6AD0"/>
    <w:rsid w:val="00FD2348"/>
    <w:rsid w:val="00FD2758"/>
    <w:rsid w:val="00FD33A1"/>
    <w:rsid w:val="00FD505F"/>
    <w:rsid w:val="00FD5E7A"/>
    <w:rsid w:val="00FD5F46"/>
    <w:rsid w:val="00FD6816"/>
    <w:rsid w:val="00FE05F1"/>
    <w:rsid w:val="00FE1D98"/>
    <w:rsid w:val="00FE36EE"/>
    <w:rsid w:val="00FE4014"/>
    <w:rsid w:val="00FE4E94"/>
    <w:rsid w:val="00FF1005"/>
    <w:rsid w:val="00FF23BF"/>
    <w:rsid w:val="00FF2970"/>
    <w:rsid w:val="00FF50F8"/>
    <w:rsid w:val="00FF6BCF"/>
    <w:rsid w:val="00FF6CD6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CB91A"/>
  <w15:chartTrackingRefBased/>
  <w15:docId w15:val="{F87AC655-98D8-4843-B6FF-0EFF586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basedOn w:val="Normal"/>
    <w:link w:val="TtuloCar1"/>
    <w:qFormat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semiHidden/>
    <w:rsid w:val="000E608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uiPriority w:val="99"/>
    <w:rsid w:val="007E35AD"/>
    <w:rPr>
      <w:color w:val="0000FF"/>
      <w:u w:val="single"/>
    </w:rPr>
  </w:style>
  <w:style w:type="paragraph" w:styleId="NormalWeb">
    <w:name w:val="Normal (Web)"/>
    <w:basedOn w:val="Normal"/>
    <w:uiPriority w:val="99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743B5D"/>
    <w:rPr>
      <w:lang w:val="es-AR"/>
    </w:rPr>
  </w:style>
  <w:style w:type="paragraph" w:styleId="Sangradetextonormal">
    <w:name w:val="Body Text Indent"/>
    <w:basedOn w:val="Normal"/>
    <w:link w:val="SangradetextonormalCar"/>
    <w:rsid w:val="00743B5D"/>
    <w:pPr>
      <w:spacing w:after="120"/>
      <w:ind w:left="283"/>
    </w:pPr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SangradetextonormalCar">
    <w:name w:val="Sangría de texto normal Car"/>
    <w:link w:val="Sangradetextonormal"/>
    <w:rsid w:val="00743B5D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DB4BC8"/>
    <w:pPr>
      <w:ind w:left="720"/>
      <w:contextualSpacing/>
    </w:pPr>
    <w:rPr>
      <w:sz w:val="24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rsid w:val="00912C5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12C5C"/>
    <w:rPr>
      <w:sz w:val="16"/>
      <w:szCs w:val="16"/>
      <w:lang w:eastAsia="es-ES"/>
    </w:rPr>
  </w:style>
  <w:style w:type="character" w:customStyle="1" w:styleId="apple-converted-space">
    <w:name w:val="apple-converted-space"/>
    <w:rsid w:val="00B9375D"/>
  </w:style>
  <w:style w:type="paragraph" w:styleId="Sangra2detindependiente">
    <w:name w:val="Body Text Indent 2"/>
    <w:basedOn w:val="Normal"/>
    <w:link w:val="Sangra2detindependienteCar"/>
    <w:rsid w:val="00F443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44376"/>
    <w:rPr>
      <w:lang w:eastAsia="es-ES"/>
    </w:rPr>
  </w:style>
  <w:style w:type="paragraph" w:customStyle="1" w:styleId="yiv1975537041encabezadogkdk">
    <w:name w:val="yiv1975537041encabezadogkdk"/>
    <w:basedOn w:val="Normal"/>
    <w:rsid w:val="00B50C83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Car1">
    <w:name w:val="Título Car1"/>
    <w:link w:val="Ttulo"/>
    <w:rsid w:val="009C5B36"/>
    <w:rPr>
      <w:rFonts w:ascii="Arial" w:hAnsi="Arial"/>
      <w:sz w:val="22"/>
      <w:u w:val="single"/>
      <w:lang w:val="es-MX" w:eastAsia="es-ES"/>
    </w:rPr>
  </w:style>
  <w:style w:type="character" w:customStyle="1" w:styleId="Ttulo1Car">
    <w:name w:val="Título 1 Car"/>
    <w:link w:val="Ttulo1"/>
    <w:rsid w:val="003C3D99"/>
    <w:rPr>
      <w:rFonts w:ascii="BauerBodni BT" w:hAnsi="BauerBodni BT" w:cs="Arial"/>
      <w:b/>
      <w:bCs/>
      <w:sz w:val="24"/>
      <w:lang w:eastAsia="es-ES"/>
    </w:rPr>
  </w:style>
  <w:style w:type="character" w:customStyle="1" w:styleId="Ttulo2Car">
    <w:name w:val="Título 2 Car"/>
    <w:link w:val="Ttulo2"/>
    <w:rsid w:val="003C3D99"/>
    <w:rPr>
      <w:rFonts w:ascii="BauerBodni BT" w:hAnsi="BauerBodni BT" w:cs="Arial"/>
      <w:b/>
      <w:bCs/>
      <w:lang w:eastAsia="es-ES"/>
    </w:rPr>
  </w:style>
  <w:style w:type="character" w:customStyle="1" w:styleId="TextoindependienteCar">
    <w:name w:val="Texto independiente Car"/>
    <w:link w:val="Textoindependiente"/>
    <w:rsid w:val="00E94FE5"/>
    <w:rPr>
      <w:rFonts w:ascii="Arial" w:hAnsi="Arial" w:cs="Arial"/>
      <w:sz w:val="22"/>
      <w:szCs w:val="22"/>
      <w:lang w:val="es-MX" w:eastAsia="es-ES"/>
    </w:rPr>
  </w:style>
  <w:style w:type="character" w:styleId="Textoennegrita">
    <w:name w:val="Strong"/>
    <w:uiPriority w:val="22"/>
    <w:qFormat/>
    <w:rsid w:val="00C130AA"/>
    <w:rPr>
      <w:b/>
      <w:bCs/>
    </w:rPr>
  </w:style>
  <w:style w:type="paragraph" w:styleId="Sinespaciado">
    <w:name w:val="No Spacing"/>
    <w:uiPriority w:val="1"/>
    <w:qFormat/>
    <w:rsid w:val="00CA0FE5"/>
    <w:rPr>
      <w:rFonts w:ascii="Calibri" w:eastAsia="Calibri" w:hAnsi="Calibri"/>
      <w:sz w:val="22"/>
      <w:szCs w:val="22"/>
      <w:lang w:eastAsia="en-US"/>
    </w:rPr>
  </w:style>
  <w:style w:type="character" w:customStyle="1" w:styleId="subheadline">
    <w:name w:val="subheadline"/>
    <w:rsid w:val="00A913D3"/>
  </w:style>
  <w:style w:type="paragraph" w:customStyle="1" w:styleId="Normal1">
    <w:name w:val="Normal1"/>
    <w:link w:val="normalCar"/>
    <w:rsid w:val="00B56F7B"/>
    <w:rPr>
      <w:sz w:val="24"/>
      <w:szCs w:val="24"/>
      <w:lang w:val="es-ES" w:eastAsia="es-ES"/>
    </w:rPr>
  </w:style>
  <w:style w:type="paragraph" w:customStyle="1" w:styleId="Default">
    <w:name w:val="Default"/>
    <w:rsid w:val="00140C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4Car">
    <w:name w:val="Título 4 Car"/>
    <w:link w:val="Ttulo4"/>
    <w:rsid w:val="00A26AEA"/>
    <w:rPr>
      <w:rFonts w:ascii="Arial" w:hAnsi="Arial" w:cs="Arial"/>
      <w:sz w:val="22"/>
      <w:u w:val="single"/>
      <w:lang w:eastAsia="es-ES"/>
    </w:rPr>
  </w:style>
  <w:style w:type="character" w:styleId="nfasis">
    <w:name w:val="Emphasis"/>
    <w:uiPriority w:val="20"/>
    <w:qFormat/>
    <w:rsid w:val="004F423F"/>
    <w:rPr>
      <w:i/>
      <w:iCs/>
    </w:rPr>
  </w:style>
  <w:style w:type="character" w:customStyle="1" w:styleId="Textoindependiente2Car">
    <w:name w:val="Texto independiente 2 Car"/>
    <w:link w:val="Textoindependiente2"/>
    <w:uiPriority w:val="99"/>
    <w:rsid w:val="00673156"/>
    <w:rPr>
      <w:sz w:val="24"/>
      <w:lang w:val="es-ES" w:eastAsia="es-ES"/>
    </w:rPr>
  </w:style>
  <w:style w:type="character" w:customStyle="1" w:styleId="normalCar">
    <w:name w:val="normal Car"/>
    <w:link w:val="Normal1"/>
    <w:rsid w:val="00E35784"/>
    <w:rPr>
      <w:sz w:val="24"/>
      <w:szCs w:val="24"/>
      <w:lang w:val="es-ES" w:eastAsia="es-ES"/>
    </w:rPr>
  </w:style>
  <w:style w:type="paragraph" w:customStyle="1" w:styleId="Normal2">
    <w:name w:val="Normal2"/>
    <w:rsid w:val="00401049"/>
    <w:rPr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C1053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Car">
    <w:name w:val="Título Car"/>
    <w:rsid w:val="00E0476F"/>
    <w:rPr>
      <w:rFonts w:ascii="Arial" w:hAnsi="Arial" w:cs="Arial"/>
      <w:b/>
      <w:bCs/>
      <w:sz w:val="32"/>
      <w:szCs w:val="24"/>
      <w:u w:val="single"/>
    </w:rPr>
  </w:style>
  <w:style w:type="paragraph" w:customStyle="1" w:styleId="notaintro">
    <w:name w:val="notaintro"/>
    <w:basedOn w:val="Normal"/>
    <w:rsid w:val="001B5B77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fontstyle01">
    <w:name w:val="fontstyle01"/>
    <w:rsid w:val="005F7B9E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ield-info">
    <w:name w:val="field-info"/>
    <w:rsid w:val="008C171C"/>
  </w:style>
  <w:style w:type="paragraph" w:customStyle="1" w:styleId="in-view">
    <w:name w:val="in-view"/>
    <w:basedOn w:val="Normal"/>
    <w:rsid w:val="00306659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notatexto">
    <w:name w:val="notatexto"/>
    <w:basedOn w:val="Normal"/>
    <w:rsid w:val="00F252E3"/>
    <w:pPr>
      <w:spacing w:before="100" w:beforeAutospacing="1" w:after="100" w:afterAutospacing="1"/>
    </w:pPr>
    <w:rPr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C3D0-61D1-4AFD-947A-D0FF1BF4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</dc:creator>
  <cp:keywords/>
  <cp:lastModifiedBy>Eduardo Di Benedetto</cp:lastModifiedBy>
  <cp:revision>4</cp:revision>
  <cp:lastPrinted>2023-03-09T15:15:00Z</cp:lastPrinted>
  <dcterms:created xsi:type="dcterms:W3CDTF">2025-10-17T12:10:00Z</dcterms:created>
  <dcterms:modified xsi:type="dcterms:W3CDTF">2025-10-17T17:03:00Z</dcterms:modified>
</cp:coreProperties>
</file>