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28EF9D5" w14:textId="4514ADD3" w:rsidR="000B48CD" w:rsidRPr="00AA120E" w:rsidRDefault="000B72E8" w:rsidP="00AA120E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AA120E">
        <w:rPr>
          <w:rFonts w:ascii="Tahoma" w:hAnsi="Tahoma" w:cs="Tahoma"/>
        </w:rPr>
        <w:t>Chascomús</w:t>
      </w:r>
      <w:r w:rsidR="005F34E9" w:rsidRPr="00AA120E">
        <w:rPr>
          <w:rFonts w:ascii="Tahoma" w:hAnsi="Tahoma" w:cs="Tahoma"/>
        </w:rPr>
        <w:t xml:space="preserve">, </w:t>
      </w:r>
      <w:r w:rsidR="00C70A42" w:rsidRPr="00AA120E">
        <w:rPr>
          <w:rFonts w:ascii="Tahoma" w:hAnsi="Tahoma" w:cs="Tahoma"/>
        </w:rPr>
        <w:t>2</w:t>
      </w:r>
      <w:r w:rsidR="00D66E62" w:rsidRPr="00AA120E">
        <w:rPr>
          <w:rFonts w:ascii="Tahoma" w:hAnsi="Tahoma" w:cs="Tahoma"/>
        </w:rPr>
        <w:t>1</w:t>
      </w:r>
      <w:r w:rsidR="00C70A42" w:rsidRPr="00AA120E">
        <w:rPr>
          <w:rFonts w:ascii="Tahoma" w:hAnsi="Tahoma" w:cs="Tahoma"/>
        </w:rPr>
        <w:t xml:space="preserve"> de </w:t>
      </w:r>
      <w:r w:rsidR="00D66E62" w:rsidRPr="00AA120E">
        <w:rPr>
          <w:rFonts w:ascii="Tahoma" w:hAnsi="Tahoma" w:cs="Tahoma"/>
        </w:rPr>
        <w:t>octubre</w:t>
      </w:r>
      <w:r w:rsidR="00AA4553" w:rsidRPr="00AA120E">
        <w:rPr>
          <w:rFonts w:ascii="Tahoma" w:hAnsi="Tahoma" w:cs="Tahoma"/>
        </w:rPr>
        <w:t xml:space="preserve"> </w:t>
      </w:r>
      <w:r w:rsidRPr="00AA120E">
        <w:rPr>
          <w:rFonts w:ascii="Tahoma" w:hAnsi="Tahoma" w:cs="Tahoma"/>
        </w:rPr>
        <w:t>de</w:t>
      </w:r>
      <w:r w:rsidR="00B84662" w:rsidRPr="00AA120E">
        <w:rPr>
          <w:rFonts w:ascii="Tahoma" w:hAnsi="Tahoma" w:cs="Tahoma"/>
        </w:rPr>
        <w:t xml:space="preserve"> 202</w:t>
      </w:r>
      <w:r w:rsidR="005F34E9" w:rsidRPr="00AA120E">
        <w:rPr>
          <w:rFonts w:ascii="Tahoma" w:hAnsi="Tahoma" w:cs="Tahoma"/>
        </w:rPr>
        <w:t>5</w:t>
      </w:r>
      <w:r w:rsidR="00E97767" w:rsidRPr="00AA120E">
        <w:rPr>
          <w:rFonts w:ascii="Tahoma" w:hAnsi="Tahoma" w:cs="Tahoma"/>
        </w:rPr>
        <w:t>.-</w:t>
      </w:r>
    </w:p>
    <w:p w14:paraId="02133EA5" w14:textId="1CF0992E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Presidente del</w:t>
      </w:r>
    </w:p>
    <w:p w14:paraId="3756E063" w14:textId="77777777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Honorable Concejo Deliberante</w:t>
      </w:r>
    </w:p>
    <w:p w14:paraId="1AEB0266" w14:textId="77777777" w:rsidR="00A85DB5" w:rsidRPr="00AA120E" w:rsidRDefault="00B84662" w:rsidP="00AA120E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AA120E">
        <w:rPr>
          <w:rFonts w:ascii="Tahoma" w:hAnsi="Tahoma" w:cs="Tahoma"/>
          <w:b/>
        </w:rPr>
        <w:t>ANDRES SANUCCI</w:t>
      </w:r>
    </w:p>
    <w:p w14:paraId="44C7B1A9" w14:textId="77777777" w:rsidR="00E0137D" w:rsidRPr="00AA120E" w:rsidRDefault="00E0137D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AA120E">
        <w:rPr>
          <w:rFonts w:ascii="Tahoma" w:hAnsi="Tahoma" w:cs="Tahoma"/>
        </w:rPr>
        <w:t>S__________/_________D</w:t>
      </w:r>
    </w:p>
    <w:p w14:paraId="1FFC62C4" w14:textId="77777777" w:rsidR="00A85DB5" w:rsidRPr="00AA120E" w:rsidRDefault="00A85DB5" w:rsidP="00AA120E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AA120E" w:rsidRDefault="00A85DB5" w:rsidP="00AA120E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AA120E">
        <w:rPr>
          <w:rFonts w:ascii="Tahoma" w:hAnsi="Tahoma" w:cs="Tahoma"/>
        </w:rPr>
        <w:t>De nuestra consideración:</w:t>
      </w:r>
    </w:p>
    <w:p w14:paraId="47FA5CBF" w14:textId="77777777" w:rsidR="00A85DB5" w:rsidRPr="00AA120E" w:rsidRDefault="00A85DB5" w:rsidP="00AA120E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AA120E">
        <w:rPr>
          <w:sz w:val="24"/>
          <w:szCs w:val="24"/>
        </w:rPr>
        <w:t xml:space="preserve">     Remitimos copia del presente proyecto para ser incluid</w:t>
      </w:r>
      <w:r w:rsidR="00A43A8F" w:rsidRPr="00AA120E">
        <w:rPr>
          <w:sz w:val="24"/>
          <w:szCs w:val="24"/>
        </w:rPr>
        <w:t>o</w:t>
      </w:r>
      <w:r w:rsidRPr="00AA120E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Pr="00AA120E" w:rsidRDefault="00872ADC" w:rsidP="00AA120E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5D41E45F" w14:textId="77777777" w:rsidR="00727049" w:rsidRPr="00426439" w:rsidRDefault="00727049" w:rsidP="00727049">
      <w:pPr>
        <w:spacing w:line="360" w:lineRule="auto"/>
        <w:jc w:val="both"/>
        <w:rPr>
          <w:rFonts w:ascii="Tahoma" w:hAnsi="Tahoma" w:cs="Tahoma"/>
          <w:b/>
        </w:rPr>
      </w:pPr>
      <w:r w:rsidRPr="00426439">
        <w:rPr>
          <w:rFonts w:ascii="Tahoma" w:hAnsi="Tahoma" w:cs="Tahoma"/>
          <w:b/>
        </w:rPr>
        <w:t>SOLICITA AL DEPARTAMENTO EJECUTIVO T</w:t>
      </w:r>
      <w:r>
        <w:rPr>
          <w:rFonts w:ascii="Tahoma" w:hAnsi="Tahoma" w:cs="Tahoma"/>
          <w:b/>
        </w:rPr>
        <w:t xml:space="preserve">AREAS DE </w:t>
      </w:r>
      <w:r w:rsidRPr="00426439">
        <w:rPr>
          <w:rFonts w:ascii="Tahoma" w:hAnsi="Tahoma" w:cs="Tahoma"/>
          <w:b/>
        </w:rPr>
        <w:t xml:space="preserve">MANTENIMIENTO, ZANJEO Y BACHEO EN EL BARRIO </w:t>
      </w:r>
      <w:r>
        <w:rPr>
          <w:rFonts w:ascii="Tahoma" w:hAnsi="Tahoma" w:cs="Tahoma"/>
          <w:b/>
        </w:rPr>
        <w:t>EL ALGARROBO</w:t>
      </w:r>
      <w:r w:rsidRPr="00426439">
        <w:rPr>
          <w:rFonts w:ascii="Tahoma" w:hAnsi="Tahoma" w:cs="Tahoma"/>
          <w:b/>
        </w:rPr>
        <w:t xml:space="preserve">. </w:t>
      </w:r>
    </w:p>
    <w:p w14:paraId="43E2F3B8" w14:textId="77777777" w:rsidR="00727049" w:rsidRPr="00426439" w:rsidRDefault="00727049" w:rsidP="00727049">
      <w:pPr>
        <w:spacing w:line="360" w:lineRule="auto"/>
        <w:jc w:val="both"/>
        <w:rPr>
          <w:rFonts w:ascii="Tahoma" w:hAnsi="Tahoma" w:cs="Tahoma"/>
        </w:rPr>
      </w:pPr>
    </w:p>
    <w:p w14:paraId="74ACA033" w14:textId="77777777" w:rsidR="00727049" w:rsidRPr="00426439" w:rsidRDefault="00727049" w:rsidP="00727049">
      <w:pPr>
        <w:spacing w:line="360" w:lineRule="auto"/>
        <w:jc w:val="both"/>
        <w:rPr>
          <w:rFonts w:ascii="Tahoma" w:hAnsi="Tahoma" w:cs="Tahoma"/>
          <w:b/>
        </w:rPr>
      </w:pPr>
      <w:r w:rsidRPr="00426439">
        <w:rPr>
          <w:rFonts w:ascii="Tahoma" w:hAnsi="Tahoma" w:cs="Tahoma"/>
          <w:b/>
        </w:rPr>
        <w:t>Visto:</w:t>
      </w:r>
    </w:p>
    <w:p w14:paraId="1D8AB3E0" w14:textId="77777777" w:rsidR="00727049" w:rsidRDefault="00727049" w:rsidP="00727049">
      <w:pPr>
        <w:spacing w:line="360" w:lineRule="auto"/>
        <w:ind w:firstLine="708"/>
        <w:jc w:val="both"/>
        <w:rPr>
          <w:rFonts w:ascii="Tahoma" w:hAnsi="Tahoma" w:cs="Tahoma"/>
        </w:rPr>
      </w:pPr>
      <w:r w:rsidRPr="00426439">
        <w:rPr>
          <w:rFonts w:ascii="Tahoma" w:hAnsi="Tahoma" w:cs="Tahoma"/>
        </w:rPr>
        <w:t>La necesidad manifestada por los vecinos de</w:t>
      </w:r>
      <w:r>
        <w:rPr>
          <w:rFonts w:ascii="Tahoma" w:hAnsi="Tahoma" w:cs="Tahoma"/>
        </w:rPr>
        <w:t xml:space="preserve"> realizar diferentes tareas de mantenimiento en el Barrio El Algarrobo</w:t>
      </w:r>
      <w:r w:rsidRPr="00426439">
        <w:rPr>
          <w:rFonts w:ascii="Tahoma" w:hAnsi="Tahoma" w:cs="Tahoma"/>
        </w:rPr>
        <w:t>;</w:t>
      </w:r>
    </w:p>
    <w:p w14:paraId="62F35614" w14:textId="77777777" w:rsidR="00727049" w:rsidRPr="00426439" w:rsidRDefault="00727049" w:rsidP="00727049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6D2348DA" w14:textId="77777777" w:rsidR="00727049" w:rsidRDefault="00727049" w:rsidP="00727049">
      <w:pPr>
        <w:spacing w:line="360" w:lineRule="auto"/>
        <w:jc w:val="both"/>
        <w:rPr>
          <w:rFonts w:ascii="Tahoma" w:hAnsi="Tahoma" w:cs="Tahoma"/>
          <w:b/>
        </w:rPr>
      </w:pPr>
      <w:r w:rsidRPr="00426439">
        <w:rPr>
          <w:rFonts w:ascii="Tahoma" w:hAnsi="Tahoma" w:cs="Tahoma"/>
          <w:b/>
        </w:rPr>
        <w:t>Considerando:</w:t>
      </w:r>
    </w:p>
    <w:p w14:paraId="4CA097EB" w14:textId="77777777" w:rsidR="00727049" w:rsidRDefault="00727049" w:rsidP="00727049">
      <w:pPr>
        <w:spacing w:line="360" w:lineRule="auto"/>
        <w:jc w:val="both"/>
        <w:rPr>
          <w:rFonts w:ascii="Tahoma" w:hAnsi="Tahoma" w:cs="Tahoma"/>
          <w:b/>
        </w:rPr>
      </w:pPr>
    </w:p>
    <w:p w14:paraId="7DAEC109" w14:textId="77777777" w:rsidR="00727049" w:rsidRDefault="00727049" w:rsidP="00727049">
      <w:pPr>
        <w:spacing w:line="360" w:lineRule="auto"/>
        <w:jc w:val="both"/>
        <w:rPr>
          <w:rFonts w:ascii="Tahoma" w:hAnsi="Tahoma" w:cs="Tahoma"/>
        </w:rPr>
      </w:pPr>
      <w:r w:rsidRPr="00426439">
        <w:rPr>
          <w:rFonts w:ascii="Tahoma" w:hAnsi="Tahoma" w:cs="Tahoma"/>
        </w:rPr>
        <w:tab/>
        <w:t>Que</w:t>
      </w:r>
      <w:r>
        <w:rPr>
          <w:rFonts w:ascii="Tahoma" w:hAnsi="Tahoma" w:cs="Tahoma"/>
        </w:rPr>
        <w:t>, los vecinos del barrio indicado en el acápite manifiestan la necesidad de que se realicen diferentes tareas en su barrio con el fin de vivir mejor;</w:t>
      </w:r>
    </w:p>
    <w:p w14:paraId="34308190" w14:textId="77777777" w:rsidR="00727049" w:rsidRDefault="00727049" w:rsidP="0072704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Que, las calles en su mayoría necesitan mantenimiento; </w:t>
      </w:r>
    </w:p>
    <w:p w14:paraId="43E73E90" w14:textId="77777777" w:rsidR="00727049" w:rsidRPr="00426439" w:rsidRDefault="00727049" w:rsidP="0072704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Que, en consonancia con los anteriormente mencionado, las tareas de zanjeo también son un requerimiento de los vecinos, ya que con las lluvias observan que el agua no escurre, y consecuentemente se observa en las calles la falta de mantenimiento de las, como también de las zanjas y cunetas; </w:t>
      </w:r>
    </w:p>
    <w:p w14:paraId="1957FE92" w14:textId="77777777" w:rsidR="00727049" w:rsidRPr="00426439" w:rsidRDefault="00727049" w:rsidP="00727049">
      <w:pPr>
        <w:spacing w:line="360" w:lineRule="auto"/>
        <w:ind w:firstLine="708"/>
        <w:jc w:val="both"/>
        <w:rPr>
          <w:rFonts w:ascii="Tahoma" w:hAnsi="Tahoma" w:cs="Tahoma"/>
        </w:rPr>
      </w:pPr>
      <w:r w:rsidRPr="00426439">
        <w:rPr>
          <w:rFonts w:ascii="Tahoma" w:hAnsi="Tahoma" w:cs="Tahoma"/>
        </w:rPr>
        <w:lastRenderedPageBreak/>
        <w:t>Que, de acuerdo a la Ley Orgánica de las Municipalid</w:t>
      </w:r>
      <w:r>
        <w:rPr>
          <w:rFonts w:ascii="Tahoma" w:hAnsi="Tahoma" w:cs="Tahoma"/>
        </w:rPr>
        <w:t xml:space="preserve">ades, corresponde que el cuerpo </w:t>
      </w:r>
      <w:r w:rsidRPr="00426439">
        <w:rPr>
          <w:rFonts w:ascii="Tahoma" w:hAnsi="Tahoma" w:cs="Tahoma"/>
        </w:rPr>
        <w:t>solicite tal medida a través de una Comunicación, en los términos del ar</w:t>
      </w:r>
      <w:r>
        <w:rPr>
          <w:rFonts w:ascii="Tahoma" w:hAnsi="Tahoma" w:cs="Tahoma"/>
        </w:rPr>
        <w:t xml:space="preserve">tículo 77 inc. d) del </w:t>
      </w:r>
      <w:r w:rsidRPr="00426439">
        <w:rPr>
          <w:rFonts w:ascii="Tahoma" w:hAnsi="Tahoma" w:cs="Tahoma"/>
        </w:rPr>
        <w:t>citado cuerpo;</w:t>
      </w:r>
    </w:p>
    <w:p w14:paraId="5FCDDBDD" w14:textId="77777777" w:rsidR="00727049" w:rsidRPr="00426439" w:rsidRDefault="00727049" w:rsidP="00727049">
      <w:pPr>
        <w:spacing w:line="360" w:lineRule="auto"/>
        <w:ind w:firstLine="708"/>
        <w:jc w:val="both"/>
        <w:rPr>
          <w:rFonts w:ascii="Tahoma" w:hAnsi="Tahoma" w:cs="Tahoma"/>
        </w:rPr>
      </w:pPr>
      <w:r w:rsidRPr="00426439">
        <w:rPr>
          <w:rFonts w:ascii="Tahoma" w:hAnsi="Tahoma" w:cs="Tahoma"/>
        </w:rPr>
        <w:t xml:space="preserve">Por ello, el Bloque </w:t>
      </w:r>
      <w:r w:rsidRPr="004022F8">
        <w:rPr>
          <w:rFonts w:ascii="Tahoma" w:hAnsi="Tahoma" w:cs="Tahoma"/>
          <w:b/>
        </w:rPr>
        <w:t>Cambiemos Chascomús</w:t>
      </w:r>
      <w:r w:rsidRPr="00426439">
        <w:rPr>
          <w:rFonts w:ascii="Tahoma" w:hAnsi="Tahoma" w:cs="Tahoma"/>
        </w:rPr>
        <w:t xml:space="preserve"> propone el siguiente:</w:t>
      </w:r>
    </w:p>
    <w:p w14:paraId="7778894B" w14:textId="77777777" w:rsidR="00727049" w:rsidRPr="00426439" w:rsidRDefault="00727049" w:rsidP="00727049">
      <w:pPr>
        <w:spacing w:line="360" w:lineRule="auto"/>
        <w:jc w:val="center"/>
        <w:rPr>
          <w:rFonts w:ascii="Tahoma" w:hAnsi="Tahoma" w:cs="Tahoma"/>
        </w:rPr>
      </w:pPr>
    </w:p>
    <w:p w14:paraId="6638048B" w14:textId="77777777" w:rsidR="00727049" w:rsidRPr="0052634F" w:rsidRDefault="00727049" w:rsidP="00727049">
      <w:pPr>
        <w:spacing w:line="360" w:lineRule="auto"/>
        <w:jc w:val="center"/>
        <w:rPr>
          <w:rFonts w:ascii="Tahoma" w:hAnsi="Tahoma" w:cs="Tahoma"/>
          <w:b/>
          <w:u w:val="single"/>
        </w:rPr>
      </w:pPr>
      <w:r w:rsidRPr="0052634F">
        <w:rPr>
          <w:rFonts w:ascii="Tahoma" w:hAnsi="Tahoma" w:cs="Tahoma"/>
          <w:b/>
          <w:u w:val="single"/>
        </w:rPr>
        <w:t>PROYECTO DE COMUNICACIÓN</w:t>
      </w:r>
    </w:p>
    <w:p w14:paraId="0E1343E8" w14:textId="77777777" w:rsidR="00727049" w:rsidRPr="00426439" w:rsidRDefault="00727049" w:rsidP="00727049">
      <w:pPr>
        <w:spacing w:line="360" w:lineRule="auto"/>
        <w:jc w:val="both"/>
        <w:rPr>
          <w:rFonts w:ascii="Tahoma" w:hAnsi="Tahoma" w:cs="Tahoma"/>
        </w:rPr>
      </w:pPr>
    </w:p>
    <w:p w14:paraId="1420D4FB" w14:textId="77777777" w:rsidR="00727049" w:rsidRPr="00426439" w:rsidRDefault="00727049" w:rsidP="00727049">
      <w:pPr>
        <w:spacing w:line="360" w:lineRule="auto"/>
        <w:jc w:val="both"/>
        <w:rPr>
          <w:rFonts w:ascii="Tahoma" w:hAnsi="Tahoma" w:cs="Tahoma"/>
        </w:rPr>
      </w:pPr>
      <w:r w:rsidRPr="00426439">
        <w:rPr>
          <w:rFonts w:ascii="Tahoma" w:hAnsi="Tahoma" w:cs="Tahoma"/>
          <w:b/>
        </w:rPr>
        <w:t>Artículo 1º:</w:t>
      </w:r>
      <w:r w:rsidRPr="004264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Solicita al Departamento Ejecutivo tareas de mantenimiento y bacheo de las calles del barrio El Algarrobo.</w:t>
      </w:r>
    </w:p>
    <w:p w14:paraId="4A974F6A" w14:textId="77777777" w:rsidR="00727049" w:rsidRDefault="00727049" w:rsidP="0072704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2º</w:t>
      </w:r>
      <w:r w:rsidRPr="00426439">
        <w:rPr>
          <w:rFonts w:ascii="Tahoma" w:hAnsi="Tahoma" w:cs="Tahoma"/>
          <w:b/>
        </w:rPr>
        <w:t>:</w:t>
      </w:r>
      <w:r w:rsidRPr="004264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Solicita al Departamento Ejecutivo tareas de limpieza y zanjeo </w:t>
      </w:r>
      <w:r w:rsidRPr="0052634F">
        <w:rPr>
          <w:rFonts w:ascii="Tahoma" w:hAnsi="Tahoma" w:cs="Tahoma"/>
        </w:rPr>
        <w:t xml:space="preserve">de las calles </w:t>
      </w:r>
      <w:r>
        <w:rPr>
          <w:rFonts w:ascii="Tahoma" w:hAnsi="Tahoma" w:cs="Tahoma"/>
        </w:rPr>
        <w:t>del barrio El Algarrobo.</w:t>
      </w:r>
    </w:p>
    <w:p w14:paraId="29CE721F" w14:textId="77777777" w:rsidR="00727049" w:rsidRPr="00426439" w:rsidRDefault="00727049" w:rsidP="00727049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3</w:t>
      </w:r>
      <w:r w:rsidRPr="0052634F">
        <w:rPr>
          <w:rFonts w:ascii="Tahoma" w:hAnsi="Tahoma" w:cs="Tahoma"/>
          <w:b/>
        </w:rPr>
        <w:t>º:</w:t>
      </w:r>
      <w:r w:rsidRPr="0052634F">
        <w:rPr>
          <w:rFonts w:ascii="Tahoma" w:hAnsi="Tahoma" w:cs="Tahoma"/>
        </w:rPr>
        <w:t xml:space="preserve"> </w:t>
      </w:r>
      <w:r w:rsidRPr="00426439">
        <w:rPr>
          <w:rFonts w:ascii="Tahoma" w:hAnsi="Tahoma" w:cs="Tahoma"/>
        </w:rPr>
        <w:t>De forma.</w:t>
      </w:r>
    </w:p>
    <w:p w14:paraId="1868597F" w14:textId="77777777" w:rsidR="00AA120E" w:rsidRPr="002E0C52" w:rsidRDefault="00AA120E" w:rsidP="00AA120E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sectPr w:rsidR="00AA120E" w:rsidRPr="002E0C52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5C45C" w14:textId="77777777" w:rsidR="00412368" w:rsidRDefault="00412368">
      <w:r>
        <w:separator/>
      </w:r>
    </w:p>
  </w:endnote>
  <w:endnote w:type="continuationSeparator" w:id="0">
    <w:p w14:paraId="0FC747F1" w14:textId="77777777" w:rsidR="00412368" w:rsidRDefault="0041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8EA0" w14:textId="03AD4635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6F9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89A4F" w14:textId="77777777" w:rsidR="00412368" w:rsidRDefault="00412368">
      <w:r>
        <w:separator/>
      </w:r>
    </w:p>
  </w:footnote>
  <w:footnote w:type="continuationSeparator" w:id="0">
    <w:p w14:paraId="19F1C6DB" w14:textId="77777777" w:rsidR="00412368" w:rsidRDefault="00412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s-AR" w:eastAsia="es-AR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s-AR" w:eastAsia="es-AR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C70BD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0C52"/>
    <w:rsid w:val="002E24CB"/>
    <w:rsid w:val="002E380F"/>
    <w:rsid w:val="002F1FC6"/>
    <w:rsid w:val="002F30E3"/>
    <w:rsid w:val="002F5E73"/>
    <w:rsid w:val="003151F0"/>
    <w:rsid w:val="00340D7E"/>
    <w:rsid w:val="003551E5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031A"/>
    <w:rsid w:val="00412368"/>
    <w:rsid w:val="004130FD"/>
    <w:rsid w:val="00421A07"/>
    <w:rsid w:val="00424A54"/>
    <w:rsid w:val="0042521E"/>
    <w:rsid w:val="00430473"/>
    <w:rsid w:val="00436D88"/>
    <w:rsid w:val="0044179C"/>
    <w:rsid w:val="00454651"/>
    <w:rsid w:val="004574E5"/>
    <w:rsid w:val="00463FEA"/>
    <w:rsid w:val="00467DF8"/>
    <w:rsid w:val="00480ECE"/>
    <w:rsid w:val="00486B48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4D4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27049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6FA7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B7178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20E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A52E3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D1F46"/>
    <w:rsid w:val="00CD60F1"/>
    <w:rsid w:val="00CE2C8F"/>
    <w:rsid w:val="00CE41D1"/>
    <w:rsid w:val="00CE4C07"/>
    <w:rsid w:val="00CE787C"/>
    <w:rsid w:val="00CF175A"/>
    <w:rsid w:val="00CF20CE"/>
    <w:rsid w:val="00D01CF6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6E6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76F9A"/>
    <w:rsid w:val="00E853A8"/>
    <w:rsid w:val="00E86C3F"/>
    <w:rsid w:val="00E97767"/>
    <w:rsid w:val="00EA7068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Puest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254B-5666-4457-AAF1-69425C94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PC1</cp:lastModifiedBy>
  <cp:revision>2</cp:revision>
  <cp:lastPrinted>2025-03-25T16:02:00Z</cp:lastPrinted>
  <dcterms:created xsi:type="dcterms:W3CDTF">2025-10-21T15:04:00Z</dcterms:created>
  <dcterms:modified xsi:type="dcterms:W3CDTF">2025-10-21T15:04:00Z</dcterms:modified>
</cp:coreProperties>
</file>