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428EF9D5" w14:textId="4514ADD3" w:rsidR="000B48CD" w:rsidRPr="00AA120E" w:rsidRDefault="000B72E8" w:rsidP="00AA120E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AA120E">
        <w:rPr>
          <w:rFonts w:ascii="Tahoma" w:hAnsi="Tahoma" w:cs="Tahoma"/>
        </w:rPr>
        <w:t>Chascomús</w:t>
      </w:r>
      <w:r w:rsidR="005F34E9" w:rsidRPr="00AA120E">
        <w:rPr>
          <w:rFonts w:ascii="Tahoma" w:hAnsi="Tahoma" w:cs="Tahoma"/>
        </w:rPr>
        <w:t xml:space="preserve">, </w:t>
      </w:r>
      <w:r w:rsidR="00C70A42" w:rsidRPr="00AA120E">
        <w:rPr>
          <w:rFonts w:ascii="Tahoma" w:hAnsi="Tahoma" w:cs="Tahoma"/>
        </w:rPr>
        <w:t>2</w:t>
      </w:r>
      <w:r w:rsidR="00D66E62" w:rsidRPr="00AA120E">
        <w:rPr>
          <w:rFonts w:ascii="Tahoma" w:hAnsi="Tahoma" w:cs="Tahoma"/>
        </w:rPr>
        <w:t>1</w:t>
      </w:r>
      <w:r w:rsidR="00C70A42" w:rsidRPr="00AA120E">
        <w:rPr>
          <w:rFonts w:ascii="Tahoma" w:hAnsi="Tahoma" w:cs="Tahoma"/>
        </w:rPr>
        <w:t xml:space="preserve"> de </w:t>
      </w:r>
      <w:r w:rsidR="00D66E62" w:rsidRPr="00AA120E">
        <w:rPr>
          <w:rFonts w:ascii="Tahoma" w:hAnsi="Tahoma" w:cs="Tahoma"/>
        </w:rPr>
        <w:t>octubre</w:t>
      </w:r>
      <w:r w:rsidR="00AA4553" w:rsidRPr="00AA120E">
        <w:rPr>
          <w:rFonts w:ascii="Tahoma" w:hAnsi="Tahoma" w:cs="Tahoma"/>
        </w:rPr>
        <w:t xml:space="preserve"> </w:t>
      </w:r>
      <w:r w:rsidRPr="00AA120E">
        <w:rPr>
          <w:rFonts w:ascii="Tahoma" w:hAnsi="Tahoma" w:cs="Tahoma"/>
        </w:rPr>
        <w:t>de</w:t>
      </w:r>
      <w:r w:rsidR="00B84662" w:rsidRPr="00AA120E">
        <w:rPr>
          <w:rFonts w:ascii="Tahoma" w:hAnsi="Tahoma" w:cs="Tahoma"/>
        </w:rPr>
        <w:t xml:space="preserve"> 202</w:t>
      </w:r>
      <w:r w:rsidR="005F34E9" w:rsidRPr="00AA120E">
        <w:rPr>
          <w:rFonts w:ascii="Tahoma" w:hAnsi="Tahoma" w:cs="Tahoma"/>
        </w:rPr>
        <w:t>5</w:t>
      </w:r>
      <w:r w:rsidR="00E97767" w:rsidRPr="00AA120E">
        <w:rPr>
          <w:rFonts w:ascii="Tahoma" w:hAnsi="Tahoma" w:cs="Tahoma"/>
        </w:rPr>
        <w:t>.-</w:t>
      </w:r>
    </w:p>
    <w:p w14:paraId="02133EA5" w14:textId="1CF0992E" w:rsidR="00A85DB5" w:rsidRPr="00AA120E" w:rsidRDefault="00A85DB5" w:rsidP="00AA120E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AA120E">
        <w:rPr>
          <w:rFonts w:ascii="Tahoma" w:hAnsi="Tahoma" w:cs="Tahoma"/>
        </w:rPr>
        <w:t>Presidente del</w:t>
      </w:r>
    </w:p>
    <w:p w14:paraId="3756E063" w14:textId="77777777" w:rsidR="00A85DB5" w:rsidRPr="00AA120E" w:rsidRDefault="00A85DB5" w:rsidP="00AA120E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AA120E">
        <w:rPr>
          <w:rFonts w:ascii="Tahoma" w:hAnsi="Tahoma" w:cs="Tahoma"/>
        </w:rPr>
        <w:t>Honorable Concejo Deliberante</w:t>
      </w:r>
    </w:p>
    <w:p w14:paraId="1AEB0266" w14:textId="77777777" w:rsidR="00A85DB5" w:rsidRPr="00AA120E" w:rsidRDefault="00B84662" w:rsidP="00AA120E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AA120E">
        <w:rPr>
          <w:rFonts w:ascii="Tahoma" w:hAnsi="Tahoma" w:cs="Tahoma"/>
          <w:b/>
        </w:rPr>
        <w:t>ANDRES SANUCCI</w:t>
      </w:r>
    </w:p>
    <w:p w14:paraId="44C7B1A9" w14:textId="77777777" w:rsidR="00E0137D" w:rsidRPr="00AA120E" w:rsidRDefault="00E0137D" w:rsidP="00AA120E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AA120E">
        <w:rPr>
          <w:rFonts w:ascii="Tahoma" w:hAnsi="Tahoma" w:cs="Tahoma"/>
        </w:rPr>
        <w:t>S__________/_________D</w:t>
      </w:r>
    </w:p>
    <w:p w14:paraId="1FFC62C4" w14:textId="77777777" w:rsidR="00A85DB5" w:rsidRPr="00AA120E" w:rsidRDefault="00A85DB5" w:rsidP="00AA120E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AA120E" w:rsidRDefault="00A85DB5" w:rsidP="00AA120E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AA120E">
        <w:rPr>
          <w:rFonts w:ascii="Tahoma" w:hAnsi="Tahoma" w:cs="Tahoma"/>
        </w:rPr>
        <w:t>De nuestra consideración:</w:t>
      </w:r>
    </w:p>
    <w:p w14:paraId="47FA5CBF" w14:textId="77777777" w:rsidR="00A85DB5" w:rsidRPr="00AA120E" w:rsidRDefault="00A85DB5" w:rsidP="00AA120E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AA120E">
        <w:rPr>
          <w:sz w:val="24"/>
          <w:szCs w:val="24"/>
        </w:rPr>
        <w:t xml:space="preserve">     Remitimos copia del presente proyecto para ser incluid</w:t>
      </w:r>
      <w:r w:rsidR="00A43A8F" w:rsidRPr="00AA120E">
        <w:rPr>
          <w:sz w:val="24"/>
          <w:szCs w:val="24"/>
        </w:rPr>
        <w:t>o</w:t>
      </w:r>
      <w:r w:rsidRPr="00AA120E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Pr="00AA120E" w:rsidRDefault="00872ADC" w:rsidP="00AA120E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E8CED3D" w14:textId="7B0A7341" w:rsidR="00AA120E" w:rsidRDefault="00AA120E" w:rsidP="00AA120E">
      <w:pPr>
        <w:spacing w:after="200" w:line="360" w:lineRule="auto"/>
        <w:jc w:val="both"/>
        <w:rPr>
          <w:rFonts w:ascii="Tahoma" w:eastAsiaTheme="minorHAnsi" w:hAnsi="Tahoma" w:cs="Tahoma"/>
          <w:b/>
          <w:bCs/>
          <w:lang w:eastAsia="en-US"/>
        </w:rPr>
      </w:pPr>
      <w:r w:rsidRPr="00AA120E">
        <w:rPr>
          <w:rFonts w:ascii="Tahoma" w:eastAsiaTheme="minorHAnsi" w:hAnsi="Tahoma" w:cs="Tahoma"/>
          <w:b/>
          <w:bCs/>
          <w:lang w:eastAsia="en-US"/>
        </w:rPr>
        <w:t>SOLICITA AL DEPARTAMENTO EJECUTIVO EL MANTENIMIENTO Y REPARACION EN LA CALLE ECUADOR</w:t>
      </w:r>
    </w:p>
    <w:p w14:paraId="6EEBF673" w14:textId="77777777" w:rsidR="00AA120E" w:rsidRPr="00AA120E" w:rsidRDefault="00AA120E" w:rsidP="00AA120E">
      <w:pPr>
        <w:spacing w:after="200" w:line="360" w:lineRule="auto"/>
        <w:jc w:val="both"/>
        <w:rPr>
          <w:rFonts w:ascii="Tahoma" w:eastAsiaTheme="minorHAnsi" w:hAnsi="Tahoma" w:cs="Tahoma"/>
          <w:b/>
          <w:bCs/>
          <w:lang w:eastAsia="en-US"/>
        </w:rPr>
      </w:pPr>
    </w:p>
    <w:p w14:paraId="1F75F908" w14:textId="77777777" w:rsidR="00AA120E" w:rsidRPr="00AA120E" w:rsidRDefault="00AA120E" w:rsidP="00AA120E">
      <w:pPr>
        <w:spacing w:after="200" w:line="360" w:lineRule="auto"/>
        <w:jc w:val="both"/>
        <w:rPr>
          <w:rFonts w:ascii="Tahoma" w:eastAsiaTheme="minorHAnsi" w:hAnsi="Tahoma" w:cs="Tahoma"/>
          <w:b/>
          <w:bCs/>
          <w:lang w:eastAsia="en-US"/>
        </w:rPr>
      </w:pPr>
      <w:r w:rsidRPr="00AA120E">
        <w:rPr>
          <w:rFonts w:ascii="Tahoma" w:eastAsiaTheme="minorHAnsi" w:hAnsi="Tahoma" w:cs="Tahoma"/>
          <w:b/>
          <w:bCs/>
          <w:lang w:eastAsia="en-US"/>
        </w:rPr>
        <w:t>Visto:</w:t>
      </w:r>
    </w:p>
    <w:p w14:paraId="57AD9219" w14:textId="2B855649" w:rsidR="00AA120E" w:rsidRPr="00AA120E" w:rsidRDefault="00AA120E" w:rsidP="00AA120E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AA120E">
        <w:rPr>
          <w:rFonts w:ascii="Tahoma" w:eastAsiaTheme="minorHAnsi" w:hAnsi="Tahoma" w:cs="Tahoma"/>
          <w:lang w:eastAsia="en-US"/>
        </w:rPr>
        <w:t xml:space="preserve">El estado en que se encuentra las calles de los diferentes </w:t>
      </w:r>
      <w:r>
        <w:rPr>
          <w:rFonts w:ascii="Tahoma" w:eastAsiaTheme="minorHAnsi" w:hAnsi="Tahoma" w:cs="Tahoma"/>
          <w:lang w:eastAsia="en-US"/>
        </w:rPr>
        <w:t>b</w:t>
      </w:r>
      <w:r w:rsidRPr="00AA120E">
        <w:rPr>
          <w:rFonts w:ascii="Tahoma" w:eastAsiaTheme="minorHAnsi" w:hAnsi="Tahoma" w:cs="Tahoma"/>
          <w:lang w:eastAsia="en-US"/>
        </w:rPr>
        <w:t>arrios de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AA120E">
        <w:rPr>
          <w:rFonts w:ascii="Tahoma" w:eastAsiaTheme="minorHAnsi" w:hAnsi="Tahoma" w:cs="Tahoma"/>
          <w:lang w:eastAsia="en-US"/>
        </w:rPr>
        <w:t>nuestra localidad, por el cual varios vecinos ponen de manifiesto su descontento y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AA120E">
        <w:rPr>
          <w:rFonts w:ascii="Tahoma" w:eastAsiaTheme="minorHAnsi" w:hAnsi="Tahoma" w:cs="Tahoma"/>
          <w:lang w:eastAsia="en-US"/>
        </w:rPr>
        <w:t>preocupación por la peligrosidad, y</w:t>
      </w:r>
    </w:p>
    <w:p w14:paraId="38CAB56E" w14:textId="77777777" w:rsidR="00AA120E" w:rsidRPr="00AA120E" w:rsidRDefault="00AA120E" w:rsidP="00AA120E">
      <w:pPr>
        <w:spacing w:after="200" w:line="360" w:lineRule="auto"/>
        <w:jc w:val="both"/>
        <w:rPr>
          <w:rFonts w:ascii="Tahoma" w:eastAsiaTheme="minorHAnsi" w:hAnsi="Tahoma" w:cs="Tahoma"/>
          <w:b/>
          <w:bCs/>
          <w:lang w:eastAsia="en-US"/>
        </w:rPr>
      </w:pPr>
      <w:r w:rsidRPr="00AA120E">
        <w:rPr>
          <w:rFonts w:ascii="Tahoma" w:eastAsiaTheme="minorHAnsi" w:hAnsi="Tahoma" w:cs="Tahoma"/>
          <w:b/>
          <w:bCs/>
          <w:lang w:eastAsia="en-US"/>
        </w:rPr>
        <w:t>Considerando:</w:t>
      </w:r>
    </w:p>
    <w:p w14:paraId="29E80A7D" w14:textId="7D46A9C0" w:rsidR="00AA120E" w:rsidRPr="00AA120E" w:rsidRDefault="00AA120E" w:rsidP="00AA120E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AA120E">
        <w:rPr>
          <w:rFonts w:ascii="Tahoma" w:eastAsiaTheme="minorHAnsi" w:hAnsi="Tahoma" w:cs="Tahoma"/>
          <w:lang w:eastAsia="en-US"/>
        </w:rPr>
        <w:t>Que, los vecinos expresaron su preocupación y sugieren la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AA120E">
        <w:rPr>
          <w:rFonts w:ascii="Tahoma" w:eastAsiaTheme="minorHAnsi" w:hAnsi="Tahoma" w:cs="Tahoma"/>
          <w:lang w:eastAsia="en-US"/>
        </w:rPr>
        <w:t>importancia de realizar labores de reparación y mantenimiento,</w:t>
      </w:r>
    </w:p>
    <w:p w14:paraId="5B2D33CA" w14:textId="3B435E79" w:rsidR="00AA120E" w:rsidRDefault="00AA120E" w:rsidP="00AA120E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AA120E">
        <w:rPr>
          <w:rFonts w:ascii="Tahoma" w:eastAsiaTheme="minorHAnsi" w:hAnsi="Tahoma" w:cs="Tahoma"/>
          <w:lang w:eastAsia="en-US"/>
        </w:rPr>
        <w:t xml:space="preserve">Que, se hace necesario tomar medidas urgentes y necesarias para </w:t>
      </w:r>
      <w:r>
        <w:rPr>
          <w:rFonts w:ascii="Tahoma" w:eastAsiaTheme="minorHAnsi" w:hAnsi="Tahoma" w:cs="Tahoma"/>
          <w:lang w:eastAsia="en-US"/>
        </w:rPr>
        <w:t>garantizar tránsito de peatones y conductores</w:t>
      </w:r>
      <w:r w:rsidRPr="00AA120E">
        <w:rPr>
          <w:rFonts w:ascii="Tahoma" w:eastAsiaTheme="minorHAnsi" w:hAnsi="Tahoma" w:cs="Tahoma"/>
          <w:lang w:eastAsia="en-US"/>
        </w:rPr>
        <w:t>.</w:t>
      </w:r>
    </w:p>
    <w:p w14:paraId="376767BE" w14:textId="228C10A4" w:rsidR="00AA120E" w:rsidRPr="00AA120E" w:rsidRDefault="00AA120E" w:rsidP="00AA120E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AA120E">
        <w:rPr>
          <w:rFonts w:ascii="Tahoma" w:eastAsiaTheme="minorHAnsi" w:hAnsi="Tahoma" w:cs="Tahoma"/>
          <w:lang w:eastAsia="en-US"/>
        </w:rPr>
        <w:lastRenderedPageBreak/>
        <w:t>Que, situaciones de esta naturaleza pueden ocasionar riesgo a las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AA120E">
        <w:rPr>
          <w:rFonts w:ascii="Tahoma" w:eastAsiaTheme="minorHAnsi" w:hAnsi="Tahoma" w:cs="Tahoma"/>
          <w:lang w:eastAsia="en-US"/>
        </w:rPr>
        <w:t>personas que circulen por dicha calle y que por sus condiciones es propicio para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AA120E">
        <w:rPr>
          <w:rFonts w:ascii="Tahoma" w:eastAsiaTheme="minorHAnsi" w:hAnsi="Tahoma" w:cs="Tahoma"/>
          <w:lang w:eastAsia="en-US"/>
        </w:rPr>
        <w:t>que se produzcan siniestros en transeúntes.</w:t>
      </w:r>
    </w:p>
    <w:p w14:paraId="4C04D40B" w14:textId="25A2CCC7" w:rsidR="00AA120E" w:rsidRPr="00AA120E" w:rsidRDefault="00AA120E" w:rsidP="00AA120E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AA120E">
        <w:rPr>
          <w:rFonts w:ascii="Tahoma" w:eastAsiaTheme="minorHAnsi" w:hAnsi="Tahoma" w:cs="Tahoma"/>
          <w:lang w:eastAsia="en-US"/>
        </w:rPr>
        <w:t>Que, creemos que, realizando la mejora de dicha calle, se prevendrían este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AA120E">
        <w:rPr>
          <w:rFonts w:ascii="Tahoma" w:eastAsiaTheme="minorHAnsi" w:hAnsi="Tahoma" w:cs="Tahoma"/>
          <w:lang w:eastAsia="en-US"/>
        </w:rPr>
        <w:t>tipo de situaciones.</w:t>
      </w:r>
    </w:p>
    <w:p w14:paraId="27C6334C" w14:textId="7E5B945B" w:rsidR="00AA120E" w:rsidRPr="00AA120E" w:rsidRDefault="00AA120E" w:rsidP="00AA120E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AA120E">
        <w:rPr>
          <w:rFonts w:ascii="Tahoma" w:eastAsiaTheme="minorHAnsi" w:hAnsi="Tahoma" w:cs="Tahoma"/>
          <w:lang w:eastAsia="en-US"/>
        </w:rPr>
        <w:t>Que, de acuerdo a Ley Orgánica de las Municipalidades, corresponde que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AA120E">
        <w:rPr>
          <w:rFonts w:ascii="Tahoma" w:eastAsiaTheme="minorHAnsi" w:hAnsi="Tahoma" w:cs="Tahoma"/>
          <w:lang w:eastAsia="en-US"/>
        </w:rPr>
        <w:t>el cuerpo solicite tal medida a través de una Comunicación, en los términos del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AA120E">
        <w:rPr>
          <w:rFonts w:ascii="Tahoma" w:eastAsiaTheme="minorHAnsi" w:hAnsi="Tahoma" w:cs="Tahoma"/>
          <w:lang w:eastAsia="en-US"/>
        </w:rPr>
        <w:t>artículo 77 inc. d) del citado cuerpo legal;</w:t>
      </w:r>
    </w:p>
    <w:p w14:paraId="36064639" w14:textId="09313836" w:rsidR="002B6F7A" w:rsidRPr="00AA120E" w:rsidRDefault="00AA120E" w:rsidP="00AA120E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AA120E">
        <w:rPr>
          <w:rFonts w:ascii="Tahoma" w:eastAsiaTheme="minorHAnsi" w:hAnsi="Tahoma" w:cs="Tahoma"/>
          <w:lang w:eastAsia="en-US"/>
        </w:rPr>
        <w:t xml:space="preserve">Por ello, el Bloque </w:t>
      </w:r>
      <w:r>
        <w:rPr>
          <w:rFonts w:ascii="Tahoma" w:eastAsiaTheme="minorHAnsi" w:hAnsi="Tahoma" w:cs="Tahoma"/>
          <w:lang w:eastAsia="en-US"/>
        </w:rPr>
        <w:t xml:space="preserve">Cambiemos </w:t>
      </w:r>
      <w:proofErr w:type="spellStart"/>
      <w:r>
        <w:rPr>
          <w:rFonts w:ascii="Tahoma" w:eastAsiaTheme="minorHAnsi" w:hAnsi="Tahoma" w:cs="Tahoma"/>
          <w:lang w:eastAsia="en-US"/>
        </w:rPr>
        <w:t>Chascomus</w:t>
      </w:r>
      <w:proofErr w:type="spellEnd"/>
      <w:r w:rsidRPr="00AA120E">
        <w:rPr>
          <w:rFonts w:ascii="Tahoma" w:eastAsiaTheme="minorHAnsi" w:hAnsi="Tahoma" w:cs="Tahoma"/>
          <w:lang w:eastAsia="en-US"/>
        </w:rPr>
        <w:t xml:space="preserve"> en atribución a sus facultades que le confiere la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AA120E">
        <w:rPr>
          <w:rFonts w:ascii="Tahoma" w:eastAsiaTheme="minorHAnsi" w:hAnsi="Tahoma" w:cs="Tahoma"/>
          <w:lang w:eastAsia="en-US"/>
        </w:rPr>
        <w:t>Ley Orgánica de las Municipalidades, propone lo siguiente:</w:t>
      </w:r>
    </w:p>
    <w:p w14:paraId="7BE96BE6" w14:textId="77777777" w:rsidR="00AA120E" w:rsidRPr="00AA120E" w:rsidRDefault="00AA120E" w:rsidP="00AA120E">
      <w:pPr>
        <w:spacing w:after="200" w:line="360" w:lineRule="auto"/>
        <w:jc w:val="both"/>
        <w:rPr>
          <w:rFonts w:ascii="Tahoma" w:eastAsiaTheme="minorHAnsi" w:hAnsi="Tahoma" w:cs="Tahoma"/>
          <w:b/>
          <w:bCs/>
          <w:lang w:eastAsia="en-US"/>
        </w:rPr>
      </w:pPr>
    </w:p>
    <w:p w14:paraId="7947EE60" w14:textId="58CCD725" w:rsidR="00AA120E" w:rsidRDefault="00AA120E" w:rsidP="00AA120E">
      <w:pPr>
        <w:spacing w:after="200" w:line="360" w:lineRule="auto"/>
        <w:jc w:val="center"/>
        <w:rPr>
          <w:rFonts w:ascii="Tahoma" w:eastAsiaTheme="minorHAnsi" w:hAnsi="Tahoma" w:cs="Tahoma"/>
          <w:b/>
          <w:bCs/>
          <w:lang w:eastAsia="en-US"/>
        </w:rPr>
      </w:pPr>
      <w:r w:rsidRPr="00AA120E">
        <w:rPr>
          <w:rFonts w:ascii="Tahoma" w:eastAsiaTheme="minorHAnsi" w:hAnsi="Tahoma" w:cs="Tahoma"/>
          <w:b/>
          <w:bCs/>
          <w:lang w:eastAsia="en-US"/>
        </w:rPr>
        <w:t>PROYECTO DE COMUNICACIÓN</w:t>
      </w:r>
    </w:p>
    <w:p w14:paraId="4BA7BB48" w14:textId="77777777" w:rsidR="00AA120E" w:rsidRPr="00AA120E" w:rsidRDefault="00AA120E" w:rsidP="00AA120E">
      <w:pPr>
        <w:spacing w:after="200" w:line="360" w:lineRule="auto"/>
        <w:jc w:val="both"/>
        <w:rPr>
          <w:rFonts w:ascii="Tahoma" w:eastAsiaTheme="minorHAnsi" w:hAnsi="Tahoma" w:cs="Tahoma"/>
          <w:b/>
          <w:bCs/>
          <w:lang w:eastAsia="en-US"/>
        </w:rPr>
      </w:pPr>
    </w:p>
    <w:p w14:paraId="48A41441" w14:textId="023C27BB" w:rsidR="00AA120E" w:rsidRPr="00AA120E" w:rsidRDefault="00AA120E" w:rsidP="00AA120E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AA120E">
        <w:rPr>
          <w:rFonts w:ascii="Tahoma" w:eastAsiaTheme="minorHAnsi" w:hAnsi="Tahoma" w:cs="Tahoma"/>
          <w:b/>
          <w:bCs/>
          <w:lang w:eastAsia="en-US"/>
        </w:rPr>
        <w:t>Artículo 1º:</w:t>
      </w:r>
      <w:r w:rsidRPr="00AA120E">
        <w:rPr>
          <w:rFonts w:ascii="Tahoma" w:eastAsiaTheme="minorHAnsi" w:hAnsi="Tahoma" w:cs="Tahoma"/>
          <w:lang w:eastAsia="en-US"/>
        </w:rPr>
        <w:t xml:space="preserve"> Requiérase al Departamento Ejecutivo arbitre los medios a fin de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AA120E">
        <w:rPr>
          <w:rFonts w:ascii="Tahoma" w:eastAsiaTheme="minorHAnsi" w:hAnsi="Tahoma" w:cs="Tahoma"/>
          <w:lang w:eastAsia="en-US"/>
        </w:rPr>
        <w:t xml:space="preserve">realizar en la calle Ecuador entre </w:t>
      </w:r>
      <w:proofErr w:type="spellStart"/>
      <w:r w:rsidRPr="00AA120E">
        <w:rPr>
          <w:rFonts w:ascii="Tahoma" w:eastAsiaTheme="minorHAnsi" w:hAnsi="Tahoma" w:cs="Tahoma"/>
          <w:lang w:eastAsia="en-US"/>
        </w:rPr>
        <w:t>Marquez</w:t>
      </w:r>
      <w:proofErr w:type="spellEnd"/>
      <w:r w:rsidRPr="00AA120E">
        <w:rPr>
          <w:rFonts w:ascii="Tahoma" w:eastAsiaTheme="minorHAnsi" w:hAnsi="Tahoma" w:cs="Tahoma"/>
          <w:lang w:eastAsia="en-US"/>
        </w:rPr>
        <w:t xml:space="preserve"> y </w:t>
      </w:r>
      <w:proofErr w:type="spellStart"/>
      <w:r w:rsidRPr="00AA120E">
        <w:rPr>
          <w:rFonts w:ascii="Tahoma" w:eastAsiaTheme="minorHAnsi" w:hAnsi="Tahoma" w:cs="Tahoma"/>
          <w:lang w:eastAsia="en-US"/>
        </w:rPr>
        <w:t>Azcuenaga</w:t>
      </w:r>
      <w:proofErr w:type="spellEnd"/>
      <w:r w:rsidRPr="00AA120E">
        <w:rPr>
          <w:rFonts w:ascii="Tahoma" w:eastAsiaTheme="minorHAnsi" w:hAnsi="Tahoma" w:cs="Tahoma"/>
          <w:lang w:eastAsia="en-US"/>
        </w:rPr>
        <w:t xml:space="preserve"> la reparación y</w:t>
      </w:r>
      <w:r>
        <w:rPr>
          <w:rFonts w:ascii="Tahoma" w:eastAsiaTheme="minorHAnsi" w:hAnsi="Tahoma" w:cs="Tahoma"/>
          <w:lang w:eastAsia="en-US"/>
        </w:rPr>
        <w:t xml:space="preserve"> </w:t>
      </w:r>
      <w:r w:rsidRPr="00AA120E">
        <w:rPr>
          <w:rFonts w:ascii="Tahoma" w:eastAsiaTheme="minorHAnsi" w:hAnsi="Tahoma" w:cs="Tahoma"/>
          <w:lang w:eastAsia="en-US"/>
        </w:rPr>
        <w:t>mantenimiento de la misma la cual se encuentra en grave estado de deterioro.</w:t>
      </w:r>
    </w:p>
    <w:p w14:paraId="0AB38BE4" w14:textId="59A9DDD9" w:rsidR="00AA120E" w:rsidRPr="00AA120E" w:rsidRDefault="00AA120E" w:rsidP="00AA120E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AA120E">
        <w:rPr>
          <w:rFonts w:ascii="Tahoma" w:eastAsiaTheme="minorHAnsi" w:hAnsi="Tahoma" w:cs="Tahoma"/>
          <w:b/>
          <w:bCs/>
          <w:lang w:eastAsia="en-US"/>
        </w:rPr>
        <w:t>Artículo 2º:</w:t>
      </w:r>
      <w:r w:rsidRPr="00AA120E">
        <w:rPr>
          <w:rFonts w:ascii="Tahoma" w:eastAsiaTheme="minorHAnsi" w:hAnsi="Tahoma" w:cs="Tahoma"/>
          <w:lang w:eastAsia="en-US"/>
        </w:rPr>
        <w:t xml:space="preserve"> De forma.</w:t>
      </w:r>
    </w:p>
    <w:p w14:paraId="1868597F" w14:textId="77777777" w:rsidR="00AA120E" w:rsidRPr="002E0C52" w:rsidRDefault="00AA120E" w:rsidP="00AA120E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sectPr w:rsidR="00AA120E" w:rsidRPr="002E0C52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7BCC4" w14:textId="77777777" w:rsidR="00A70659" w:rsidRDefault="00A70659">
      <w:r>
        <w:separator/>
      </w:r>
    </w:p>
  </w:endnote>
  <w:endnote w:type="continuationSeparator" w:id="0">
    <w:p w14:paraId="4E728DA3" w14:textId="77777777" w:rsidR="00A70659" w:rsidRDefault="00A7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D8EA0" w14:textId="03AD4635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C1AB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5FFBC" w14:textId="77777777" w:rsidR="00A70659" w:rsidRDefault="00A70659">
      <w:r>
        <w:separator/>
      </w:r>
    </w:p>
  </w:footnote>
  <w:footnote w:type="continuationSeparator" w:id="0">
    <w:p w14:paraId="096CF6E3" w14:textId="77777777" w:rsidR="00A70659" w:rsidRDefault="00A70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s-AR" w:eastAsia="es-AR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s-AR" w:eastAsia="es-AR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C70BD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34D4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916F6"/>
    <w:rsid w:val="002A3687"/>
    <w:rsid w:val="002B6C93"/>
    <w:rsid w:val="002B6F7A"/>
    <w:rsid w:val="002C35EB"/>
    <w:rsid w:val="002C3F2F"/>
    <w:rsid w:val="002C5D54"/>
    <w:rsid w:val="002D03B0"/>
    <w:rsid w:val="002D0EA4"/>
    <w:rsid w:val="002D153F"/>
    <w:rsid w:val="002D4EF4"/>
    <w:rsid w:val="002E0C52"/>
    <w:rsid w:val="002E24CB"/>
    <w:rsid w:val="002E380F"/>
    <w:rsid w:val="002F1FC6"/>
    <w:rsid w:val="002F30E3"/>
    <w:rsid w:val="002F5E73"/>
    <w:rsid w:val="003151F0"/>
    <w:rsid w:val="00340D7E"/>
    <w:rsid w:val="003551E5"/>
    <w:rsid w:val="003609D8"/>
    <w:rsid w:val="003755B0"/>
    <w:rsid w:val="00376EA5"/>
    <w:rsid w:val="00385409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1167"/>
    <w:rsid w:val="004029C3"/>
    <w:rsid w:val="00402F71"/>
    <w:rsid w:val="0041031A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86B48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254EE"/>
    <w:rsid w:val="0063270E"/>
    <w:rsid w:val="00647C0D"/>
    <w:rsid w:val="006565C5"/>
    <w:rsid w:val="006652BB"/>
    <w:rsid w:val="006744D4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F6700"/>
    <w:rsid w:val="006F6916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6FA7"/>
    <w:rsid w:val="008875B9"/>
    <w:rsid w:val="008905FB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5241"/>
    <w:rsid w:val="00914F71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B7178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70659"/>
    <w:rsid w:val="00A81B4E"/>
    <w:rsid w:val="00A85DB5"/>
    <w:rsid w:val="00AA120E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A52E3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0A42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D1F46"/>
    <w:rsid w:val="00CD60F1"/>
    <w:rsid w:val="00CE2C8F"/>
    <w:rsid w:val="00CE41D1"/>
    <w:rsid w:val="00CE4C07"/>
    <w:rsid w:val="00CE787C"/>
    <w:rsid w:val="00CF175A"/>
    <w:rsid w:val="00CF20CE"/>
    <w:rsid w:val="00D01CF6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6E6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66680"/>
    <w:rsid w:val="00E73C89"/>
    <w:rsid w:val="00E749BC"/>
    <w:rsid w:val="00E75EEB"/>
    <w:rsid w:val="00E853A8"/>
    <w:rsid w:val="00E86C3F"/>
    <w:rsid w:val="00E97767"/>
    <w:rsid w:val="00EA7068"/>
    <w:rsid w:val="00EB4D57"/>
    <w:rsid w:val="00EC1A11"/>
    <w:rsid w:val="00EC1AB5"/>
    <w:rsid w:val="00EC3FE9"/>
    <w:rsid w:val="00EC748F"/>
    <w:rsid w:val="00ED1466"/>
    <w:rsid w:val="00ED196D"/>
    <w:rsid w:val="00EE48E3"/>
    <w:rsid w:val="00EF2529"/>
    <w:rsid w:val="00F06CCD"/>
    <w:rsid w:val="00F21D0B"/>
    <w:rsid w:val="00F27F96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Puest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E3E72-1C20-4C3F-809A-65F53C52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PC1</cp:lastModifiedBy>
  <cp:revision>2</cp:revision>
  <cp:lastPrinted>2025-10-21T15:06:00Z</cp:lastPrinted>
  <dcterms:created xsi:type="dcterms:W3CDTF">2025-10-21T15:06:00Z</dcterms:created>
  <dcterms:modified xsi:type="dcterms:W3CDTF">2025-10-21T15:06:00Z</dcterms:modified>
</cp:coreProperties>
</file>